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BA97" w14:textId="77777777" w:rsidR="003F0140" w:rsidRDefault="003F0140" w:rsidP="003F0140">
      <w:pPr>
        <w:jc w:val="center"/>
        <w:rPr>
          <w:rFonts w:ascii="Times New Roman" w:hAnsi="Times New Roman"/>
        </w:rPr>
      </w:pPr>
    </w:p>
    <w:p w14:paraId="16D0EA4E" w14:textId="77777777" w:rsidR="005776E3" w:rsidRPr="005776E3" w:rsidRDefault="005776E3" w:rsidP="005776E3">
      <w:pPr>
        <w:tabs>
          <w:tab w:val="left" w:pos="1605"/>
        </w:tabs>
        <w:spacing w:line="360" w:lineRule="auto"/>
        <w:ind w:left="432"/>
      </w:pPr>
    </w:p>
    <w:p w14:paraId="65DF7172" w14:textId="77777777" w:rsidR="000E1C41" w:rsidRPr="005D6FBB" w:rsidRDefault="000E1C41" w:rsidP="000E1C41">
      <w:pPr>
        <w:jc w:val="center"/>
        <w:rPr>
          <w:rFonts w:ascii="Times New Roman" w:hAnsi="Times New Roman"/>
          <w:b/>
        </w:rPr>
      </w:pPr>
      <w:r w:rsidRPr="005D6FBB">
        <w:rPr>
          <w:rFonts w:ascii="Times New Roman" w:hAnsi="Times New Roman"/>
          <w:b/>
        </w:rPr>
        <w:t>PROPOSTE ATTIVITA’ SEMINARIALE</w:t>
      </w:r>
    </w:p>
    <w:p w14:paraId="4810082B" w14:textId="77777777" w:rsidR="000E1C41" w:rsidRPr="005D6FBB" w:rsidRDefault="000E1C41" w:rsidP="000E1C41">
      <w:pPr>
        <w:jc w:val="center"/>
        <w:rPr>
          <w:rFonts w:ascii="Times New Roman" w:hAnsi="Times New Roman"/>
          <w:b/>
        </w:rPr>
      </w:pPr>
      <w:r w:rsidRPr="005D6FBB">
        <w:rPr>
          <w:rFonts w:ascii="Times New Roman" w:hAnsi="Times New Roman"/>
          <w:b/>
        </w:rPr>
        <w:t>Finalizzata all’approfondimento dei contenuti dell’attività didattica professionalizzante di tirocinio</w:t>
      </w:r>
    </w:p>
    <w:p w14:paraId="2A1626B9" w14:textId="1660AF9B" w:rsidR="000E1C41" w:rsidRPr="005D6FBB" w:rsidRDefault="000E1C41" w:rsidP="000E1C41">
      <w:pPr>
        <w:jc w:val="center"/>
        <w:rPr>
          <w:rFonts w:ascii="Times New Roman" w:hAnsi="Times New Roman"/>
          <w:b/>
        </w:rPr>
      </w:pPr>
      <w:r w:rsidRPr="005D6FBB">
        <w:rPr>
          <w:rFonts w:ascii="Times New Roman" w:hAnsi="Times New Roman"/>
          <w:b/>
        </w:rPr>
        <w:t>A.A. 20</w:t>
      </w:r>
      <w:r>
        <w:rPr>
          <w:rFonts w:ascii="Times New Roman" w:hAnsi="Times New Roman"/>
          <w:b/>
        </w:rPr>
        <w:t>25</w:t>
      </w:r>
      <w:r w:rsidRPr="005D6FBB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26</w:t>
      </w:r>
    </w:p>
    <w:p w14:paraId="2ED85D87" w14:textId="77777777" w:rsidR="000E1C41" w:rsidRDefault="000E1C41" w:rsidP="000E1C41"/>
    <w:p w14:paraId="3D88C11C" w14:textId="77777777" w:rsidR="000E1C41" w:rsidRDefault="000E1C41" w:rsidP="000E1C41"/>
    <w:p w14:paraId="42652A6F" w14:textId="77777777" w:rsidR="000E1C41" w:rsidRDefault="000E1C41" w:rsidP="000E1C4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0E1C41" w:rsidRPr="00AE3584" w14:paraId="5A545483" w14:textId="77777777" w:rsidTr="004E2558">
        <w:tc>
          <w:tcPr>
            <w:tcW w:w="1242" w:type="dxa"/>
            <w:shd w:val="clear" w:color="auto" w:fill="auto"/>
          </w:tcPr>
          <w:p w14:paraId="3E19C74E" w14:textId="77777777" w:rsidR="000E1C41" w:rsidRPr="00B54D79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7DFFD326" w14:textId="77777777" w:rsidR="000E1C41" w:rsidRPr="007D7AD4" w:rsidRDefault="000E1C41" w:rsidP="004E2558">
            <w:pPr>
              <w:pStyle w:val="Paragrafoelenco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Argomenti/Relatori</w:t>
            </w:r>
          </w:p>
        </w:tc>
      </w:tr>
      <w:tr w:rsidR="000E1C41" w:rsidRPr="00AE3584" w14:paraId="4E19CC34" w14:textId="77777777" w:rsidTr="004E2558">
        <w:tc>
          <w:tcPr>
            <w:tcW w:w="1242" w:type="dxa"/>
            <w:shd w:val="clear" w:color="auto" w:fill="auto"/>
          </w:tcPr>
          <w:p w14:paraId="703AFB3B" w14:textId="77777777" w:rsidR="000E1C41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14:paraId="21C4F7E1" w14:textId="77777777" w:rsidR="000E1C41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14:paraId="1C662684" w14:textId="77777777" w:rsidR="000E1C41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14:paraId="15E05D23" w14:textId="77777777" w:rsidR="000E1C41" w:rsidRPr="00B54D79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  <w:r w:rsidRPr="00B54D79">
              <w:rPr>
                <w:rFonts w:ascii="Times New Roman" w:hAnsi="Times New Roman"/>
                <w:b/>
                <w:color w:val="FF0000"/>
                <w:szCs w:val="24"/>
              </w:rPr>
              <w:t>° ANNO</w:t>
            </w:r>
          </w:p>
        </w:tc>
        <w:tc>
          <w:tcPr>
            <w:tcW w:w="8647" w:type="dxa"/>
            <w:shd w:val="clear" w:color="auto" w:fill="auto"/>
          </w:tcPr>
          <w:p w14:paraId="46CC3B3F" w14:textId="77777777" w:rsidR="00BC2999" w:rsidRDefault="00BC2999" w:rsidP="00BC2999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0BEC0" w14:textId="4DA179D8" w:rsidR="00DE1498" w:rsidRPr="005B2976" w:rsidRDefault="00DE1498" w:rsidP="00DE1498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976">
              <w:rPr>
                <w:rFonts w:ascii="Times New Roman" w:hAnsi="Times New Roman"/>
                <w:b/>
                <w:sz w:val="24"/>
                <w:szCs w:val="24"/>
              </w:rPr>
              <w:t>Ristorazione Collettiva: il sistema HACCP ed il capitolato d’appalto</w:t>
            </w:r>
          </w:p>
          <w:p w14:paraId="1972A1EC" w14:textId="77777777" w:rsidR="00DE1498" w:rsidRPr="005B2976" w:rsidRDefault="00DE1498" w:rsidP="00DE1498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76">
              <w:rPr>
                <w:rFonts w:ascii="Times New Roman" w:hAnsi="Times New Roman"/>
                <w:sz w:val="24"/>
                <w:szCs w:val="24"/>
              </w:rPr>
              <w:t>Dietista: Dott.ssa Chiara Costarelli - 2 ore</w:t>
            </w:r>
          </w:p>
          <w:p w14:paraId="5DBA89DD" w14:textId="77777777" w:rsidR="00DE1498" w:rsidRPr="005B2976" w:rsidRDefault="00DE1498" w:rsidP="00DE1498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76">
              <w:rPr>
                <w:rFonts w:ascii="Times New Roman" w:hAnsi="Times New Roman"/>
                <w:b/>
                <w:sz w:val="24"/>
                <w:szCs w:val="24"/>
              </w:rPr>
              <w:t>Il ruolo del Dietista nella Ristorazione Collettiva: menù e diete speciali</w:t>
            </w:r>
          </w:p>
          <w:p w14:paraId="5847C6CA" w14:textId="77777777" w:rsidR="00DE1498" w:rsidRPr="005B2976" w:rsidRDefault="00DE1498" w:rsidP="00DE1498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76">
              <w:rPr>
                <w:rFonts w:ascii="Times New Roman" w:hAnsi="Times New Roman"/>
                <w:sz w:val="24"/>
                <w:szCs w:val="24"/>
              </w:rPr>
              <w:t>Dietista: Dott.ssa Alessia Scanzani – 2 ore</w:t>
            </w:r>
          </w:p>
          <w:p w14:paraId="54A2159D" w14:textId="77777777" w:rsidR="00DE1498" w:rsidRPr="005B2976" w:rsidRDefault="00DE1498" w:rsidP="00DE1498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76">
              <w:rPr>
                <w:rFonts w:ascii="Times New Roman" w:hAnsi="Times New Roman"/>
                <w:b/>
                <w:bCs/>
                <w:sz w:val="24"/>
                <w:szCs w:val="24"/>
              </w:rPr>
              <w:t>Gli strumenti per lo studio dell’antropometria e per la valutazione del metabolismo basale</w:t>
            </w:r>
          </w:p>
          <w:p w14:paraId="692406E4" w14:textId="77777777" w:rsidR="00DE1498" w:rsidRPr="005B2976" w:rsidRDefault="00DE1498" w:rsidP="00DE1498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76">
              <w:rPr>
                <w:rFonts w:ascii="Times New Roman" w:hAnsi="Times New Roman"/>
                <w:sz w:val="24"/>
                <w:szCs w:val="24"/>
              </w:rPr>
              <w:t>Dietista: Dott: Strappato Massimiliano</w:t>
            </w:r>
            <w:r w:rsidRPr="005B2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2976">
              <w:rPr>
                <w:rFonts w:ascii="Times New Roman" w:hAnsi="Times New Roman"/>
                <w:sz w:val="24"/>
                <w:szCs w:val="24"/>
              </w:rPr>
              <w:t>– 4 ore</w:t>
            </w:r>
          </w:p>
          <w:p w14:paraId="2F93A158" w14:textId="77777777" w:rsidR="00BC2999" w:rsidRPr="005B2976" w:rsidRDefault="00DE1498" w:rsidP="00BC2999">
            <w:pPr>
              <w:pStyle w:val="Paragrafoelenco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76">
              <w:rPr>
                <w:rFonts w:ascii="Times New Roman" w:hAnsi="Times New Roman"/>
                <w:b/>
                <w:bCs/>
                <w:sz w:val="24"/>
                <w:szCs w:val="24"/>
              </w:rPr>
              <w:t>Sicurezza alimentare: la prevenzione del soffocamento da cibo in età pediatrica, geriatrica e nelle disfagie</w:t>
            </w:r>
          </w:p>
          <w:p w14:paraId="528D337C" w14:textId="4DF084C3" w:rsidR="000E1C41" w:rsidRPr="005B2976" w:rsidRDefault="00DE1498" w:rsidP="00BC2999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76">
              <w:rPr>
                <w:rFonts w:ascii="Times New Roman" w:hAnsi="Times New Roman"/>
                <w:sz w:val="24"/>
                <w:szCs w:val="24"/>
              </w:rPr>
              <w:t xml:space="preserve">Dr. Marco </w:t>
            </w:r>
            <w:proofErr w:type="spellStart"/>
            <w:r w:rsidRPr="005B2976">
              <w:rPr>
                <w:rFonts w:ascii="Times New Roman" w:hAnsi="Times New Roman"/>
                <w:sz w:val="24"/>
                <w:szCs w:val="24"/>
              </w:rPr>
              <w:t>Squicciarini</w:t>
            </w:r>
            <w:proofErr w:type="spellEnd"/>
            <w:r w:rsidRPr="005B2976">
              <w:rPr>
                <w:rFonts w:ascii="Times New Roman" w:hAnsi="Times New Roman"/>
                <w:sz w:val="24"/>
                <w:szCs w:val="24"/>
              </w:rPr>
              <w:t xml:space="preserve"> – 4 ore</w:t>
            </w:r>
          </w:p>
          <w:p w14:paraId="4ADAFC9C" w14:textId="0E4BE4A4" w:rsidR="000E1C41" w:rsidRPr="00AE3584" w:rsidRDefault="000E1C41" w:rsidP="004E2558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C41" w:rsidRPr="00AE3584" w14:paraId="61653165" w14:textId="77777777" w:rsidTr="004E2558">
        <w:tc>
          <w:tcPr>
            <w:tcW w:w="1242" w:type="dxa"/>
            <w:shd w:val="clear" w:color="auto" w:fill="auto"/>
          </w:tcPr>
          <w:p w14:paraId="4EBBD76F" w14:textId="77777777" w:rsidR="000E1C41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14:paraId="1744906C" w14:textId="77777777" w:rsidR="000E1C41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14:paraId="3C654392" w14:textId="77777777" w:rsidR="000E1C41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14:paraId="13DE04B2" w14:textId="77777777" w:rsidR="000E1C41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14:paraId="4766CD2C" w14:textId="77777777" w:rsidR="000E1C41" w:rsidRPr="00B54D79" w:rsidRDefault="000E1C41" w:rsidP="004E255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2</w:t>
            </w:r>
            <w:r w:rsidRPr="00B54D79">
              <w:rPr>
                <w:rFonts w:ascii="Times New Roman" w:hAnsi="Times New Roman"/>
                <w:b/>
                <w:color w:val="FF0000"/>
                <w:szCs w:val="24"/>
              </w:rPr>
              <w:t>° ANNO</w:t>
            </w:r>
          </w:p>
        </w:tc>
        <w:tc>
          <w:tcPr>
            <w:tcW w:w="8647" w:type="dxa"/>
            <w:shd w:val="clear" w:color="auto" w:fill="auto"/>
          </w:tcPr>
          <w:p w14:paraId="4DD9E6C7" w14:textId="77777777" w:rsidR="000E1C41" w:rsidRPr="00D30860" w:rsidRDefault="000E1C41" w:rsidP="004E2558">
            <w:pPr>
              <w:pStyle w:val="Paragrafoelenco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77394F" w14:textId="77777777" w:rsidR="000E1C41" w:rsidRPr="00885D88" w:rsidRDefault="000E1C41" w:rsidP="000E1C41">
            <w:pPr>
              <w:pStyle w:val="Paragrafoelenco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D88">
              <w:rPr>
                <w:rFonts w:ascii="Times New Roman" w:hAnsi="Times New Roman"/>
                <w:b/>
                <w:sz w:val="24"/>
                <w:szCs w:val="24"/>
              </w:rPr>
              <w:t xml:space="preserve">Dalle liste di scambio al </w:t>
            </w:r>
            <w:proofErr w:type="spellStart"/>
            <w:r w:rsidRPr="00885D88">
              <w:rPr>
                <w:rFonts w:ascii="Times New Roman" w:hAnsi="Times New Roman"/>
                <w:b/>
                <w:sz w:val="24"/>
                <w:szCs w:val="24"/>
              </w:rPr>
              <w:t>counting</w:t>
            </w:r>
            <w:proofErr w:type="spellEnd"/>
            <w:r w:rsidRPr="00885D88">
              <w:rPr>
                <w:rFonts w:ascii="Times New Roman" w:hAnsi="Times New Roman"/>
                <w:b/>
                <w:sz w:val="24"/>
                <w:szCs w:val="24"/>
              </w:rPr>
              <w:t xml:space="preserve"> dei carboidrati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per</w:t>
            </w:r>
            <w:r w:rsidRPr="00885D88">
              <w:rPr>
                <w:rFonts w:ascii="Times New Roman" w:hAnsi="Times New Roman"/>
                <w:b/>
                <w:sz w:val="24"/>
                <w:szCs w:val="24"/>
              </w:rPr>
              <w:t xml:space="preserve">corso e strumenti </w:t>
            </w:r>
          </w:p>
          <w:p w14:paraId="67DE5D72" w14:textId="587ABB92" w:rsidR="000E1C41" w:rsidRDefault="00DE1498" w:rsidP="004E2558">
            <w:pPr>
              <w:pStyle w:val="Paragrafoelenco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Relatore d</w:t>
            </w:r>
            <w:r w:rsidR="000E1C41">
              <w:rPr>
                <w:rFonts w:ascii="Times New Roman" w:hAnsi="Times New Roman"/>
                <w:sz w:val="24"/>
                <w:szCs w:val="24"/>
              </w:rPr>
              <w:t>a definire - 4</w:t>
            </w:r>
            <w:r w:rsidR="000E1C41" w:rsidRPr="005D6FBB">
              <w:rPr>
                <w:rFonts w:ascii="Times New Roman" w:hAnsi="Times New Roman"/>
                <w:sz w:val="24"/>
                <w:szCs w:val="24"/>
              </w:rPr>
              <w:t xml:space="preserve"> ore  </w:t>
            </w:r>
          </w:p>
          <w:p w14:paraId="58B3BEC5" w14:textId="77777777" w:rsidR="000E1C41" w:rsidRPr="005D6FBB" w:rsidRDefault="000E1C41" w:rsidP="000E1C41">
            <w:pPr>
              <w:pStyle w:val="Paragrafoelenco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 problematiche Nutrizionali nell’anziano</w:t>
            </w:r>
          </w:p>
          <w:p w14:paraId="797ADAF4" w14:textId="77777777" w:rsidR="000E1C41" w:rsidRDefault="000E1C41" w:rsidP="004E2558">
            <w:pPr>
              <w:pStyle w:val="Paragrafoelenco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6FBB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D6FBB">
              <w:rPr>
                <w:rFonts w:ascii="Times New Roman" w:hAnsi="Times New Roman"/>
                <w:sz w:val="24"/>
                <w:szCs w:val="24"/>
              </w:rPr>
              <w:t>. Paolo Orlandoni - Dirigente medico – 5 ore</w:t>
            </w:r>
          </w:p>
          <w:p w14:paraId="02AA7C0A" w14:textId="77777777" w:rsidR="00BC2999" w:rsidRPr="00AE3584" w:rsidRDefault="00BC2999" w:rsidP="004E2558">
            <w:pPr>
              <w:pStyle w:val="Paragrafoelenco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B975B2" w14:textId="77777777" w:rsidR="005776E3" w:rsidRPr="005776E3" w:rsidRDefault="005776E3" w:rsidP="005776E3">
      <w:pPr>
        <w:tabs>
          <w:tab w:val="left" w:pos="1605"/>
        </w:tabs>
        <w:ind w:left="432"/>
      </w:pPr>
    </w:p>
    <w:p w14:paraId="50E512D1" w14:textId="77777777" w:rsidR="005776E3" w:rsidRPr="00B879F7" w:rsidRDefault="005776E3" w:rsidP="00FB3DF8">
      <w:pPr>
        <w:tabs>
          <w:tab w:val="left" w:pos="1605"/>
        </w:tabs>
      </w:pPr>
    </w:p>
    <w:sectPr w:rsidR="005776E3" w:rsidRPr="00B879F7" w:rsidSect="00F45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C520" w14:textId="77777777" w:rsidR="00823D0B" w:rsidRDefault="00823D0B">
      <w:r>
        <w:separator/>
      </w:r>
    </w:p>
  </w:endnote>
  <w:endnote w:type="continuationSeparator" w:id="0">
    <w:p w14:paraId="37233CB4" w14:textId="77777777" w:rsidR="00823D0B" w:rsidRDefault="0082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3BC5" w14:textId="77777777" w:rsidR="00201629" w:rsidRDefault="002016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079A" w14:textId="77777777" w:rsidR="00B879F7" w:rsidRPr="00B879F7" w:rsidRDefault="00B879F7">
    <w:pPr>
      <w:pStyle w:val="Pidipagina"/>
      <w:rPr>
        <w:sz w:val="20"/>
        <w:lang w:val="it-IT"/>
      </w:rPr>
    </w:pPr>
    <w:r w:rsidRPr="00B879F7">
      <w:rPr>
        <w:sz w:val="20"/>
        <w:lang w:val="it-IT"/>
      </w:rPr>
      <w:t>V</w:t>
    </w:r>
    <w:r w:rsidR="00201629">
      <w:rPr>
        <w:sz w:val="20"/>
        <w:lang w:val="it-IT"/>
      </w:rPr>
      <w:t>ia T</w:t>
    </w:r>
    <w:r w:rsidRPr="00B879F7">
      <w:rPr>
        <w:sz w:val="20"/>
        <w:lang w:val="it-IT"/>
      </w:rPr>
      <w:t>ronto, 10/A – Ancona</w:t>
    </w:r>
  </w:p>
  <w:p w14:paraId="57B34C0D" w14:textId="77777777" w:rsidR="00B879F7" w:rsidRPr="00B879F7" w:rsidRDefault="00B879F7">
    <w:pPr>
      <w:pStyle w:val="Pidipagina"/>
      <w:rPr>
        <w:sz w:val="20"/>
        <w:lang w:val="it-IT"/>
      </w:rPr>
    </w:pPr>
    <w:r w:rsidRPr="00B879F7">
      <w:rPr>
        <w:sz w:val="20"/>
        <w:lang w:val="it-IT"/>
      </w:rPr>
      <w:t>Tel. 071/2206233</w:t>
    </w:r>
  </w:p>
  <w:p w14:paraId="147975E7" w14:textId="77777777" w:rsidR="00B879F7" w:rsidRPr="00B879F7" w:rsidRDefault="00201629">
    <w:pPr>
      <w:pStyle w:val="Pidipagina"/>
      <w:rPr>
        <w:sz w:val="20"/>
      </w:rPr>
    </w:pPr>
    <w:r>
      <w:rPr>
        <w:sz w:val="20"/>
        <w:lang w:val="it-IT"/>
      </w:rPr>
      <w:t>s.deintrona</w:t>
    </w:r>
    <w:r w:rsidR="00B879F7" w:rsidRPr="00B879F7">
      <w:rPr>
        <w:sz w:val="20"/>
        <w:lang w:val="it-IT"/>
      </w:rPr>
      <w:t>@staff.univpm.it</w:t>
    </w:r>
  </w:p>
  <w:p w14:paraId="12ACD6F8" w14:textId="77777777" w:rsidR="00D57DC0" w:rsidRDefault="00D57DC0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07A9" w14:textId="77777777" w:rsidR="00201629" w:rsidRDefault="002016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B764" w14:textId="77777777" w:rsidR="00823D0B" w:rsidRDefault="00823D0B">
      <w:r>
        <w:separator/>
      </w:r>
    </w:p>
  </w:footnote>
  <w:footnote w:type="continuationSeparator" w:id="0">
    <w:p w14:paraId="0BA59A66" w14:textId="77777777" w:rsidR="00823D0B" w:rsidRDefault="0082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5AD7" w14:textId="77777777" w:rsidR="00201629" w:rsidRDefault="002016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3407" w14:textId="77777777" w:rsidR="00D57DC0" w:rsidRDefault="00000000">
    <w:pPr>
      <w:tabs>
        <w:tab w:val="left" w:pos="3828"/>
      </w:tabs>
      <w:autoSpaceDE w:val="0"/>
      <w:autoSpaceDN w:val="0"/>
      <w:adjustRightInd w:val="0"/>
      <w:spacing w:before="240"/>
      <w:rPr>
        <w:rFonts w:ascii="Times New Roman" w:hAnsi="Times New Roman"/>
        <w:color w:val="CD5967"/>
        <w:sz w:val="30"/>
        <w:lang w:eastAsia="it-IT"/>
      </w:rPr>
    </w:pPr>
    <w:r>
      <w:rPr>
        <w:noProof/>
        <w:sz w:val="20"/>
      </w:rPr>
      <w:pict w14:anchorId="7949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31.8pt;margin-top:-13.8pt;width:79.5pt;height:79.5pt;z-index:2">
          <v:imagedata r:id="rId1" o:title=""/>
        </v:shape>
      </w:pict>
    </w:r>
    <w:r w:rsidR="00D57DC0">
      <w:tab/>
    </w:r>
    <w:r w:rsidR="00D57DC0">
      <w:rPr>
        <w:rFonts w:ascii="Times New Roman" w:hAnsi="Times New Roman"/>
        <w:color w:val="CD5967"/>
        <w:sz w:val="30"/>
        <w:szCs w:val="34"/>
        <w:lang w:eastAsia="it-IT"/>
      </w:rPr>
      <w:t>Università Politecnica delle Marche</w:t>
    </w:r>
  </w:p>
  <w:p w14:paraId="4941E73B" w14:textId="77777777" w:rsidR="00D57DC0" w:rsidRDefault="00000000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w:pict w14:anchorId="1AC95960">
        <v:line id="_x0000_s1030" style="position:absolute;flip:y;z-index:1" from="1.35pt,6.1pt" to="406.35pt,6.1pt" strokecolor="#888" strokeweight="1pt"/>
      </w:pict>
    </w:r>
  </w:p>
  <w:p w14:paraId="0050917D" w14:textId="77777777" w:rsidR="00D57DC0" w:rsidRDefault="00830DB5" w:rsidP="00830DB5">
    <w:pPr>
      <w:autoSpaceDE w:val="0"/>
      <w:autoSpaceDN w:val="0"/>
      <w:adjustRightInd w:val="0"/>
      <w:ind w:right="1699"/>
      <w:rPr>
        <w:rFonts w:ascii="Verdana" w:hAnsi="Verdana"/>
        <w:color w:val="888888"/>
        <w:sz w:val="22"/>
      </w:rPr>
    </w:pPr>
    <w:r>
      <w:rPr>
        <w:rFonts w:ascii="Verdana" w:hAnsi="Verdana"/>
        <w:color w:val="888888"/>
        <w:sz w:val="22"/>
      </w:rPr>
      <w:t>Facoltà di Medicina e Chirurgia</w:t>
    </w:r>
  </w:p>
  <w:p w14:paraId="2DEA0DBA" w14:textId="77777777" w:rsidR="00CF170D" w:rsidRDefault="00CF170D" w:rsidP="00830DB5">
    <w:pPr>
      <w:autoSpaceDE w:val="0"/>
      <w:autoSpaceDN w:val="0"/>
      <w:adjustRightInd w:val="0"/>
      <w:ind w:right="1699"/>
      <w:rPr>
        <w:rFonts w:ascii="Verdana" w:hAnsi="Verdana"/>
        <w:color w:val="888888"/>
        <w:sz w:val="22"/>
      </w:rPr>
    </w:pPr>
    <w:r>
      <w:rPr>
        <w:rFonts w:ascii="Verdana" w:hAnsi="Verdana"/>
        <w:color w:val="888888"/>
        <w:sz w:val="22"/>
      </w:rPr>
      <w:t xml:space="preserve">Corso di Laurea in </w:t>
    </w:r>
    <w:proofErr w:type="spellStart"/>
    <w:r>
      <w:rPr>
        <w:rFonts w:ascii="Verdana" w:hAnsi="Verdana"/>
        <w:color w:val="888888"/>
        <w:sz w:val="22"/>
      </w:rPr>
      <w:t>Dietistica</w:t>
    </w:r>
    <w:proofErr w:type="spellEnd"/>
  </w:p>
  <w:p w14:paraId="071D5D96" w14:textId="77777777" w:rsidR="008A1418" w:rsidRDefault="00201629" w:rsidP="008A1418">
    <w:pPr>
      <w:autoSpaceDE w:val="0"/>
      <w:autoSpaceDN w:val="0"/>
      <w:adjustRightInd w:val="0"/>
      <w:ind w:right="1699"/>
      <w:rPr>
        <w:rFonts w:ascii="Verdana" w:hAnsi="Verdana"/>
        <w:color w:val="888888"/>
        <w:sz w:val="22"/>
      </w:rPr>
    </w:pPr>
    <w:r>
      <w:rPr>
        <w:rFonts w:ascii="Verdana" w:hAnsi="Verdana"/>
        <w:color w:val="888888"/>
        <w:sz w:val="22"/>
      </w:rPr>
      <w:t>Presidente Prof.ssa E. Salvolini</w:t>
    </w:r>
  </w:p>
  <w:p w14:paraId="0C9BEA29" w14:textId="77777777" w:rsidR="008A1418" w:rsidRDefault="00201629" w:rsidP="008A1418">
    <w:pPr>
      <w:autoSpaceDE w:val="0"/>
      <w:autoSpaceDN w:val="0"/>
      <w:adjustRightInd w:val="0"/>
      <w:ind w:right="1699"/>
      <w:rPr>
        <w:rFonts w:ascii="Verdana" w:hAnsi="Verdana"/>
        <w:color w:val="888888"/>
        <w:sz w:val="22"/>
      </w:rPr>
    </w:pPr>
    <w:r>
      <w:rPr>
        <w:rFonts w:ascii="Verdana" w:hAnsi="Verdana"/>
        <w:color w:val="888888"/>
        <w:sz w:val="22"/>
      </w:rPr>
      <w:t>Direttore ADP Dott.ssa S. De Introna</w:t>
    </w:r>
  </w:p>
  <w:p w14:paraId="5472CFE1" w14:textId="77777777" w:rsidR="00D57DC0" w:rsidRPr="009C24DE" w:rsidRDefault="00D57DC0" w:rsidP="008A1418">
    <w:pPr>
      <w:autoSpaceDE w:val="0"/>
      <w:autoSpaceDN w:val="0"/>
      <w:adjustRightInd w:val="0"/>
      <w:ind w:right="1699"/>
      <w:rPr>
        <w:rFonts w:ascii="Verdana" w:hAnsi="Verdana"/>
        <w:color w:val="888888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8A81" w14:textId="77777777" w:rsidR="00201629" w:rsidRDefault="00201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110"/>
    <w:multiLevelType w:val="hybridMultilevel"/>
    <w:tmpl w:val="DF4E4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2E35"/>
    <w:multiLevelType w:val="hybridMultilevel"/>
    <w:tmpl w:val="B9CAF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659C"/>
    <w:multiLevelType w:val="hybridMultilevel"/>
    <w:tmpl w:val="B296A0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32472"/>
    <w:multiLevelType w:val="hybridMultilevel"/>
    <w:tmpl w:val="8A740B0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67661"/>
    <w:multiLevelType w:val="hybridMultilevel"/>
    <w:tmpl w:val="503C8EF0"/>
    <w:lvl w:ilvl="0" w:tplc="240AD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2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85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A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6B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A9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09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CC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0F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604889"/>
    <w:multiLevelType w:val="hybridMultilevel"/>
    <w:tmpl w:val="260CE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95A"/>
    <w:multiLevelType w:val="hybridMultilevel"/>
    <w:tmpl w:val="9EF0C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0086"/>
    <w:multiLevelType w:val="hybridMultilevel"/>
    <w:tmpl w:val="758A9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20FC"/>
    <w:multiLevelType w:val="hybridMultilevel"/>
    <w:tmpl w:val="744AC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8AF6257"/>
    <w:multiLevelType w:val="hybridMultilevel"/>
    <w:tmpl w:val="B296A0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5FC4"/>
    <w:multiLevelType w:val="hybridMultilevel"/>
    <w:tmpl w:val="78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441B7937"/>
    <w:multiLevelType w:val="hybridMultilevel"/>
    <w:tmpl w:val="3C2E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D1"/>
    <w:multiLevelType w:val="hybridMultilevel"/>
    <w:tmpl w:val="0850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B3443"/>
    <w:multiLevelType w:val="hybridMultilevel"/>
    <w:tmpl w:val="B296A0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244E"/>
    <w:multiLevelType w:val="hybridMultilevel"/>
    <w:tmpl w:val="0408EF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63DB1"/>
    <w:multiLevelType w:val="hybridMultilevel"/>
    <w:tmpl w:val="C638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3E2B"/>
    <w:multiLevelType w:val="hybridMultilevel"/>
    <w:tmpl w:val="A6DEFBD4"/>
    <w:lvl w:ilvl="0" w:tplc="A5427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55C52B3F"/>
    <w:multiLevelType w:val="hybridMultilevel"/>
    <w:tmpl w:val="B296A0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8080A"/>
    <w:multiLevelType w:val="hybridMultilevel"/>
    <w:tmpl w:val="16809D02"/>
    <w:lvl w:ilvl="0" w:tplc="E0DAB6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3311C"/>
    <w:multiLevelType w:val="hybridMultilevel"/>
    <w:tmpl w:val="854E93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AD7AD8"/>
    <w:multiLevelType w:val="hybridMultilevel"/>
    <w:tmpl w:val="FD600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94ECD"/>
    <w:multiLevelType w:val="hybridMultilevel"/>
    <w:tmpl w:val="C7AEFA30"/>
    <w:lvl w:ilvl="0" w:tplc="C48A8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0C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2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9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6A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A7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EF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83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E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D73170"/>
    <w:multiLevelType w:val="hybridMultilevel"/>
    <w:tmpl w:val="B296A0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A3915"/>
    <w:multiLevelType w:val="hybridMultilevel"/>
    <w:tmpl w:val="106C4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3B7B"/>
    <w:multiLevelType w:val="hybridMultilevel"/>
    <w:tmpl w:val="B296A0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D0884"/>
    <w:multiLevelType w:val="hybridMultilevel"/>
    <w:tmpl w:val="B1C8C7E2"/>
    <w:lvl w:ilvl="0" w:tplc="E472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0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04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A2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A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E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A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0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A74B5F"/>
    <w:multiLevelType w:val="hybridMultilevel"/>
    <w:tmpl w:val="3E9A2442"/>
    <w:lvl w:ilvl="0" w:tplc="4A10D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E11FE"/>
    <w:multiLevelType w:val="hybridMultilevel"/>
    <w:tmpl w:val="DC9854B2"/>
    <w:lvl w:ilvl="0" w:tplc="B176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8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4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0A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06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A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C3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A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8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5022146">
    <w:abstractNumId w:val="9"/>
  </w:num>
  <w:num w:numId="2" w16cid:durableId="2073193488">
    <w:abstractNumId w:val="9"/>
  </w:num>
  <w:num w:numId="3" w16cid:durableId="28067013">
    <w:abstractNumId w:val="23"/>
  </w:num>
  <w:num w:numId="4" w16cid:durableId="2014918720">
    <w:abstractNumId w:val="14"/>
  </w:num>
  <w:num w:numId="5" w16cid:durableId="467287746">
    <w:abstractNumId w:val="11"/>
  </w:num>
  <w:num w:numId="6" w16cid:durableId="1410276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026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433066">
    <w:abstractNumId w:val="12"/>
  </w:num>
  <w:num w:numId="9" w16cid:durableId="1316572053">
    <w:abstractNumId w:val="0"/>
  </w:num>
  <w:num w:numId="10" w16cid:durableId="1374306546">
    <w:abstractNumId w:val="2"/>
  </w:num>
  <w:num w:numId="11" w16cid:durableId="1268000801">
    <w:abstractNumId w:val="20"/>
  </w:num>
  <w:num w:numId="12" w16cid:durableId="1039286304">
    <w:abstractNumId w:val="15"/>
  </w:num>
  <w:num w:numId="13" w16cid:durableId="1107845076">
    <w:abstractNumId w:val="18"/>
  </w:num>
  <w:num w:numId="14" w16cid:durableId="411464266">
    <w:abstractNumId w:val="10"/>
  </w:num>
  <w:num w:numId="15" w16cid:durableId="1525241334">
    <w:abstractNumId w:val="27"/>
  </w:num>
  <w:num w:numId="16" w16cid:durableId="160315478">
    <w:abstractNumId w:val="6"/>
  </w:num>
  <w:num w:numId="17" w16cid:durableId="2120954843">
    <w:abstractNumId w:val="30"/>
  </w:num>
  <w:num w:numId="18" w16cid:durableId="588544545">
    <w:abstractNumId w:val="24"/>
  </w:num>
  <w:num w:numId="19" w16cid:durableId="400444720">
    <w:abstractNumId w:val="4"/>
  </w:num>
  <w:num w:numId="20" w16cid:durableId="1649361565">
    <w:abstractNumId w:val="28"/>
  </w:num>
  <w:num w:numId="21" w16cid:durableId="874078653">
    <w:abstractNumId w:val="1"/>
  </w:num>
  <w:num w:numId="22" w16cid:durableId="1323198242">
    <w:abstractNumId w:val="22"/>
  </w:num>
  <w:num w:numId="23" w16cid:durableId="1122113930">
    <w:abstractNumId w:val="21"/>
  </w:num>
  <w:num w:numId="24" w16cid:durableId="37903085">
    <w:abstractNumId w:val="25"/>
  </w:num>
  <w:num w:numId="25" w16cid:durableId="112293463">
    <w:abstractNumId w:val="3"/>
  </w:num>
  <w:num w:numId="26" w16cid:durableId="917053234">
    <w:abstractNumId w:val="16"/>
  </w:num>
  <w:num w:numId="27" w16cid:durableId="103548258">
    <w:abstractNumId w:val="17"/>
  </w:num>
  <w:num w:numId="28" w16cid:durableId="905916681">
    <w:abstractNumId w:val="26"/>
  </w:num>
  <w:num w:numId="29" w16cid:durableId="1424106126">
    <w:abstractNumId w:val="7"/>
  </w:num>
  <w:num w:numId="30" w16cid:durableId="1191411493">
    <w:abstractNumId w:val="5"/>
  </w:num>
  <w:num w:numId="31" w16cid:durableId="72942182">
    <w:abstractNumId w:val="13"/>
  </w:num>
  <w:num w:numId="32" w16cid:durableId="1591695659">
    <w:abstractNumId w:val="29"/>
  </w:num>
  <w:num w:numId="33" w16cid:durableId="413553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DC0"/>
    <w:rsid w:val="00022B8C"/>
    <w:rsid w:val="00027C18"/>
    <w:rsid w:val="00027E6D"/>
    <w:rsid w:val="0003179C"/>
    <w:rsid w:val="00034541"/>
    <w:rsid w:val="000467FE"/>
    <w:rsid w:val="00051B37"/>
    <w:rsid w:val="00051DD5"/>
    <w:rsid w:val="00053453"/>
    <w:rsid w:val="00054C42"/>
    <w:rsid w:val="00065F58"/>
    <w:rsid w:val="0007213A"/>
    <w:rsid w:val="00083773"/>
    <w:rsid w:val="00086817"/>
    <w:rsid w:val="00090E0E"/>
    <w:rsid w:val="000A3D49"/>
    <w:rsid w:val="000B000B"/>
    <w:rsid w:val="000B1C79"/>
    <w:rsid w:val="000B2799"/>
    <w:rsid w:val="000B462A"/>
    <w:rsid w:val="000B589D"/>
    <w:rsid w:val="000C0867"/>
    <w:rsid w:val="000D0119"/>
    <w:rsid w:val="000D3A69"/>
    <w:rsid w:val="000E1C41"/>
    <w:rsid w:val="000E24EC"/>
    <w:rsid w:val="000E356C"/>
    <w:rsid w:val="000E47C3"/>
    <w:rsid w:val="000E60A4"/>
    <w:rsid w:val="000E7963"/>
    <w:rsid w:val="000F101B"/>
    <w:rsid w:val="000F4041"/>
    <w:rsid w:val="00110D91"/>
    <w:rsid w:val="00133B40"/>
    <w:rsid w:val="00143CD6"/>
    <w:rsid w:val="0014510D"/>
    <w:rsid w:val="001653A7"/>
    <w:rsid w:val="0016718E"/>
    <w:rsid w:val="00180ED9"/>
    <w:rsid w:val="00181C85"/>
    <w:rsid w:val="00183590"/>
    <w:rsid w:val="00183C02"/>
    <w:rsid w:val="001905E8"/>
    <w:rsid w:val="001939E9"/>
    <w:rsid w:val="001A167C"/>
    <w:rsid w:val="001B3CCD"/>
    <w:rsid w:val="001B5259"/>
    <w:rsid w:val="001C293A"/>
    <w:rsid w:val="001C746D"/>
    <w:rsid w:val="001E2D83"/>
    <w:rsid w:val="00201629"/>
    <w:rsid w:val="00204BD1"/>
    <w:rsid w:val="002203D5"/>
    <w:rsid w:val="00226897"/>
    <w:rsid w:val="00245114"/>
    <w:rsid w:val="002478AB"/>
    <w:rsid w:val="00250A6B"/>
    <w:rsid w:val="00282A1A"/>
    <w:rsid w:val="002851A6"/>
    <w:rsid w:val="0028698C"/>
    <w:rsid w:val="0029397F"/>
    <w:rsid w:val="00294B0E"/>
    <w:rsid w:val="002A36FC"/>
    <w:rsid w:val="002A3E1C"/>
    <w:rsid w:val="002C1144"/>
    <w:rsid w:val="002C453A"/>
    <w:rsid w:val="002D185F"/>
    <w:rsid w:val="002D2E20"/>
    <w:rsid w:val="002E0160"/>
    <w:rsid w:val="0030457E"/>
    <w:rsid w:val="00306AAD"/>
    <w:rsid w:val="00310B09"/>
    <w:rsid w:val="0032436B"/>
    <w:rsid w:val="00325F6B"/>
    <w:rsid w:val="0032668F"/>
    <w:rsid w:val="00326CD6"/>
    <w:rsid w:val="00332D95"/>
    <w:rsid w:val="00346BF2"/>
    <w:rsid w:val="00355A36"/>
    <w:rsid w:val="003579D0"/>
    <w:rsid w:val="00370DD3"/>
    <w:rsid w:val="003728A4"/>
    <w:rsid w:val="003733F9"/>
    <w:rsid w:val="003802B9"/>
    <w:rsid w:val="003915D3"/>
    <w:rsid w:val="003936EB"/>
    <w:rsid w:val="00394F9A"/>
    <w:rsid w:val="00396D09"/>
    <w:rsid w:val="003A20CD"/>
    <w:rsid w:val="003D41AB"/>
    <w:rsid w:val="003D5250"/>
    <w:rsid w:val="003F0140"/>
    <w:rsid w:val="003F5549"/>
    <w:rsid w:val="00412E90"/>
    <w:rsid w:val="00415102"/>
    <w:rsid w:val="00416CF0"/>
    <w:rsid w:val="00417D69"/>
    <w:rsid w:val="004230DB"/>
    <w:rsid w:val="004325A9"/>
    <w:rsid w:val="0044027B"/>
    <w:rsid w:val="0044175E"/>
    <w:rsid w:val="00456B34"/>
    <w:rsid w:val="00473901"/>
    <w:rsid w:val="00474BF8"/>
    <w:rsid w:val="00491FB9"/>
    <w:rsid w:val="00493E71"/>
    <w:rsid w:val="004A7FD2"/>
    <w:rsid w:val="004B10E0"/>
    <w:rsid w:val="004C1112"/>
    <w:rsid w:val="004C1A83"/>
    <w:rsid w:val="004D7298"/>
    <w:rsid w:val="004E470C"/>
    <w:rsid w:val="004F176C"/>
    <w:rsid w:val="004F4A78"/>
    <w:rsid w:val="004F4C04"/>
    <w:rsid w:val="004F6279"/>
    <w:rsid w:val="00503F8F"/>
    <w:rsid w:val="005044AD"/>
    <w:rsid w:val="0054699C"/>
    <w:rsid w:val="005522F8"/>
    <w:rsid w:val="0055282D"/>
    <w:rsid w:val="00561004"/>
    <w:rsid w:val="00561908"/>
    <w:rsid w:val="00575142"/>
    <w:rsid w:val="005761AC"/>
    <w:rsid w:val="005776E3"/>
    <w:rsid w:val="005A0F3E"/>
    <w:rsid w:val="005A1896"/>
    <w:rsid w:val="005A4840"/>
    <w:rsid w:val="005B2976"/>
    <w:rsid w:val="005B4B17"/>
    <w:rsid w:val="005B732F"/>
    <w:rsid w:val="005F0104"/>
    <w:rsid w:val="005F229E"/>
    <w:rsid w:val="005F28DF"/>
    <w:rsid w:val="005F66BA"/>
    <w:rsid w:val="00600588"/>
    <w:rsid w:val="006145BA"/>
    <w:rsid w:val="00632BFB"/>
    <w:rsid w:val="00637429"/>
    <w:rsid w:val="00646439"/>
    <w:rsid w:val="00647F5E"/>
    <w:rsid w:val="00650D5E"/>
    <w:rsid w:val="00651FCA"/>
    <w:rsid w:val="006554D9"/>
    <w:rsid w:val="00665073"/>
    <w:rsid w:val="0066716A"/>
    <w:rsid w:val="0067018B"/>
    <w:rsid w:val="0067067F"/>
    <w:rsid w:val="00671526"/>
    <w:rsid w:val="006841A3"/>
    <w:rsid w:val="00684C97"/>
    <w:rsid w:val="00685404"/>
    <w:rsid w:val="00686332"/>
    <w:rsid w:val="00686F85"/>
    <w:rsid w:val="0069015D"/>
    <w:rsid w:val="006A19F3"/>
    <w:rsid w:val="006A4833"/>
    <w:rsid w:val="006C22C5"/>
    <w:rsid w:val="006D3579"/>
    <w:rsid w:val="006D6373"/>
    <w:rsid w:val="006E32A5"/>
    <w:rsid w:val="006E6695"/>
    <w:rsid w:val="006E7461"/>
    <w:rsid w:val="006E7860"/>
    <w:rsid w:val="006F1A76"/>
    <w:rsid w:val="00700B6A"/>
    <w:rsid w:val="007045BB"/>
    <w:rsid w:val="00705DEC"/>
    <w:rsid w:val="00714AD8"/>
    <w:rsid w:val="00714D63"/>
    <w:rsid w:val="0071676A"/>
    <w:rsid w:val="0072154C"/>
    <w:rsid w:val="007234BE"/>
    <w:rsid w:val="00733672"/>
    <w:rsid w:val="00737F69"/>
    <w:rsid w:val="0074730B"/>
    <w:rsid w:val="00786F39"/>
    <w:rsid w:val="007876D1"/>
    <w:rsid w:val="007A755B"/>
    <w:rsid w:val="007B703F"/>
    <w:rsid w:val="007D1899"/>
    <w:rsid w:val="007E0243"/>
    <w:rsid w:val="007E5E5C"/>
    <w:rsid w:val="007E64FD"/>
    <w:rsid w:val="007F6678"/>
    <w:rsid w:val="007F6785"/>
    <w:rsid w:val="00804FB8"/>
    <w:rsid w:val="008166F2"/>
    <w:rsid w:val="0082087F"/>
    <w:rsid w:val="00823D0B"/>
    <w:rsid w:val="00825941"/>
    <w:rsid w:val="00825C51"/>
    <w:rsid w:val="00830DB5"/>
    <w:rsid w:val="008506DA"/>
    <w:rsid w:val="00860639"/>
    <w:rsid w:val="00864992"/>
    <w:rsid w:val="00867F33"/>
    <w:rsid w:val="00872D64"/>
    <w:rsid w:val="0088060B"/>
    <w:rsid w:val="008911E6"/>
    <w:rsid w:val="008927B7"/>
    <w:rsid w:val="00897C8B"/>
    <w:rsid w:val="008A1418"/>
    <w:rsid w:val="008A5940"/>
    <w:rsid w:val="008A7AA1"/>
    <w:rsid w:val="008B0959"/>
    <w:rsid w:val="008B2D8D"/>
    <w:rsid w:val="008B4B70"/>
    <w:rsid w:val="008C4CD7"/>
    <w:rsid w:val="008D0E5A"/>
    <w:rsid w:val="008D358A"/>
    <w:rsid w:val="008D4DAE"/>
    <w:rsid w:val="008D6E20"/>
    <w:rsid w:val="008E2AA4"/>
    <w:rsid w:val="008E463A"/>
    <w:rsid w:val="008F1570"/>
    <w:rsid w:val="008F6A74"/>
    <w:rsid w:val="00905802"/>
    <w:rsid w:val="00907B24"/>
    <w:rsid w:val="00924FA7"/>
    <w:rsid w:val="00934060"/>
    <w:rsid w:val="00940677"/>
    <w:rsid w:val="009473F8"/>
    <w:rsid w:val="009555B0"/>
    <w:rsid w:val="00955DE2"/>
    <w:rsid w:val="009573AA"/>
    <w:rsid w:val="00964A37"/>
    <w:rsid w:val="00971B81"/>
    <w:rsid w:val="00971BD9"/>
    <w:rsid w:val="009866EC"/>
    <w:rsid w:val="00994D3A"/>
    <w:rsid w:val="00994D7C"/>
    <w:rsid w:val="009A334C"/>
    <w:rsid w:val="009A3AF2"/>
    <w:rsid w:val="009A3B8B"/>
    <w:rsid w:val="009A732A"/>
    <w:rsid w:val="009B5050"/>
    <w:rsid w:val="009B5F0B"/>
    <w:rsid w:val="009C24DE"/>
    <w:rsid w:val="009C6B0B"/>
    <w:rsid w:val="009F6E6C"/>
    <w:rsid w:val="00A16039"/>
    <w:rsid w:val="00A21353"/>
    <w:rsid w:val="00A247A3"/>
    <w:rsid w:val="00A2508E"/>
    <w:rsid w:val="00A267E2"/>
    <w:rsid w:val="00A2734F"/>
    <w:rsid w:val="00A30BDE"/>
    <w:rsid w:val="00A51A50"/>
    <w:rsid w:val="00A52271"/>
    <w:rsid w:val="00A53935"/>
    <w:rsid w:val="00A55C3B"/>
    <w:rsid w:val="00A55D43"/>
    <w:rsid w:val="00A56D09"/>
    <w:rsid w:val="00A6360F"/>
    <w:rsid w:val="00A66BB3"/>
    <w:rsid w:val="00A66CCA"/>
    <w:rsid w:val="00A74BDB"/>
    <w:rsid w:val="00A75D1D"/>
    <w:rsid w:val="00A7752D"/>
    <w:rsid w:val="00A80C81"/>
    <w:rsid w:val="00A9570E"/>
    <w:rsid w:val="00A97D7E"/>
    <w:rsid w:val="00AA4AA5"/>
    <w:rsid w:val="00AA5D92"/>
    <w:rsid w:val="00AA775E"/>
    <w:rsid w:val="00AB1678"/>
    <w:rsid w:val="00AB2EFA"/>
    <w:rsid w:val="00AC3A1C"/>
    <w:rsid w:val="00AC6E6A"/>
    <w:rsid w:val="00AF45DF"/>
    <w:rsid w:val="00B01242"/>
    <w:rsid w:val="00B11584"/>
    <w:rsid w:val="00B14BBB"/>
    <w:rsid w:val="00B22E36"/>
    <w:rsid w:val="00B31F24"/>
    <w:rsid w:val="00B35F5C"/>
    <w:rsid w:val="00B465C7"/>
    <w:rsid w:val="00B53349"/>
    <w:rsid w:val="00B64D63"/>
    <w:rsid w:val="00B66E73"/>
    <w:rsid w:val="00B72595"/>
    <w:rsid w:val="00B733A8"/>
    <w:rsid w:val="00B74E5C"/>
    <w:rsid w:val="00B75D42"/>
    <w:rsid w:val="00B76B01"/>
    <w:rsid w:val="00B81E62"/>
    <w:rsid w:val="00B85CFD"/>
    <w:rsid w:val="00B879F7"/>
    <w:rsid w:val="00B9542F"/>
    <w:rsid w:val="00BA09A9"/>
    <w:rsid w:val="00BB5C26"/>
    <w:rsid w:val="00BB6CD4"/>
    <w:rsid w:val="00BC2633"/>
    <w:rsid w:val="00BC2999"/>
    <w:rsid w:val="00BC7D57"/>
    <w:rsid w:val="00BD11EC"/>
    <w:rsid w:val="00BD52D4"/>
    <w:rsid w:val="00BE7325"/>
    <w:rsid w:val="00BF5C8B"/>
    <w:rsid w:val="00C2370A"/>
    <w:rsid w:val="00C245D7"/>
    <w:rsid w:val="00C348A0"/>
    <w:rsid w:val="00C40B40"/>
    <w:rsid w:val="00C42A5A"/>
    <w:rsid w:val="00C5429C"/>
    <w:rsid w:val="00C5542D"/>
    <w:rsid w:val="00C5751F"/>
    <w:rsid w:val="00C6583B"/>
    <w:rsid w:val="00C73EA7"/>
    <w:rsid w:val="00C749BB"/>
    <w:rsid w:val="00C75FC7"/>
    <w:rsid w:val="00C77102"/>
    <w:rsid w:val="00C81BBA"/>
    <w:rsid w:val="00C839E8"/>
    <w:rsid w:val="00C83BF4"/>
    <w:rsid w:val="00C977AD"/>
    <w:rsid w:val="00CB7272"/>
    <w:rsid w:val="00CC2D95"/>
    <w:rsid w:val="00CD0880"/>
    <w:rsid w:val="00CD1B45"/>
    <w:rsid w:val="00CD1E82"/>
    <w:rsid w:val="00CD6612"/>
    <w:rsid w:val="00CE1951"/>
    <w:rsid w:val="00CE7632"/>
    <w:rsid w:val="00CF170D"/>
    <w:rsid w:val="00CF5DA4"/>
    <w:rsid w:val="00CF67B1"/>
    <w:rsid w:val="00D0249B"/>
    <w:rsid w:val="00D05189"/>
    <w:rsid w:val="00D106F8"/>
    <w:rsid w:val="00D167FF"/>
    <w:rsid w:val="00D248C3"/>
    <w:rsid w:val="00D37F78"/>
    <w:rsid w:val="00D41F16"/>
    <w:rsid w:val="00D53499"/>
    <w:rsid w:val="00D53A3B"/>
    <w:rsid w:val="00D57998"/>
    <w:rsid w:val="00D57DC0"/>
    <w:rsid w:val="00D601EE"/>
    <w:rsid w:val="00D719F0"/>
    <w:rsid w:val="00D73C1B"/>
    <w:rsid w:val="00D741D7"/>
    <w:rsid w:val="00D76479"/>
    <w:rsid w:val="00D825DD"/>
    <w:rsid w:val="00D840D8"/>
    <w:rsid w:val="00D8525A"/>
    <w:rsid w:val="00D964E3"/>
    <w:rsid w:val="00DA4038"/>
    <w:rsid w:val="00DB5193"/>
    <w:rsid w:val="00DC6DE5"/>
    <w:rsid w:val="00DD1DBA"/>
    <w:rsid w:val="00DE1498"/>
    <w:rsid w:val="00DE2AAF"/>
    <w:rsid w:val="00DE6307"/>
    <w:rsid w:val="00DF0A03"/>
    <w:rsid w:val="00DF23B8"/>
    <w:rsid w:val="00DF7746"/>
    <w:rsid w:val="00DF79D5"/>
    <w:rsid w:val="00E00885"/>
    <w:rsid w:val="00E02A0C"/>
    <w:rsid w:val="00E04871"/>
    <w:rsid w:val="00E048F7"/>
    <w:rsid w:val="00E129D6"/>
    <w:rsid w:val="00E21C27"/>
    <w:rsid w:val="00E42217"/>
    <w:rsid w:val="00E43405"/>
    <w:rsid w:val="00E45242"/>
    <w:rsid w:val="00E762FF"/>
    <w:rsid w:val="00E91708"/>
    <w:rsid w:val="00E93B27"/>
    <w:rsid w:val="00E94FB5"/>
    <w:rsid w:val="00EA187D"/>
    <w:rsid w:val="00ED1A44"/>
    <w:rsid w:val="00EE773E"/>
    <w:rsid w:val="00F0090A"/>
    <w:rsid w:val="00F03879"/>
    <w:rsid w:val="00F06F78"/>
    <w:rsid w:val="00F1080F"/>
    <w:rsid w:val="00F10B0A"/>
    <w:rsid w:val="00F15189"/>
    <w:rsid w:val="00F23416"/>
    <w:rsid w:val="00F32FEC"/>
    <w:rsid w:val="00F4329A"/>
    <w:rsid w:val="00F45C55"/>
    <w:rsid w:val="00F65FAA"/>
    <w:rsid w:val="00F73072"/>
    <w:rsid w:val="00F84ACA"/>
    <w:rsid w:val="00F92BCE"/>
    <w:rsid w:val="00F94C9B"/>
    <w:rsid w:val="00FA6C3A"/>
    <w:rsid w:val="00FB3DF8"/>
    <w:rsid w:val="00FB6BDB"/>
    <w:rsid w:val="00FC00C3"/>
    <w:rsid w:val="00FD2A9E"/>
    <w:rsid w:val="00FE0649"/>
    <w:rsid w:val="00FE0673"/>
    <w:rsid w:val="00FF54E6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291F4"/>
  <w15:chartTrackingRefBased/>
  <w15:docId w15:val="{53B5C59F-ED2A-4AAD-8758-0C915BE1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1F24"/>
    <w:rPr>
      <w:rFonts w:ascii="Arial" w:hAnsi="Arial"/>
      <w:sz w:val="24"/>
      <w:lang w:eastAsia="ko-KR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Rientrocorpodeltesto">
    <w:name w:val="Body Text Indent"/>
    <w:basedOn w:val="Normale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5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92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1905E8"/>
    <w:rPr>
      <w:rFonts w:ascii="Arial" w:hAnsi="Arial"/>
      <w:sz w:val="24"/>
      <w:lang w:eastAsia="ko-KR"/>
    </w:rPr>
  </w:style>
  <w:style w:type="paragraph" w:styleId="Testofumetto">
    <w:name w:val="Balloon Text"/>
    <w:basedOn w:val="Normale"/>
    <w:link w:val="TestofumettoCarattere"/>
    <w:rsid w:val="00326CD6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326CD6"/>
    <w:rPr>
      <w:rFonts w:ascii="Segoe UI" w:hAnsi="Segoe UI" w:cs="Segoe UI"/>
      <w:sz w:val="18"/>
      <w:szCs w:val="18"/>
      <w:lang w:eastAsia="ko-KR"/>
    </w:rPr>
  </w:style>
  <w:style w:type="paragraph" w:styleId="Testonormale">
    <w:name w:val="Plain Text"/>
    <w:basedOn w:val="Normale"/>
    <w:link w:val="TestonormaleCarattere"/>
    <w:uiPriority w:val="99"/>
    <w:unhideWhenUsed/>
    <w:rsid w:val="006A19F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A19F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4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1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4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7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ra\Desktop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Energetica Univ. Ancona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</dc:creator>
  <cp:keywords/>
  <cp:lastModifiedBy>ELEONORA SALVOLINI</cp:lastModifiedBy>
  <cp:revision>3</cp:revision>
  <cp:lastPrinted>2017-02-28T11:53:00Z</cp:lastPrinted>
  <dcterms:created xsi:type="dcterms:W3CDTF">2025-06-27T12:53:00Z</dcterms:created>
  <dcterms:modified xsi:type="dcterms:W3CDTF">2025-07-07T10:30:00Z</dcterms:modified>
</cp:coreProperties>
</file>