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4683A" w14:textId="2456669C" w:rsidR="00A359B2" w:rsidRPr="001332F1" w:rsidRDefault="00DD4778" w:rsidP="00045E1F">
      <w:pPr>
        <w:jc w:val="center"/>
        <w:rPr>
          <w:rFonts w:asciiTheme="minorHAnsi" w:hAnsiTheme="minorHAnsi" w:cstheme="minorHAnsi"/>
          <w:sz w:val="22"/>
          <w:szCs w:val="22"/>
        </w:rPr>
      </w:pPr>
      <w:r w:rsidRPr="001332F1">
        <w:rPr>
          <w:rFonts w:asciiTheme="minorHAnsi" w:hAnsiTheme="minorHAnsi" w:cstheme="minorHAnsi"/>
          <w:sz w:val="22"/>
          <w:szCs w:val="22"/>
        </w:rPr>
        <w:t xml:space="preserve">MODULO DENUNCIA SINISTRO </w:t>
      </w:r>
    </w:p>
    <w:p w14:paraId="562A1BE0" w14:textId="476C0658" w:rsidR="00DD4778" w:rsidRPr="001332F1" w:rsidRDefault="00DD4778" w:rsidP="00045E1F">
      <w:pPr>
        <w:jc w:val="center"/>
        <w:rPr>
          <w:rFonts w:asciiTheme="minorHAnsi" w:hAnsiTheme="minorHAnsi" w:cstheme="minorHAnsi"/>
          <w:sz w:val="22"/>
          <w:szCs w:val="22"/>
        </w:rPr>
      </w:pPr>
      <w:r w:rsidRPr="001332F1">
        <w:rPr>
          <w:rFonts w:asciiTheme="minorHAnsi" w:hAnsiTheme="minorHAnsi" w:cstheme="minorHAnsi"/>
          <w:sz w:val="22"/>
          <w:szCs w:val="22"/>
        </w:rPr>
        <w:t xml:space="preserve">POLIZZA ASSICURATIVA </w:t>
      </w:r>
      <w:r w:rsidR="009023CF" w:rsidRPr="001332F1">
        <w:rPr>
          <w:rFonts w:asciiTheme="minorHAnsi" w:hAnsiTheme="minorHAnsi" w:cstheme="minorHAnsi"/>
          <w:sz w:val="22"/>
          <w:szCs w:val="22"/>
        </w:rPr>
        <w:t xml:space="preserve">INFORTUNI STUDENTI </w:t>
      </w:r>
    </w:p>
    <w:p w14:paraId="61BCA6D8" w14:textId="1AA8B40F" w:rsidR="00DD4778" w:rsidRPr="001332F1" w:rsidRDefault="00DD4778" w:rsidP="00045E1F">
      <w:pPr>
        <w:jc w:val="center"/>
        <w:rPr>
          <w:rFonts w:asciiTheme="minorHAnsi" w:hAnsiTheme="minorHAnsi" w:cstheme="minorHAnsi"/>
          <w:sz w:val="22"/>
          <w:szCs w:val="22"/>
        </w:rPr>
      </w:pPr>
      <w:r w:rsidRPr="001332F1">
        <w:rPr>
          <w:rFonts w:asciiTheme="minorHAnsi" w:hAnsiTheme="minorHAnsi" w:cstheme="minorHAnsi"/>
          <w:sz w:val="22"/>
          <w:szCs w:val="22"/>
        </w:rPr>
        <w:t xml:space="preserve">COMPAGNIA: UNIPOLSAI S.p.A. – </w:t>
      </w:r>
      <w:r w:rsidR="009023CF" w:rsidRPr="001332F1">
        <w:rPr>
          <w:rFonts w:asciiTheme="minorHAnsi" w:hAnsiTheme="minorHAnsi" w:cstheme="minorHAnsi"/>
          <w:sz w:val="22"/>
          <w:szCs w:val="22"/>
        </w:rPr>
        <w:t>U</w:t>
      </w:r>
      <w:r w:rsidRPr="001332F1">
        <w:rPr>
          <w:rFonts w:asciiTheme="minorHAnsi" w:hAnsiTheme="minorHAnsi" w:cstheme="minorHAnsi"/>
          <w:sz w:val="22"/>
          <w:szCs w:val="22"/>
        </w:rPr>
        <w:t>NIVERSITÀ POLITECNICA DELLE MARCHE</w:t>
      </w:r>
    </w:p>
    <w:p w14:paraId="3FD6E86B" w14:textId="329F35F3" w:rsidR="00DD4778" w:rsidRPr="001332F1" w:rsidRDefault="00DD4778" w:rsidP="00904F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321B09" w14:textId="77777777" w:rsidR="00673489" w:rsidRDefault="00673489" w:rsidP="00B977EB">
      <w:pPr>
        <w:spacing w:line="360" w:lineRule="auto"/>
        <w:jc w:val="both"/>
        <w:rPr>
          <w:rFonts w:asciiTheme="minorHAnsi" w:hAnsiTheme="minorHAnsi" w:cstheme="minorHAnsi"/>
          <w:b/>
          <w:sz w:val="22"/>
        </w:rPr>
      </w:pPr>
    </w:p>
    <w:p w14:paraId="369E407D" w14:textId="77777777" w:rsidR="00673489" w:rsidRDefault="00673489" w:rsidP="00B977EB">
      <w:pPr>
        <w:spacing w:line="360" w:lineRule="auto"/>
        <w:jc w:val="both"/>
        <w:rPr>
          <w:rFonts w:asciiTheme="minorHAnsi" w:hAnsiTheme="minorHAnsi" w:cstheme="minorHAnsi"/>
          <w:b/>
          <w:sz w:val="22"/>
        </w:rPr>
      </w:pPr>
    </w:p>
    <w:p w14:paraId="20E58664" w14:textId="0844131F" w:rsidR="00DD4778" w:rsidRPr="00673489" w:rsidRDefault="00DD4778" w:rsidP="00B977EB">
      <w:pPr>
        <w:spacing w:line="360" w:lineRule="auto"/>
        <w:jc w:val="both"/>
        <w:rPr>
          <w:rFonts w:asciiTheme="minorHAnsi" w:hAnsiTheme="minorHAnsi" w:cstheme="minorHAnsi"/>
          <w:b/>
          <w:sz w:val="22"/>
        </w:rPr>
      </w:pPr>
      <w:r w:rsidRPr="00673489">
        <w:rPr>
          <w:rFonts w:asciiTheme="minorHAnsi" w:hAnsiTheme="minorHAnsi" w:cstheme="minorHAnsi"/>
          <w:b/>
          <w:sz w:val="22"/>
        </w:rPr>
        <w:t>DATI PERSONALI DELL’INFORTUNATO</w:t>
      </w:r>
      <w:r w:rsidR="008569EE" w:rsidRPr="00673489">
        <w:rPr>
          <w:rFonts w:asciiTheme="minorHAnsi" w:hAnsiTheme="minorHAnsi" w:cstheme="minorHAnsi"/>
          <w:b/>
          <w:sz w:val="22"/>
        </w:rPr>
        <w:t>/A</w:t>
      </w:r>
    </w:p>
    <w:p w14:paraId="1B2D5E63" w14:textId="0C198A3D" w:rsidR="00DD4778" w:rsidRPr="00673489" w:rsidRDefault="000A6AD0" w:rsidP="00904F93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673489">
        <w:rPr>
          <w:rFonts w:asciiTheme="minorHAnsi" w:hAnsiTheme="minorHAnsi" w:cstheme="minorHAnsi"/>
          <w:sz w:val="22"/>
        </w:rPr>
        <w:t>COGNOME __________________________ NOME ______________________________</w:t>
      </w:r>
    </w:p>
    <w:p w14:paraId="4AD8FA89" w14:textId="470D35CB" w:rsidR="000A6AD0" w:rsidRPr="00673489" w:rsidRDefault="000A6AD0" w:rsidP="00904F93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673489">
        <w:rPr>
          <w:rFonts w:asciiTheme="minorHAnsi" w:hAnsiTheme="minorHAnsi" w:cstheme="minorHAnsi"/>
          <w:sz w:val="22"/>
        </w:rPr>
        <w:t>NAT</w:t>
      </w:r>
      <w:r w:rsidR="009023CF" w:rsidRPr="00673489">
        <w:rPr>
          <w:rFonts w:asciiTheme="minorHAnsi" w:hAnsiTheme="minorHAnsi" w:cstheme="minorHAnsi"/>
          <w:sz w:val="22"/>
        </w:rPr>
        <w:t>_ A</w:t>
      </w:r>
      <w:r w:rsidRPr="00673489">
        <w:rPr>
          <w:rFonts w:asciiTheme="minorHAnsi" w:hAnsiTheme="minorHAnsi" w:cstheme="minorHAnsi"/>
          <w:sz w:val="22"/>
        </w:rPr>
        <w:t xml:space="preserve"> ________________________________________</w:t>
      </w:r>
      <w:r w:rsidR="00FF00BB" w:rsidRPr="00673489">
        <w:rPr>
          <w:rFonts w:asciiTheme="minorHAnsi" w:hAnsiTheme="minorHAnsi" w:cstheme="minorHAnsi"/>
          <w:sz w:val="22"/>
        </w:rPr>
        <w:t>_ PROV.</w:t>
      </w:r>
      <w:r w:rsidRPr="00673489">
        <w:rPr>
          <w:rFonts w:asciiTheme="minorHAnsi" w:hAnsiTheme="minorHAnsi" w:cstheme="minorHAnsi"/>
          <w:sz w:val="22"/>
        </w:rPr>
        <w:t xml:space="preserve"> ____</w:t>
      </w:r>
      <w:r w:rsidR="00FF00BB" w:rsidRPr="00673489">
        <w:rPr>
          <w:rFonts w:asciiTheme="minorHAnsi" w:hAnsiTheme="minorHAnsi" w:cstheme="minorHAnsi"/>
          <w:sz w:val="22"/>
        </w:rPr>
        <w:t>_ IL</w:t>
      </w:r>
      <w:r w:rsidRPr="00673489">
        <w:rPr>
          <w:rFonts w:asciiTheme="minorHAnsi" w:hAnsiTheme="minorHAnsi" w:cstheme="minorHAnsi"/>
          <w:sz w:val="22"/>
        </w:rPr>
        <w:t xml:space="preserve"> __________</w:t>
      </w:r>
    </w:p>
    <w:p w14:paraId="76E2CFF6" w14:textId="1DF37BA7" w:rsidR="000A6AD0" w:rsidRPr="00673489" w:rsidRDefault="000A6AD0" w:rsidP="00904F93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673489">
        <w:rPr>
          <w:rFonts w:asciiTheme="minorHAnsi" w:hAnsiTheme="minorHAnsi" w:cstheme="minorHAnsi"/>
          <w:sz w:val="22"/>
        </w:rPr>
        <w:t>CODICE FISCALE ________________________________ TELEFONO _________________</w:t>
      </w:r>
    </w:p>
    <w:p w14:paraId="2747C246" w14:textId="53B015B3" w:rsidR="000A6AD0" w:rsidRPr="00673489" w:rsidRDefault="008569EE" w:rsidP="00904F93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673489">
        <w:rPr>
          <w:rFonts w:asciiTheme="minorHAnsi" w:hAnsiTheme="minorHAnsi" w:cstheme="minorHAnsi"/>
          <w:sz w:val="22"/>
        </w:rPr>
        <w:t>ISCRITT_</w:t>
      </w:r>
      <w:r w:rsidR="000A6AD0" w:rsidRPr="00673489">
        <w:rPr>
          <w:rFonts w:asciiTheme="minorHAnsi" w:hAnsiTheme="minorHAnsi" w:cstheme="minorHAnsi"/>
          <w:sz w:val="22"/>
        </w:rPr>
        <w:t xml:space="preserve"> AL CORSO DI LAUREA ___________________________ MATRICOLA_________</w:t>
      </w:r>
    </w:p>
    <w:p w14:paraId="4A77B6B8" w14:textId="7E6BBF38" w:rsidR="000A6AD0" w:rsidRPr="00673489" w:rsidRDefault="000A6AD0" w:rsidP="00904F93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673489">
        <w:rPr>
          <w:rFonts w:asciiTheme="minorHAnsi" w:hAnsiTheme="minorHAnsi" w:cstheme="minorHAnsi"/>
          <w:sz w:val="22"/>
        </w:rPr>
        <w:t>POLO DIDATTICO __________________________________________________________</w:t>
      </w:r>
    </w:p>
    <w:p w14:paraId="1FE10AB7" w14:textId="2D83F001" w:rsidR="00E33A65" w:rsidRPr="00673489" w:rsidRDefault="00E33A65" w:rsidP="00904F93">
      <w:pPr>
        <w:spacing w:line="360" w:lineRule="auto"/>
        <w:jc w:val="both"/>
        <w:rPr>
          <w:rFonts w:asciiTheme="minorHAnsi" w:hAnsiTheme="minorHAnsi" w:cstheme="minorHAnsi"/>
          <w:b/>
          <w:sz w:val="22"/>
        </w:rPr>
      </w:pPr>
    </w:p>
    <w:p w14:paraId="40818AFF" w14:textId="5C8971D6" w:rsidR="00F86CAA" w:rsidRPr="00673489" w:rsidRDefault="00F86CAA" w:rsidP="00904F93">
      <w:pPr>
        <w:spacing w:line="360" w:lineRule="auto"/>
        <w:jc w:val="both"/>
        <w:rPr>
          <w:rFonts w:asciiTheme="minorHAnsi" w:hAnsiTheme="minorHAnsi" w:cstheme="minorHAnsi"/>
          <w:b/>
          <w:sz w:val="22"/>
        </w:rPr>
      </w:pPr>
      <w:r w:rsidRPr="00673489">
        <w:rPr>
          <w:rFonts w:asciiTheme="minorHAnsi" w:hAnsiTheme="minorHAnsi" w:cstheme="minorHAnsi"/>
          <w:b/>
          <w:sz w:val="22"/>
        </w:rPr>
        <w:t>INDIRIZZO DI RESIDENZA</w:t>
      </w:r>
    </w:p>
    <w:p w14:paraId="040908ED" w14:textId="068B885A" w:rsidR="00127A7A" w:rsidRPr="00673489" w:rsidRDefault="00DB7823" w:rsidP="00904F93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673489">
        <w:rPr>
          <w:rFonts w:asciiTheme="minorHAnsi" w:hAnsiTheme="minorHAnsi" w:cstheme="minorHAnsi"/>
          <w:sz w:val="22"/>
        </w:rPr>
        <w:t>INDIRIZZO ___</w:t>
      </w:r>
      <w:r w:rsidR="00127A7A" w:rsidRPr="00673489">
        <w:rPr>
          <w:rFonts w:asciiTheme="minorHAnsi" w:hAnsiTheme="minorHAnsi" w:cstheme="minorHAnsi"/>
          <w:sz w:val="22"/>
        </w:rPr>
        <w:t>__________________________________________</w:t>
      </w:r>
      <w:r w:rsidR="00E33A65" w:rsidRPr="00673489">
        <w:rPr>
          <w:rFonts w:asciiTheme="minorHAnsi" w:hAnsiTheme="minorHAnsi" w:cstheme="minorHAnsi"/>
          <w:sz w:val="22"/>
        </w:rPr>
        <w:t>________ NUM.</w:t>
      </w:r>
      <w:r w:rsidR="00127A7A" w:rsidRPr="00673489">
        <w:rPr>
          <w:rFonts w:asciiTheme="minorHAnsi" w:hAnsiTheme="minorHAnsi" w:cstheme="minorHAnsi"/>
          <w:sz w:val="22"/>
        </w:rPr>
        <w:t>_____</w:t>
      </w:r>
      <w:r w:rsidRPr="00673489">
        <w:rPr>
          <w:rFonts w:asciiTheme="minorHAnsi" w:hAnsiTheme="minorHAnsi" w:cstheme="minorHAnsi"/>
          <w:sz w:val="22"/>
        </w:rPr>
        <w:t xml:space="preserve"> </w:t>
      </w:r>
      <w:r w:rsidR="00E33A65" w:rsidRPr="00673489">
        <w:rPr>
          <w:rFonts w:asciiTheme="minorHAnsi" w:hAnsiTheme="minorHAnsi" w:cstheme="minorHAnsi"/>
          <w:sz w:val="22"/>
        </w:rPr>
        <w:t>CAP</w:t>
      </w:r>
      <w:r w:rsidR="00127A7A" w:rsidRPr="00673489">
        <w:rPr>
          <w:rFonts w:asciiTheme="minorHAnsi" w:hAnsiTheme="minorHAnsi" w:cstheme="minorHAnsi"/>
          <w:sz w:val="22"/>
        </w:rPr>
        <w:t>___</w:t>
      </w:r>
      <w:r w:rsidR="00C639F0" w:rsidRPr="00673489">
        <w:rPr>
          <w:rFonts w:asciiTheme="minorHAnsi" w:hAnsiTheme="minorHAnsi" w:cstheme="minorHAnsi"/>
          <w:sz w:val="22"/>
        </w:rPr>
        <w:t>___</w:t>
      </w:r>
      <w:r w:rsidR="00127A7A" w:rsidRPr="00673489">
        <w:rPr>
          <w:rFonts w:asciiTheme="minorHAnsi" w:hAnsiTheme="minorHAnsi" w:cstheme="minorHAnsi"/>
          <w:sz w:val="22"/>
        </w:rPr>
        <w:t>___</w:t>
      </w:r>
      <w:r w:rsidR="00C639F0" w:rsidRPr="00673489">
        <w:rPr>
          <w:rFonts w:asciiTheme="minorHAnsi" w:hAnsiTheme="minorHAnsi" w:cstheme="minorHAnsi"/>
          <w:sz w:val="22"/>
        </w:rPr>
        <w:t xml:space="preserve"> </w:t>
      </w:r>
      <w:r w:rsidR="00E33A65" w:rsidRPr="00673489">
        <w:rPr>
          <w:rFonts w:asciiTheme="minorHAnsi" w:hAnsiTheme="minorHAnsi" w:cstheme="minorHAnsi"/>
          <w:sz w:val="22"/>
        </w:rPr>
        <w:t>COMUNE</w:t>
      </w:r>
      <w:r w:rsidRPr="00673489">
        <w:rPr>
          <w:rFonts w:asciiTheme="minorHAnsi" w:hAnsiTheme="minorHAnsi" w:cstheme="minorHAnsi"/>
          <w:sz w:val="22"/>
        </w:rPr>
        <w:t xml:space="preserve"> </w:t>
      </w:r>
      <w:r w:rsidR="00127A7A" w:rsidRPr="00673489">
        <w:rPr>
          <w:rFonts w:asciiTheme="minorHAnsi" w:hAnsiTheme="minorHAnsi" w:cstheme="minorHAnsi"/>
          <w:sz w:val="22"/>
        </w:rPr>
        <w:t>________________________________</w:t>
      </w:r>
      <w:r w:rsidR="00597495" w:rsidRPr="00673489">
        <w:rPr>
          <w:rFonts w:asciiTheme="minorHAnsi" w:hAnsiTheme="minorHAnsi" w:cstheme="minorHAnsi"/>
          <w:sz w:val="22"/>
        </w:rPr>
        <w:t xml:space="preserve"> </w:t>
      </w:r>
      <w:r w:rsidR="00127A7A" w:rsidRPr="00673489">
        <w:rPr>
          <w:rFonts w:asciiTheme="minorHAnsi" w:hAnsiTheme="minorHAnsi" w:cstheme="minorHAnsi"/>
          <w:sz w:val="22"/>
        </w:rPr>
        <w:t>PROV. ______</w:t>
      </w:r>
    </w:p>
    <w:p w14:paraId="36D47472" w14:textId="35E3D2CD" w:rsidR="00E33A65" w:rsidRPr="00673489" w:rsidRDefault="00DB7823" w:rsidP="00904F93">
      <w:pPr>
        <w:spacing w:line="360" w:lineRule="auto"/>
        <w:jc w:val="both"/>
        <w:rPr>
          <w:rFonts w:asciiTheme="minorHAnsi" w:hAnsiTheme="minorHAnsi" w:cstheme="minorHAnsi"/>
          <w:b/>
          <w:sz w:val="22"/>
        </w:rPr>
      </w:pPr>
      <w:r w:rsidRPr="00673489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4E1B8D" wp14:editId="4FEC7BEA">
                <wp:simplePos x="0" y="0"/>
                <wp:positionH relativeFrom="margin">
                  <wp:posOffset>-74930</wp:posOffset>
                </wp:positionH>
                <wp:positionV relativeFrom="paragraph">
                  <wp:posOffset>193675</wp:posOffset>
                </wp:positionV>
                <wp:extent cx="5629275" cy="1009650"/>
                <wp:effectExtent l="0" t="0" r="28575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1009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9E1DCB" id="Rettangolo 1" o:spid="_x0000_s1026" style="position:absolute;margin-left:-5.9pt;margin-top:15.25pt;width:443.25pt;height:79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" filled="f" strokecolor="black [3213]" strokeweight="1pt">
                <w10:wrap anchorx="margin"/>
              </v:rect>
            </w:pict>
          </mc:Fallback>
        </mc:AlternateContent>
      </w:r>
    </w:p>
    <w:p w14:paraId="2CE6DACF" w14:textId="24555D6F" w:rsidR="00127A7A" w:rsidRPr="00673489" w:rsidRDefault="00127A7A" w:rsidP="00904F93">
      <w:pPr>
        <w:spacing w:line="360" w:lineRule="auto"/>
        <w:jc w:val="both"/>
        <w:rPr>
          <w:rFonts w:asciiTheme="minorHAnsi" w:hAnsiTheme="minorHAnsi" w:cstheme="minorHAnsi"/>
          <w:b/>
          <w:sz w:val="22"/>
        </w:rPr>
      </w:pPr>
      <w:r w:rsidRPr="00673489">
        <w:rPr>
          <w:rFonts w:asciiTheme="minorHAnsi" w:hAnsiTheme="minorHAnsi" w:cstheme="minorHAnsi"/>
          <w:b/>
          <w:sz w:val="22"/>
        </w:rPr>
        <w:t>INDIRIZZO DI DOMICILIO (se diverso dalla residenza)</w:t>
      </w:r>
    </w:p>
    <w:p w14:paraId="56D14441" w14:textId="169CA02A" w:rsidR="00127A7A" w:rsidRPr="00673489" w:rsidRDefault="00C078E6" w:rsidP="00904F93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673489">
        <w:rPr>
          <w:rFonts w:asciiTheme="minorHAnsi" w:hAnsiTheme="minorHAnsi" w:cstheme="minorHAnsi"/>
          <w:sz w:val="22"/>
        </w:rPr>
        <w:t>INDIRIZZO _____________________________________________________ NUM._____ CAP_________ COMUNE ________________________________ PROV. ______</w:t>
      </w:r>
    </w:p>
    <w:p w14:paraId="431D4A2B" w14:textId="37D710CD" w:rsidR="008569EE" w:rsidRPr="00673489" w:rsidRDefault="008569EE" w:rsidP="00904F93">
      <w:pPr>
        <w:spacing w:line="360" w:lineRule="auto"/>
        <w:jc w:val="both"/>
        <w:rPr>
          <w:rFonts w:asciiTheme="minorHAnsi" w:hAnsiTheme="minorHAnsi" w:cstheme="minorHAnsi"/>
          <w:b/>
          <w:sz w:val="22"/>
        </w:rPr>
      </w:pPr>
    </w:p>
    <w:p w14:paraId="50AC4B4F" w14:textId="77777777" w:rsidR="00C078E6" w:rsidRPr="00673489" w:rsidRDefault="00C078E6" w:rsidP="00904F93">
      <w:pPr>
        <w:spacing w:line="360" w:lineRule="auto"/>
        <w:jc w:val="both"/>
        <w:rPr>
          <w:rFonts w:asciiTheme="minorHAnsi" w:hAnsiTheme="minorHAnsi" w:cstheme="minorHAnsi"/>
          <w:b/>
          <w:sz w:val="22"/>
        </w:rPr>
      </w:pPr>
    </w:p>
    <w:p w14:paraId="24724463" w14:textId="77777777" w:rsidR="008569EE" w:rsidRPr="00673489" w:rsidRDefault="008569EE" w:rsidP="00673489">
      <w:pPr>
        <w:spacing w:line="480" w:lineRule="auto"/>
        <w:jc w:val="both"/>
        <w:rPr>
          <w:rFonts w:asciiTheme="minorHAnsi" w:hAnsiTheme="minorHAnsi" w:cstheme="minorHAnsi"/>
          <w:sz w:val="22"/>
        </w:rPr>
      </w:pPr>
      <w:r w:rsidRPr="00673489">
        <w:rPr>
          <w:rFonts w:asciiTheme="minorHAnsi" w:hAnsiTheme="minorHAnsi" w:cstheme="minorHAnsi"/>
          <w:sz w:val="22"/>
        </w:rPr>
        <w:t xml:space="preserve">Per una migliore gestione del sinistro vi autorizzo, ai sensi del D.lgs. 196/2003, ad inviarmi ogni comunicazione all’indirizzo e-mail: </w:t>
      </w:r>
    </w:p>
    <w:p w14:paraId="114DF4CE" w14:textId="549C2848" w:rsidR="008569EE" w:rsidRPr="00673489" w:rsidRDefault="008569EE" w:rsidP="00673489">
      <w:pPr>
        <w:spacing w:line="480" w:lineRule="auto"/>
        <w:jc w:val="both"/>
        <w:rPr>
          <w:rFonts w:asciiTheme="minorHAnsi" w:hAnsiTheme="minorHAnsi" w:cstheme="minorHAnsi"/>
          <w:sz w:val="22"/>
        </w:rPr>
      </w:pPr>
      <w:r w:rsidRPr="00673489">
        <w:rPr>
          <w:rFonts w:asciiTheme="minorHAnsi" w:hAnsiTheme="minorHAnsi" w:cstheme="minorHAnsi"/>
          <w:sz w:val="22"/>
        </w:rPr>
        <w:t>________________________________________________________________________</w:t>
      </w:r>
    </w:p>
    <w:p w14:paraId="5EC8C7D4" w14:textId="6849E7E9" w:rsidR="008569EE" w:rsidRPr="00673489" w:rsidRDefault="00904F93" w:rsidP="008569EE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673489">
        <w:rPr>
          <w:rFonts w:asciiTheme="minorHAnsi" w:hAnsiTheme="minorHAnsi" w:cstheme="minorHAnsi"/>
          <w:sz w:val="22"/>
        </w:rPr>
        <w:br w:type="page"/>
      </w:r>
      <w:r w:rsidR="008569EE" w:rsidRPr="00673489">
        <w:rPr>
          <w:rFonts w:asciiTheme="minorHAnsi" w:hAnsiTheme="minorHAnsi" w:cstheme="minorHAnsi"/>
          <w:b/>
          <w:sz w:val="22"/>
        </w:rPr>
        <w:lastRenderedPageBreak/>
        <w:t>DESCRIZIONE DELL’INFORTUNIO:</w:t>
      </w:r>
    </w:p>
    <w:p w14:paraId="57A6F65E" w14:textId="77777777" w:rsidR="008569EE" w:rsidRPr="00673489" w:rsidRDefault="008569EE" w:rsidP="008569EE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673489">
        <w:rPr>
          <w:rFonts w:asciiTheme="minorHAnsi" w:hAnsiTheme="minorHAnsi" w:cstheme="minorHAnsi"/>
          <w:sz w:val="22"/>
        </w:rPr>
        <w:t xml:space="preserve">_l_ </w:t>
      </w:r>
      <w:proofErr w:type="spellStart"/>
      <w:r w:rsidRPr="00673489">
        <w:rPr>
          <w:rFonts w:asciiTheme="minorHAnsi" w:hAnsiTheme="minorHAnsi" w:cstheme="minorHAnsi"/>
          <w:sz w:val="22"/>
        </w:rPr>
        <w:t>sottoscritt</w:t>
      </w:r>
      <w:proofErr w:type="spellEnd"/>
      <w:r w:rsidRPr="00673489">
        <w:rPr>
          <w:rFonts w:asciiTheme="minorHAnsi" w:hAnsiTheme="minorHAnsi" w:cstheme="minorHAnsi"/>
          <w:sz w:val="22"/>
        </w:rPr>
        <w:t>_ consapevole delle sanzioni penali previste dall’art. 76 del DPR 445/2000, per le ipotesi di falsità in atti e dichiarazioni mendaci,</w:t>
      </w:r>
    </w:p>
    <w:p w14:paraId="3B4652A2" w14:textId="77777777" w:rsidR="008569EE" w:rsidRPr="00673489" w:rsidRDefault="008569EE" w:rsidP="008569EE">
      <w:pPr>
        <w:spacing w:line="360" w:lineRule="auto"/>
        <w:jc w:val="center"/>
        <w:rPr>
          <w:rFonts w:asciiTheme="minorHAnsi" w:hAnsiTheme="minorHAnsi" w:cstheme="minorHAnsi"/>
          <w:sz w:val="22"/>
        </w:rPr>
      </w:pPr>
      <w:r w:rsidRPr="00673489">
        <w:rPr>
          <w:rFonts w:asciiTheme="minorHAnsi" w:hAnsiTheme="minorHAnsi" w:cstheme="minorHAnsi"/>
          <w:sz w:val="22"/>
        </w:rPr>
        <w:t>DICHIARA</w:t>
      </w:r>
    </w:p>
    <w:p w14:paraId="2368B222" w14:textId="094103E3" w:rsidR="00F67A13" w:rsidRPr="00673489" w:rsidRDefault="008569EE" w:rsidP="008569EE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673489">
        <w:rPr>
          <w:rFonts w:asciiTheme="minorHAnsi" w:hAnsiTheme="minorHAnsi" w:cstheme="minorHAnsi"/>
          <w:sz w:val="22"/>
        </w:rPr>
        <w:t xml:space="preserve">Sotto la propria responsabilità che l’infortunio è avvenuto </w:t>
      </w:r>
      <w:r w:rsidR="00B977EB" w:rsidRPr="00673489">
        <w:rPr>
          <w:rFonts w:asciiTheme="minorHAnsi" w:hAnsiTheme="minorHAnsi" w:cstheme="minorHAnsi"/>
          <w:sz w:val="22"/>
        </w:rPr>
        <w:t>con le</w:t>
      </w:r>
      <w:r w:rsidRPr="00673489">
        <w:rPr>
          <w:rFonts w:asciiTheme="minorHAnsi" w:hAnsiTheme="minorHAnsi" w:cstheme="minorHAnsi"/>
          <w:sz w:val="22"/>
        </w:rPr>
        <w:t xml:space="preserve"> seguenti modalità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E638B" w:rsidRPr="00673489">
        <w:rPr>
          <w:rFonts w:asciiTheme="minorHAnsi" w:hAnsiTheme="minorHAnsi" w:cstheme="minorHAnsi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67A13" w:rsidRPr="00673489">
        <w:rPr>
          <w:rFonts w:asciiTheme="minorHAnsi" w:hAnsiTheme="minorHAnsi" w:cstheme="minorHAnsi"/>
          <w:sz w:val="22"/>
        </w:rPr>
        <w:t>________________________________________________________________________</w:t>
      </w:r>
    </w:p>
    <w:p w14:paraId="0C742FCD" w14:textId="77777777" w:rsidR="00C078E6" w:rsidRPr="00673489" w:rsidRDefault="00C078E6" w:rsidP="00FE638B">
      <w:pPr>
        <w:spacing w:line="360" w:lineRule="auto"/>
        <w:jc w:val="both"/>
        <w:rPr>
          <w:rFonts w:asciiTheme="minorHAnsi" w:hAnsiTheme="minorHAnsi" w:cstheme="minorHAnsi"/>
          <w:sz w:val="22"/>
        </w:rPr>
      </w:pPr>
    </w:p>
    <w:p w14:paraId="0C05721A" w14:textId="5BB70E01" w:rsidR="00FE638B" w:rsidRPr="00673489" w:rsidRDefault="008569EE" w:rsidP="00FE638B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673489">
        <w:rPr>
          <w:rFonts w:asciiTheme="minorHAnsi" w:hAnsiTheme="minorHAnsi" w:cstheme="minorHAnsi"/>
          <w:sz w:val="22"/>
        </w:rPr>
        <w:t>L’incidente sopra descritto è avvenuto durante l’espletamento del:</w:t>
      </w:r>
    </w:p>
    <w:p w14:paraId="5CCFD30B" w14:textId="58C86589" w:rsidR="00C078E6" w:rsidRPr="00673489" w:rsidRDefault="00C078E6" w:rsidP="00FE638B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673489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FE9001" wp14:editId="3C4C2E2D">
                <wp:simplePos x="0" y="0"/>
                <wp:positionH relativeFrom="column">
                  <wp:posOffset>2954020</wp:posOffset>
                </wp:positionH>
                <wp:positionV relativeFrom="paragraph">
                  <wp:posOffset>11430</wp:posOffset>
                </wp:positionV>
                <wp:extent cx="171450" cy="161925"/>
                <wp:effectExtent l="0" t="0" r="19050" b="28575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B40F9E" id="Rettangolo 9" o:spid="_x0000_s1026" style="position:absolute;margin-left:232.6pt;margin-top:.9pt;width:13.5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" filled="f" strokecolor="black [3213]" strokeweight="1pt"/>
            </w:pict>
          </mc:Fallback>
        </mc:AlternateContent>
      </w:r>
      <w:r w:rsidRPr="00673489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D123DA" wp14:editId="1E66BBB4">
                <wp:simplePos x="0" y="0"/>
                <wp:positionH relativeFrom="column">
                  <wp:posOffset>1847850</wp:posOffset>
                </wp:positionH>
                <wp:positionV relativeFrom="paragraph">
                  <wp:posOffset>8890</wp:posOffset>
                </wp:positionV>
                <wp:extent cx="171450" cy="161925"/>
                <wp:effectExtent l="0" t="0" r="19050" b="28575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C62BA0" id="Rettangolo 8" o:spid="_x0000_s1026" style="position:absolute;margin-left:145.5pt;margin-top:.7pt;width:13.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" filled="f" strokecolor="black [3213]" strokeweight="1pt"/>
            </w:pict>
          </mc:Fallback>
        </mc:AlternateContent>
      </w:r>
      <w:r w:rsidR="00E813AA" w:rsidRPr="00673489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069837" wp14:editId="55CA4618">
                <wp:simplePos x="0" y="0"/>
                <wp:positionH relativeFrom="column">
                  <wp:posOffset>600075</wp:posOffset>
                </wp:positionH>
                <wp:positionV relativeFrom="paragraph">
                  <wp:posOffset>8890</wp:posOffset>
                </wp:positionV>
                <wp:extent cx="171450" cy="161925"/>
                <wp:effectExtent l="0" t="0" r="19050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94EBA6" id="Rettangolo 7" o:spid="_x0000_s1026" style="position:absolute;margin-left:47.25pt;margin-top:.7pt;width:13.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" filled="f" strokecolor="black [3213]" strokeweight="1pt"/>
            </w:pict>
          </mc:Fallback>
        </mc:AlternateContent>
      </w:r>
      <w:r w:rsidR="008569EE" w:rsidRPr="00673489">
        <w:rPr>
          <w:rFonts w:asciiTheme="minorHAnsi" w:hAnsiTheme="minorHAnsi" w:cstheme="minorHAnsi"/>
          <w:sz w:val="22"/>
        </w:rPr>
        <w:t>Tirocinio</w:t>
      </w:r>
      <w:r w:rsidRPr="00673489">
        <w:rPr>
          <w:rFonts w:asciiTheme="minorHAnsi" w:hAnsiTheme="minorHAnsi" w:cstheme="minorHAnsi"/>
          <w:sz w:val="22"/>
        </w:rPr>
        <w:tab/>
        <w:t xml:space="preserve">     </w:t>
      </w:r>
      <w:r w:rsidR="00FE638B" w:rsidRPr="00673489">
        <w:rPr>
          <w:rFonts w:asciiTheme="minorHAnsi" w:hAnsiTheme="minorHAnsi" w:cstheme="minorHAnsi"/>
          <w:sz w:val="22"/>
        </w:rPr>
        <w:t>Laboratorio</w:t>
      </w:r>
      <w:r w:rsidR="00FE638B" w:rsidRPr="00673489">
        <w:rPr>
          <w:rFonts w:asciiTheme="minorHAnsi" w:hAnsiTheme="minorHAnsi" w:cstheme="minorHAnsi"/>
          <w:sz w:val="22"/>
        </w:rPr>
        <w:tab/>
      </w:r>
      <w:r w:rsidR="00FE638B" w:rsidRPr="00673489">
        <w:rPr>
          <w:rFonts w:asciiTheme="minorHAnsi" w:hAnsiTheme="minorHAnsi" w:cstheme="minorHAnsi"/>
          <w:sz w:val="22"/>
        </w:rPr>
        <w:tab/>
      </w:r>
      <w:r w:rsidR="004D067C" w:rsidRPr="00673489">
        <w:rPr>
          <w:rFonts w:asciiTheme="minorHAnsi" w:hAnsiTheme="minorHAnsi" w:cstheme="minorHAnsi"/>
          <w:sz w:val="22"/>
        </w:rPr>
        <w:t xml:space="preserve">   </w:t>
      </w:r>
      <w:r w:rsidR="00FE638B" w:rsidRPr="00673489">
        <w:rPr>
          <w:rFonts w:asciiTheme="minorHAnsi" w:hAnsiTheme="minorHAnsi" w:cstheme="minorHAnsi"/>
          <w:sz w:val="22"/>
        </w:rPr>
        <w:t>Didattica</w:t>
      </w:r>
      <w:r w:rsidRPr="00673489">
        <w:rPr>
          <w:rFonts w:asciiTheme="minorHAnsi" w:hAnsiTheme="minorHAnsi" w:cstheme="minorHAnsi"/>
          <w:sz w:val="22"/>
        </w:rPr>
        <w:t xml:space="preserve">     </w:t>
      </w:r>
      <w:r w:rsidRPr="00673489">
        <w:rPr>
          <w:rFonts w:asciiTheme="minorHAnsi" w:hAnsiTheme="minorHAnsi" w:cstheme="minorHAnsi"/>
          <w:sz w:val="22"/>
        </w:rPr>
        <w:tab/>
        <w:t xml:space="preserve">        </w:t>
      </w:r>
      <w:r w:rsidR="00222344" w:rsidRPr="00673489">
        <w:rPr>
          <w:rFonts w:asciiTheme="minorHAnsi" w:hAnsiTheme="minorHAnsi" w:cstheme="minorHAnsi"/>
          <w:sz w:val="22"/>
        </w:rPr>
        <w:t>Altro: _</w:t>
      </w:r>
      <w:r w:rsidRPr="00673489">
        <w:rPr>
          <w:rFonts w:asciiTheme="minorHAnsi" w:hAnsiTheme="minorHAnsi" w:cstheme="minorHAnsi"/>
          <w:sz w:val="22"/>
        </w:rPr>
        <w:t>_____________________</w:t>
      </w:r>
    </w:p>
    <w:p w14:paraId="0422BD9E" w14:textId="77777777" w:rsidR="00C078E6" w:rsidRPr="00673489" w:rsidRDefault="00C078E6" w:rsidP="00904F93">
      <w:pPr>
        <w:spacing w:line="360" w:lineRule="auto"/>
        <w:jc w:val="both"/>
        <w:rPr>
          <w:rFonts w:asciiTheme="minorHAnsi" w:hAnsiTheme="minorHAnsi" w:cstheme="minorHAnsi"/>
          <w:b/>
          <w:sz w:val="22"/>
        </w:rPr>
      </w:pPr>
    </w:p>
    <w:p w14:paraId="7D4C5705" w14:textId="3B6A9D56" w:rsidR="00904F93" w:rsidRPr="00673489" w:rsidRDefault="00904F93" w:rsidP="00904F93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673489">
        <w:rPr>
          <w:rFonts w:asciiTheme="minorHAnsi" w:hAnsiTheme="minorHAnsi" w:cstheme="minorHAnsi"/>
          <w:b/>
          <w:sz w:val="22"/>
        </w:rPr>
        <w:t>COMPILARE IN CASO DI INABILITÀ DA INFORTUNIO (per prognosi superiori a 0 giorni)</w:t>
      </w:r>
    </w:p>
    <w:p w14:paraId="44747329" w14:textId="12B92876" w:rsidR="00904F93" w:rsidRPr="00673489" w:rsidRDefault="00904F93" w:rsidP="008569EE">
      <w:pPr>
        <w:spacing w:line="480" w:lineRule="auto"/>
        <w:jc w:val="both"/>
        <w:rPr>
          <w:rFonts w:asciiTheme="minorHAnsi" w:hAnsiTheme="minorHAnsi" w:cstheme="minorHAnsi"/>
          <w:sz w:val="22"/>
        </w:rPr>
      </w:pPr>
      <w:r w:rsidRPr="00673489">
        <w:rPr>
          <w:rFonts w:asciiTheme="minorHAnsi" w:hAnsiTheme="minorHAnsi" w:cstheme="minorHAnsi"/>
          <w:sz w:val="22"/>
        </w:rPr>
        <w:t>Data dell’infortunio: _____/______/______       Ora dell’infortunio: ____</w:t>
      </w:r>
      <w:r w:rsidR="00534732" w:rsidRPr="00673489">
        <w:rPr>
          <w:rFonts w:asciiTheme="minorHAnsi" w:hAnsiTheme="minorHAnsi" w:cstheme="minorHAnsi"/>
          <w:sz w:val="22"/>
        </w:rPr>
        <w:t>_______</w:t>
      </w:r>
      <w:r w:rsidRPr="00673489">
        <w:rPr>
          <w:rFonts w:asciiTheme="minorHAnsi" w:hAnsiTheme="minorHAnsi" w:cstheme="minorHAnsi"/>
          <w:sz w:val="22"/>
        </w:rPr>
        <w:t>_____</w:t>
      </w:r>
    </w:p>
    <w:p w14:paraId="52FA4ACF" w14:textId="55172493" w:rsidR="00904F93" w:rsidRPr="00673489" w:rsidRDefault="00904F93" w:rsidP="008569EE">
      <w:pPr>
        <w:spacing w:line="480" w:lineRule="auto"/>
        <w:jc w:val="both"/>
        <w:rPr>
          <w:rFonts w:asciiTheme="minorHAnsi" w:hAnsiTheme="minorHAnsi" w:cstheme="minorHAnsi"/>
          <w:sz w:val="22"/>
        </w:rPr>
      </w:pPr>
      <w:r w:rsidRPr="00673489">
        <w:rPr>
          <w:rFonts w:asciiTheme="minorHAnsi" w:hAnsiTheme="minorHAnsi" w:cstheme="minorHAnsi"/>
          <w:sz w:val="22"/>
        </w:rPr>
        <w:t>Durante quale ora di lavoro (1°, 2°, ecc..): ___________</w:t>
      </w:r>
    </w:p>
    <w:p w14:paraId="57072351" w14:textId="387ADC9A" w:rsidR="008569EE" w:rsidRPr="00673489" w:rsidRDefault="00A03F38" w:rsidP="008569EE">
      <w:pPr>
        <w:spacing w:line="480" w:lineRule="auto"/>
        <w:jc w:val="both"/>
        <w:rPr>
          <w:rFonts w:asciiTheme="minorHAnsi" w:hAnsiTheme="minorHAnsi" w:cstheme="minorHAnsi"/>
          <w:sz w:val="22"/>
        </w:rPr>
      </w:pPr>
      <w:r w:rsidRPr="00673489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44006D" wp14:editId="388F126D">
                <wp:simplePos x="0" y="0"/>
                <wp:positionH relativeFrom="column">
                  <wp:posOffset>2718435</wp:posOffset>
                </wp:positionH>
                <wp:positionV relativeFrom="paragraph">
                  <wp:posOffset>9525</wp:posOffset>
                </wp:positionV>
                <wp:extent cx="171450" cy="161925"/>
                <wp:effectExtent l="0" t="0" r="19050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EF9C2C" w14:textId="77777777" w:rsidR="00836DA1" w:rsidRDefault="00836DA1" w:rsidP="00836D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44006D" id="Rettangolo 6" o:spid="_x0000_s1026" style="position:absolute;left:0;text-align:left;margin-left:214.05pt;margin-top:.75pt;width:13.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" filled="f" strokecolor="black [3213]" strokeweight="1pt">
                <v:textbox>
                  <w:txbxContent>
                    <w:p w14:paraId="67EF9C2C" w14:textId="77777777" w:rsidR="00836DA1" w:rsidRDefault="00836DA1" w:rsidP="00836DA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673489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8A72AB" wp14:editId="44A80FEB">
                <wp:simplePos x="0" y="0"/>
                <wp:positionH relativeFrom="column">
                  <wp:posOffset>2205355</wp:posOffset>
                </wp:positionH>
                <wp:positionV relativeFrom="paragraph">
                  <wp:posOffset>12700</wp:posOffset>
                </wp:positionV>
                <wp:extent cx="171450" cy="161925"/>
                <wp:effectExtent l="0" t="0" r="19050" b="285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7F0CDB" id="Rettangolo 5" o:spid="_x0000_s1026" style="position:absolute;margin-left:173.65pt;margin-top:1pt;width:13.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" filled="f" strokecolor="black [3213]" strokeweight="1pt"/>
            </w:pict>
          </mc:Fallback>
        </mc:AlternateContent>
      </w:r>
      <w:r w:rsidR="00904F93" w:rsidRPr="00673489">
        <w:rPr>
          <w:rFonts w:asciiTheme="minorHAnsi" w:hAnsiTheme="minorHAnsi" w:cstheme="minorHAnsi"/>
          <w:sz w:val="22"/>
        </w:rPr>
        <w:t xml:space="preserve">Ha abbandonato il luogo del </w:t>
      </w:r>
      <w:r w:rsidR="00626BA6" w:rsidRPr="00673489">
        <w:rPr>
          <w:rFonts w:asciiTheme="minorHAnsi" w:hAnsiTheme="minorHAnsi" w:cstheme="minorHAnsi"/>
          <w:sz w:val="22"/>
        </w:rPr>
        <w:t xml:space="preserve">lavoro:  </w:t>
      </w:r>
      <w:r w:rsidR="00904F93" w:rsidRPr="00673489">
        <w:rPr>
          <w:rFonts w:asciiTheme="minorHAnsi" w:hAnsiTheme="minorHAnsi" w:cstheme="minorHAnsi"/>
          <w:sz w:val="22"/>
        </w:rPr>
        <w:t xml:space="preserve"> </w:t>
      </w:r>
      <w:r w:rsidRPr="00673489">
        <w:rPr>
          <w:rFonts w:asciiTheme="minorHAnsi" w:hAnsiTheme="minorHAnsi" w:cstheme="minorHAnsi"/>
          <w:sz w:val="22"/>
        </w:rPr>
        <w:tab/>
      </w:r>
      <w:r w:rsidR="00904F93" w:rsidRPr="00673489">
        <w:rPr>
          <w:rFonts w:asciiTheme="minorHAnsi" w:hAnsiTheme="minorHAnsi" w:cstheme="minorHAnsi"/>
          <w:sz w:val="22"/>
        </w:rPr>
        <w:t xml:space="preserve">SI            NO </w:t>
      </w:r>
    </w:p>
    <w:p w14:paraId="0B8BA775" w14:textId="3E7B93A0" w:rsidR="00904F93" w:rsidRPr="00673489" w:rsidRDefault="00904F93" w:rsidP="00626BA6">
      <w:pPr>
        <w:spacing w:line="480" w:lineRule="auto"/>
        <w:rPr>
          <w:rFonts w:asciiTheme="minorHAnsi" w:hAnsiTheme="minorHAnsi" w:cstheme="minorHAnsi"/>
          <w:sz w:val="22"/>
        </w:rPr>
      </w:pPr>
      <w:r w:rsidRPr="00673489">
        <w:rPr>
          <w:rFonts w:asciiTheme="minorHAnsi" w:hAnsiTheme="minorHAnsi" w:cstheme="minorHAnsi"/>
          <w:sz w:val="22"/>
        </w:rPr>
        <w:t>Luogo dell’evento (con relativo indirizzo, anche se in itinere): ________________________________________________________________________</w:t>
      </w:r>
    </w:p>
    <w:p w14:paraId="7A215D4A" w14:textId="77777777" w:rsidR="00673489" w:rsidRDefault="00673489" w:rsidP="00045E1F">
      <w:pPr>
        <w:spacing w:line="360" w:lineRule="auto"/>
        <w:jc w:val="both"/>
        <w:rPr>
          <w:rFonts w:asciiTheme="minorHAnsi" w:hAnsiTheme="minorHAnsi" w:cstheme="minorHAnsi"/>
          <w:b/>
          <w:sz w:val="22"/>
        </w:rPr>
      </w:pPr>
    </w:p>
    <w:p w14:paraId="6E0D09A2" w14:textId="77777777" w:rsidR="00673489" w:rsidRDefault="00673489" w:rsidP="00045E1F">
      <w:pPr>
        <w:spacing w:line="360" w:lineRule="auto"/>
        <w:jc w:val="both"/>
        <w:rPr>
          <w:rFonts w:asciiTheme="minorHAnsi" w:hAnsiTheme="minorHAnsi" w:cstheme="minorHAnsi"/>
          <w:b/>
          <w:sz w:val="22"/>
        </w:rPr>
      </w:pPr>
    </w:p>
    <w:p w14:paraId="30CD9AD2" w14:textId="6D04D930" w:rsidR="00045E1F" w:rsidRPr="00673489" w:rsidRDefault="00045E1F" w:rsidP="00045E1F">
      <w:pPr>
        <w:spacing w:line="360" w:lineRule="auto"/>
        <w:jc w:val="both"/>
        <w:rPr>
          <w:rFonts w:asciiTheme="minorHAnsi" w:hAnsiTheme="minorHAnsi" w:cstheme="minorHAnsi"/>
          <w:b/>
          <w:sz w:val="22"/>
        </w:rPr>
      </w:pPr>
      <w:r w:rsidRPr="00673489">
        <w:rPr>
          <w:rFonts w:asciiTheme="minorHAnsi" w:hAnsiTheme="minorHAnsi" w:cstheme="minorHAnsi"/>
          <w:b/>
          <w:sz w:val="22"/>
        </w:rPr>
        <w:lastRenderedPageBreak/>
        <w:t>DOCUMENTAZIONE ALLEGATA:</w:t>
      </w:r>
    </w:p>
    <w:p w14:paraId="225E4EA8" w14:textId="36485DAF" w:rsidR="008569EE" w:rsidRPr="00673489" w:rsidRDefault="008569EE" w:rsidP="00045E1F">
      <w:pPr>
        <w:pStyle w:val="Paragrafoelenco"/>
        <w:numPr>
          <w:ilvl w:val="0"/>
          <w:numId w:val="3"/>
        </w:numPr>
        <w:spacing w:line="360" w:lineRule="auto"/>
        <w:jc w:val="both"/>
        <w:rPr>
          <w:rStyle w:val="eop"/>
          <w:rFonts w:asciiTheme="minorHAnsi" w:hAnsiTheme="minorHAnsi" w:cstheme="minorHAnsi"/>
          <w:sz w:val="22"/>
        </w:rPr>
      </w:pPr>
      <w:r w:rsidRPr="00673489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Certificazione medica di infortunio lavorativo INAIL</w:t>
      </w:r>
      <w:r w:rsidR="00DA76AC" w:rsidRPr="00673489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– copia per il Datore di </w:t>
      </w:r>
      <w:r w:rsidR="00FA5CCF" w:rsidRPr="00673489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L</w:t>
      </w:r>
      <w:r w:rsidR="00DA76AC" w:rsidRPr="00673489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avoro</w:t>
      </w:r>
      <w:r w:rsidRPr="00673489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(rilasciato dal pronto soccorso);</w:t>
      </w:r>
      <w:r w:rsidRPr="00673489"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</w:p>
    <w:p w14:paraId="6775CBDC" w14:textId="3C3C7BDD" w:rsidR="008569EE" w:rsidRPr="00673489" w:rsidRDefault="008569EE" w:rsidP="00045E1F">
      <w:pPr>
        <w:pStyle w:val="Paragrafoelenco"/>
        <w:numPr>
          <w:ilvl w:val="0"/>
          <w:numId w:val="3"/>
        </w:numPr>
        <w:spacing w:line="360" w:lineRule="auto"/>
        <w:jc w:val="both"/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</w:pPr>
      <w:r w:rsidRPr="00673489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Verbale di pronto soccorso rilasciato dal Pronto Soccorso;</w:t>
      </w:r>
      <w:r w:rsidRPr="00673489">
        <w:rPr>
          <w:rStyle w:val="normaltextrun"/>
        </w:rPr>
        <w:t> </w:t>
      </w:r>
    </w:p>
    <w:p w14:paraId="34E1831E" w14:textId="77777777" w:rsidR="00626BA6" w:rsidRPr="00673489" w:rsidRDefault="00626BA6" w:rsidP="00626BA6">
      <w:pPr>
        <w:pStyle w:val="Paragrafoelenco"/>
        <w:numPr>
          <w:ilvl w:val="0"/>
          <w:numId w:val="3"/>
        </w:numPr>
        <w:contextualSpacing w:val="0"/>
        <w:rPr>
          <w:rStyle w:val="normaltextrun"/>
          <w:rFonts w:ascii="Calibri" w:hAnsi="Calibri" w:cs="Calibri"/>
          <w:color w:val="000000"/>
          <w:shd w:val="clear" w:color="auto" w:fill="FFFFFF"/>
        </w:rPr>
      </w:pPr>
      <w:r w:rsidRPr="00673489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Informativa sulla Privacy - AON;</w:t>
      </w:r>
    </w:p>
    <w:p w14:paraId="0E52CC33" w14:textId="77777777" w:rsidR="005C14C1" w:rsidRPr="00673489" w:rsidRDefault="005C14C1" w:rsidP="005C14C1">
      <w:pPr>
        <w:ind w:left="142"/>
        <w:rPr>
          <w:rFonts w:ascii="Calibri" w:hAnsi="Calibri" w:cs="Calibri"/>
          <w:color w:val="000000"/>
          <w:shd w:val="clear" w:color="auto" w:fill="FFFFFF"/>
        </w:rPr>
      </w:pPr>
    </w:p>
    <w:p w14:paraId="6E0E737C" w14:textId="77777777" w:rsidR="00626BA6" w:rsidRPr="00673489" w:rsidRDefault="00626BA6" w:rsidP="00626BA6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673489">
        <w:rPr>
          <w:rFonts w:asciiTheme="minorHAnsi" w:hAnsiTheme="minorHAnsi" w:cstheme="minorHAnsi"/>
          <w:sz w:val="22"/>
        </w:rPr>
        <w:t>Dichiarazione responsabile di struttura o docente responsabile;</w:t>
      </w:r>
    </w:p>
    <w:p w14:paraId="1268425E" w14:textId="6818DDFC" w:rsidR="00B0730A" w:rsidRPr="00673489" w:rsidRDefault="00626BA6" w:rsidP="00045E1F">
      <w:pPr>
        <w:pStyle w:val="Paragrafoelenco"/>
        <w:numPr>
          <w:ilvl w:val="0"/>
          <w:numId w:val="3"/>
        </w:numPr>
        <w:spacing w:line="360" w:lineRule="auto"/>
        <w:jc w:val="both"/>
        <w:rPr>
          <w:rStyle w:val="eop"/>
          <w:rFonts w:asciiTheme="minorHAnsi" w:hAnsiTheme="minorHAnsi" w:cstheme="minorHAnsi"/>
          <w:sz w:val="22"/>
        </w:rPr>
      </w:pPr>
      <w:r w:rsidRPr="00673489">
        <w:rPr>
          <w:rStyle w:val="eop"/>
          <w:rFonts w:asciiTheme="minorHAnsi" w:hAnsiTheme="minorHAnsi" w:cstheme="minorHAnsi"/>
          <w:sz w:val="22"/>
        </w:rPr>
        <w:t>Altro</w:t>
      </w:r>
    </w:p>
    <w:p w14:paraId="577AFDF6" w14:textId="58D5BE73" w:rsidR="00045E1F" w:rsidRPr="00673489" w:rsidRDefault="00045E1F" w:rsidP="00045E1F">
      <w:pPr>
        <w:spacing w:line="360" w:lineRule="auto"/>
        <w:jc w:val="both"/>
        <w:rPr>
          <w:rFonts w:asciiTheme="minorHAnsi" w:hAnsiTheme="minorHAnsi" w:cstheme="minorHAnsi"/>
          <w:b/>
          <w:sz w:val="22"/>
        </w:rPr>
      </w:pPr>
    </w:p>
    <w:p w14:paraId="1AF834A5" w14:textId="5DB50D38" w:rsidR="00DB7823" w:rsidRPr="00673489" w:rsidRDefault="003741B8" w:rsidP="005C14C1">
      <w:pPr>
        <w:jc w:val="both"/>
        <w:rPr>
          <w:rFonts w:asciiTheme="minorHAnsi" w:hAnsiTheme="minorHAnsi" w:cstheme="minorHAnsi"/>
          <w:sz w:val="22"/>
        </w:rPr>
      </w:pPr>
      <w:r w:rsidRPr="00673489">
        <w:rPr>
          <w:rFonts w:asciiTheme="minorHAnsi" w:hAnsiTheme="minorHAnsi" w:cstheme="minorHAnsi"/>
          <w:sz w:val="22"/>
        </w:rPr>
        <w:t xml:space="preserve">_l_ </w:t>
      </w:r>
      <w:proofErr w:type="spellStart"/>
      <w:r w:rsidRPr="00673489">
        <w:rPr>
          <w:rFonts w:asciiTheme="minorHAnsi" w:hAnsiTheme="minorHAnsi" w:cstheme="minorHAnsi"/>
          <w:sz w:val="22"/>
        </w:rPr>
        <w:t>sottoscritt</w:t>
      </w:r>
      <w:proofErr w:type="spellEnd"/>
      <w:r w:rsidRPr="00673489">
        <w:rPr>
          <w:rFonts w:asciiTheme="minorHAnsi" w:hAnsiTheme="minorHAnsi" w:cstheme="minorHAnsi"/>
          <w:sz w:val="22"/>
        </w:rPr>
        <w:t>_</w:t>
      </w:r>
      <w:r w:rsidR="0007231F" w:rsidRPr="00673489">
        <w:rPr>
          <w:rFonts w:asciiTheme="minorHAnsi" w:hAnsiTheme="minorHAnsi" w:cstheme="minorHAnsi"/>
          <w:sz w:val="22"/>
        </w:rPr>
        <w:t>, presa visione dell’informativa resa ai sensi dell’art. 13 del Regolamento UE 2016/679 pubblicata nella sezione privacy (</w:t>
      </w:r>
      <w:r w:rsidR="00242129" w:rsidRPr="00673489">
        <w:rPr>
          <w:rFonts w:asciiTheme="minorHAnsi" w:hAnsiTheme="minorHAnsi" w:cstheme="minorHAnsi"/>
          <w:sz w:val="22"/>
        </w:rPr>
        <w:t xml:space="preserve">selezionando l’area tematica interessata) </w:t>
      </w:r>
      <w:r w:rsidR="0007231F" w:rsidRPr="00673489">
        <w:rPr>
          <w:rFonts w:asciiTheme="minorHAnsi" w:hAnsiTheme="minorHAnsi" w:cstheme="minorHAnsi"/>
          <w:sz w:val="22"/>
        </w:rPr>
        <w:t>del sito istituzionale dell’Università</w:t>
      </w:r>
      <w:r w:rsidR="00242129" w:rsidRPr="00673489">
        <w:rPr>
          <w:rFonts w:asciiTheme="minorHAnsi" w:hAnsiTheme="minorHAnsi" w:cstheme="minorHAnsi"/>
          <w:sz w:val="22"/>
        </w:rPr>
        <w:t xml:space="preserve"> Politecnica delle Marche</w:t>
      </w:r>
      <w:r w:rsidR="00741702" w:rsidRPr="00673489">
        <w:rPr>
          <w:rFonts w:asciiTheme="minorHAnsi" w:hAnsiTheme="minorHAnsi" w:cstheme="minorHAnsi"/>
          <w:sz w:val="22"/>
        </w:rPr>
        <w:t xml:space="preserve"> </w:t>
      </w:r>
      <w:r w:rsidR="0007231F" w:rsidRPr="00673489">
        <w:rPr>
          <w:rFonts w:asciiTheme="minorHAnsi" w:hAnsiTheme="minorHAnsi" w:cstheme="minorHAnsi"/>
          <w:sz w:val="22"/>
        </w:rPr>
        <w:t>all’indirizzo</w:t>
      </w:r>
      <w:r w:rsidR="00741702" w:rsidRPr="00673489">
        <w:rPr>
          <w:rFonts w:asciiTheme="minorHAnsi" w:hAnsiTheme="minorHAnsi" w:cstheme="minorHAnsi"/>
          <w:sz w:val="22"/>
        </w:rPr>
        <w:t xml:space="preserve"> </w:t>
      </w:r>
      <w:hyperlink r:id="rId11" w:history="1">
        <w:r w:rsidR="00242129" w:rsidRPr="00673489">
          <w:rPr>
            <w:rStyle w:val="Collegamentoipertestuale"/>
            <w:rFonts w:asciiTheme="minorHAnsi" w:hAnsiTheme="minorHAnsi" w:cstheme="minorHAnsi"/>
            <w:sz w:val="22"/>
          </w:rPr>
          <w:t>https://www.univpm.it/Entra/Privacy/Informative_sul_trattamento_dei_dati_personali</w:t>
        </w:r>
      </w:hyperlink>
      <w:r w:rsidR="00615BD9" w:rsidRPr="00673489">
        <w:rPr>
          <w:rStyle w:val="Collegamentoipertestuale"/>
          <w:rFonts w:asciiTheme="minorHAnsi" w:hAnsiTheme="minorHAnsi" w:cstheme="minorHAnsi"/>
          <w:sz w:val="22"/>
        </w:rPr>
        <w:t>,</w:t>
      </w:r>
      <w:r w:rsidR="00242129" w:rsidRPr="00673489">
        <w:rPr>
          <w:rFonts w:asciiTheme="minorHAnsi" w:hAnsiTheme="minorHAnsi" w:cstheme="minorHAnsi"/>
          <w:sz w:val="22"/>
        </w:rPr>
        <w:t xml:space="preserve"> </w:t>
      </w:r>
      <w:r w:rsidR="0007231F" w:rsidRPr="00673489">
        <w:rPr>
          <w:rFonts w:asciiTheme="minorHAnsi" w:hAnsiTheme="minorHAnsi" w:cstheme="minorHAnsi"/>
          <w:sz w:val="22"/>
        </w:rPr>
        <w:t xml:space="preserve">presta il consenso al trattamento dei propri dati personali </w:t>
      </w:r>
      <w:r w:rsidR="00E842C6">
        <w:rPr>
          <w:rFonts w:asciiTheme="minorHAnsi" w:hAnsiTheme="minorHAnsi" w:cstheme="minorHAnsi"/>
          <w:sz w:val="22"/>
        </w:rPr>
        <w:t xml:space="preserve">anche </w:t>
      </w:r>
      <w:r w:rsidR="0007231F" w:rsidRPr="00673489">
        <w:rPr>
          <w:rFonts w:asciiTheme="minorHAnsi" w:hAnsiTheme="minorHAnsi" w:cstheme="minorHAnsi"/>
          <w:sz w:val="22"/>
        </w:rPr>
        <w:t>particolari.</w:t>
      </w:r>
    </w:p>
    <w:p w14:paraId="3FC60969" w14:textId="2B63D969" w:rsidR="00DB7823" w:rsidRPr="00673489" w:rsidRDefault="00DB7823" w:rsidP="00045E1F">
      <w:pPr>
        <w:spacing w:line="360" w:lineRule="auto"/>
        <w:jc w:val="both"/>
        <w:rPr>
          <w:rFonts w:asciiTheme="minorHAnsi" w:hAnsiTheme="minorHAnsi" w:cstheme="minorHAnsi"/>
          <w:b/>
          <w:sz w:val="22"/>
        </w:rPr>
      </w:pPr>
    </w:p>
    <w:p w14:paraId="309869F0" w14:textId="4A170D0A" w:rsidR="00DB7823" w:rsidRPr="00673489" w:rsidRDefault="00DB7823" w:rsidP="00045E1F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673489">
        <w:rPr>
          <w:rFonts w:asciiTheme="minorHAnsi" w:hAnsiTheme="minorHAnsi" w:cstheme="minorHAnsi"/>
          <w:sz w:val="22"/>
        </w:rPr>
        <w:t>D</w:t>
      </w:r>
      <w:r w:rsidR="008569EE" w:rsidRPr="00673489">
        <w:rPr>
          <w:rFonts w:asciiTheme="minorHAnsi" w:hAnsiTheme="minorHAnsi" w:cstheme="minorHAnsi"/>
          <w:sz w:val="22"/>
        </w:rPr>
        <w:t xml:space="preserve">ata __________________      </w:t>
      </w:r>
      <w:r w:rsidRPr="00673489">
        <w:rPr>
          <w:rFonts w:asciiTheme="minorHAnsi" w:hAnsiTheme="minorHAnsi" w:cstheme="minorHAnsi"/>
          <w:sz w:val="22"/>
        </w:rPr>
        <w:t xml:space="preserve"> Firma dell’infortunato</w:t>
      </w:r>
      <w:r w:rsidR="008569EE" w:rsidRPr="00673489">
        <w:rPr>
          <w:rFonts w:asciiTheme="minorHAnsi" w:hAnsiTheme="minorHAnsi" w:cstheme="minorHAnsi"/>
          <w:sz w:val="22"/>
        </w:rPr>
        <w:t>/a</w:t>
      </w:r>
      <w:r w:rsidRPr="00673489">
        <w:rPr>
          <w:rFonts w:asciiTheme="minorHAnsi" w:hAnsiTheme="minorHAnsi" w:cstheme="minorHAnsi"/>
          <w:sz w:val="22"/>
        </w:rPr>
        <w:t xml:space="preserve"> ___________________________</w:t>
      </w:r>
    </w:p>
    <w:p w14:paraId="02702F82" w14:textId="0B999AE1" w:rsidR="00741702" w:rsidRPr="00673489" w:rsidRDefault="00741702" w:rsidP="00045E1F">
      <w:pPr>
        <w:spacing w:line="360" w:lineRule="auto"/>
        <w:jc w:val="both"/>
        <w:rPr>
          <w:rFonts w:asciiTheme="minorHAnsi" w:hAnsiTheme="minorHAnsi" w:cstheme="minorHAnsi"/>
          <w:b/>
          <w:sz w:val="22"/>
        </w:rPr>
      </w:pPr>
    </w:p>
    <w:p w14:paraId="1ED74F0E" w14:textId="77777777" w:rsidR="00741702" w:rsidRPr="00673489" w:rsidRDefault="00741702" w:rsidP="00045E1F">
      <w:pPr>
        <w:spacing w:line="360" w:lineRule="auto"/>
        <w:jc w:val="both"/>
        <w:rPr>
          <w:rFonts w:asciiTheme="minorHAnsi" w:hAnsiTheme="minorHAnsi" w:cstheme="minorHAnsi"/>
          <w:b/>
          <w:sz w:val="22"/>
        </w:rPr>
      </w:pPr>
    </w:p>
    <w:p w14:paraId="320933B5" w14:textId="77777777" w:rsidR="00DB7823" w:rsidRPr="00673489" w:rsidRDefault="00DB7823" w:rsidP="00045E1F">
      <w:pPr>
        <w:spacing w:line="360" w:lineRule="auto"/>
        <w:jc w:val="both"/>
        <w:rPr>
          <w:rFonts w:asciiTheme="minorHAnsi" w:hAnsiTheme="minorHAnsi" w:cstheme="minorHAnsi"/>
          <w:b/>
          <w:sz w:val="22"/>
        </w:rPr>
      </w:pPr>
    </w:p>
    <w:p w14:paraId="4408D2F9" w14:textId="77777777" w:rsidR="00DB7823" w:rsidRPr="00673489" w:rsidRDefault="00DB7823" w:rsidP="00045E1F">
      <w:pPr>
        <w:spacing w:line="360" w:lineRule="auto"/>
        <w:jc w:val="both"/>
        <w:rPr>
          <w:rFonts w:asciiTheme="minorHAnsi" w:hAnsiTheme="minorHAnsi" w:cstheme="minorHAnsi"/>
          <w:b/>
          <w:sz w:val="22"/>
        </w:rPr>
      </w:pPr>
      <w:r w:rsidRPr="00673489">
        <w:rPr>
          <w:rFonts w:asciiTheme="minorHAnsi" w:hAnsiTheme="minorHAnsi" w:cstheme="minorHAnsi"/>
          <w:b/>
          <w:sz w:val="22"/>
        </w:rPr>
        <w:t xml:space="preserve">TIMBRO E FIRMA DEL TUTOR DIDATTICO/RESPONSABILE DEL CORSO DI LAUREA   </w:t>
      </w:r>
    </w:p>
    <w:p w14:paraId="31C37958" w14:textId="77777777" w:rsidR="00DB7823" w:rsidRPr="00673489" w:rsidRDefault="00DB7823" w:rsidP="00045E1F">
      <w:pPr>
        <w:spacing w:line="360" w:lineRule="auto"/>
        <w:jc w:val="both"/>
        <w:rPr>
          <w:rFonts w:asciiTheme="minorHAnsi" w:hAnsiTheme="minorHAnsi" w:cstheme="minorHAnsi"/>
          <w:b/>
          <w:sz w:val="22"/>
        </w:rPr>
      </w:pPr>
    </w:p>
    <w:p w14:paraId="4D1C2DB7" w14:textId="41147DC4" w:rsidR="00DB7823" w:rsidRPr="00673489" w:rsidRDefault="008569EE" w:rsidP="00045E1F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673489">
        <w:rPr>
          <w:rFonts w:asciiTheme="minorHAnsi" w:hAnsiTheme="minorHAnsi" w:cstheme="minorHAnsi"/>
          <w:sz w:val="22"/>
        </w:rPr>
        <w:t>Ricevuto il ____________</w:t>
      </w:r>
      <w:r w:rsidR="00DB7823" w:rsidRPr="00673489">
        <w:rPr>
          <w:rFonts w:asciiTheme="minorHAnsi" w:hAnsiTheme="minorHAnsi" w:cstheme="minorHAnsi"/>
          <w:sz w:val="22"/>
        </w:rPr>
        <w:t xml:space="preserve">                         </w:t>
      </w:r>
      <w:proofErr w:type="spellStart"/>
      <w:r w:rsidR="00DB7823" w:rsidRPr="00673489">
        <w:rPr>
          <w:rFonts w:asciiTheme="minorHAnsi" w:hAnsiTheme="minorHAnsi" w:cstheme="minorHAnsi"/>
          <w:sz w:val="22"/>
        </w:rPr>
        <w:t>Il</w:t>
      </w:r>
      <w:proofErr w:type="spellEnd"/>
      <w:r w:rsidR="00DB7823" w:rsidRPr="00673489">
        <w:rPr>
          <w:rFonts w:asciiTheme="minorHAnsi" w:hAnsiTheme="minorHAnsi" w:cstheme="minorHAnsi"/>
          <w:sz w:val="22"/>
        </w:rPr>
        <w:t xml:space="preserve"> Tutor o Responsabile</w:t>
      </w:r>
      <w:r w:rsidRPr="00673489">
        <w:rPr>
          <w:rFonts w:asciiTheme="minorHAnsi" w:hAnsiTheme="minorHAnsi" w:cstheme="minorHAnsi"/>
          <w:sz w:val="22"/>
        </w:rPr>
        <w:t>___</w:t>
      </w:r>
      <w:r w:rsidR="00DB7823" w:rsidRPr="00673489">
        <w:rPr>
          <w:rFonts w:asciiTheme="minorHAnsi" w:hAnsiTheme="minorHAnsi" w:cstheme="minorHAnsi"/>
          <w:sz w:val="22"/>
        </w:rPr>
        <w:t>_____________________</w:t>
      </w:r>
    </w:p>
    <w:p w14:paraId="33FC7C75" w14:textId="77777777" w:rsidR="00DB7823" w:rsidRPr="00673489" w:rsidRDefault="00DB7823" w:rsidP="00045E1F">
      <w:pPr>
        <w:spacing w:line="360" w:lineRule="auto"/>
        <w:jc w:val="both"/>
        <w:rPr>
          <w:rFonts w:asciiTheme="minorHAnsi" w:hAnsiTheme="minorHAnsi" w:cstheme="minorHAnsi"/>
          <w:sz w:val="22"/>
        </w:rPr>
      </w:pPr>
    </w:p>
    <w:p w14:paraId="639F1E99" w14:textId="0DE21B00" w:rsidR="00DB7823" w:rsidRPr="00673489" w:rsidRDefault="008569EE" w:rsidP="00045E1F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673489">
        <w:rPr>
          <w:rFonts w:asciiTheme="minorHAnsi" w:hAnsiTheme="minorHAnsi" w:cstheme="minorHAnsi"/>
          <w:sz w:val="22"/>
        </w:rPr>
        <w:t>Ricevuto il ____________</w:t>
      </w:r>
      <w:r w:rsidR="00DB7823" w:rsidRPr="00673489">
        <w:rPr>
          <w:rFonts w:asciiTheme="minorHAnsi" w:hAnsiTheme="minorHAnsi" w:cstheme="minorHAnsi"/>
          <w:sz w:val="22"/>
        </w:rPr>
        <w:t xml:space="preserve"> </w:t>
      </w:r>
      <w:r w:rsidRPr="00673489">
        <w:rPr>
          <w:rFonts w:asciiTheme="minorHAnsi" w:hAnsiTheme="minorHAnsi" w:cstheme="minorHAnsi"/>
          <w:sz w:val="22"/>
        </w:rPr>
        <w:t xml:space="preserve"> </w:t>
      </w:r>
      <w:r w:rsidR="00741702" w:rsidRPr="00673489">
        <w:rPr>
          <w:rFonts w:asciiTheme="minorHAnsi" w:hAnsiTheme="minorHAnsi" w:cstheme="minorHAnsi"/>
          <w:sz w:val="22"/>
        </w:rPr>
        <w:t xml:space="preserve"> </w:t>
      </w:r>
      <w:r w:rsidR="00081528" w:rsidRPr="00673489">
        <w:rPr>
          <w:rFonts w:asciiTheme="minorHAnsi" w:hAnsiTheme="minorHAnsi" w:cstheme="minorHAnsi"/>
          <w:sz w:val="22"/>
        </w:rPr>
        <w:t xml:space="preserve">      </w:t>
      </w:r>
      <w:r w:rsidR="00DB7823" w:rsidRPr="00673489">
        <w:rPr>
          <w:rFonts w:asciiTheme="minorHAnsi" w:hAnsiTheme="minorHAnsi" w:cstheme="minorHAnsi"/>
          <w:sz w:val="22"/>
        </w:rPr>
        <w:t xml:space="preserve"> </w:t>
      </w:r>
      <w:proofErr w:type="spellStart"/>
      <w:r w:rsidR="00DB7823" w:rsidRPr="00673489">
        <w:rPr>
          <w:rFonts w:asciiTheme="minorHAnsi" w:hAnsiTheme="minorHAnsi" w:cstheme="minorHAnsi"/>
          <w:sz w:val="22"/>
        </w:rPr>
        <w:t>Il</w:t>
      </w:r>
      <w:proofErr w:type="spellEnd"/>
      <w:r w:rsidR="00DB7823" w:rsidRPr="00673489">
        <w:rPr>
          <w:rFonts w:asciiTheme="minorHAnsi" w:hAnsiTheme="minorHAnsi" w:cstheme="minorHAnsi"/>
          <w:sz w:val="22"/>
        </w:rPr>
        <w:t xml:space="preserve"> Direttore ADP</w:t>
      </w:r>
      <w:r w:rsidRPr="00673489">
        <w:rPr>
          <w:rFonts w:asciiTheme="minorHAnsi" w:hAnsiTheme="minorHAnsi" w:cstheme="minorHAnsi"/>
          <w:sz w:val="22"/>
        </w:rPr>
        <w:t xml:space="preserve"> o Responsabile________________________</w:t>
      </w:r>
    </w:p>
    <w:p w14:paraId="0593550D" w14:textId="77777777" w:rsidR="00181888" w:rsidRPr="00673489" w:rsidRDefault="00181888" w:rsidP="00045E1F">
      <w:pPr>
        <w:spacing w:line="360" w:lineRule="auto"/>
        <w:jc w:val="both"/>
        <w:rPr>
          <w:rFonts w:asciiTheme="minorHAnsi" w:hAnsiTheme="minorHAnsi" w:cstheme="minorHAnsi"/>
          <w:sz w:val="22"/>
        </w:rPr>
      </w:pPr>
    </w:p>
    <w:p w14:paraId="2A969F0E" w14:textId="60105415" w:rsidR="00181888" w:rsidRPr="00673489" w:rsidRDefault="00181888" w:rsidP="00045E1F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2"/>
        </w:rPr>
      </w:pPr>
    </w:p>
    <w:sectPr w:rsidR="00181888" w:rsidRPr="00673489" w:rsidSect="00A359B2">
      <w:headerReference w:type="even" r:id="rId12"/>
      <w:headerReference w:type="default" r:id="rId13"/>
      <w:headerReference w:type="first" r:id="rId14"/>
      <w:footerReference w:type="first" r:id="rId15"/>
      <w:type w:val="continuous"/>
      <w:pgSz w:w="11900" w:h="16820"/>
      <w:pgMar w:top="3119" w:right="1134" w:bottom="2127" w:left="2098" w:header="737" w:footer="13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B4770" w14:textId="77777777" w:rsidR="00EE2439" w:rsidRDefault="00EE2439" w:rsidP="00F939EA">
      <w:r>
        <w:separator/>
      </w:r>
    </w:p>
  </w:endnote>
  <w:endnote w:type="continuationSeparator" w:id="0">
    <w:p w14:paraId="3EFE4C92" w14:textId="77777777" w:rsidR="00EE2439" w:rsidRDefault="00EE2439" w:rsidP="00F93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C164B" w14:textId="77777777" w:rsidR="00A359B2" w:rsidRDefault="007D7FEC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644A2625" wp14:editId="0BA647F7">
              <wp:simplePos x="0" y="0"/>
              <wp:positionH relativeFrom="page">
                <wp:posOffset>5400824</wp:posOffset>
              </wp:positionH>
              <wp:positionV relativeFrom="page">
                <wp:posOffset>9425977</wp:posOffset>
              </wp:positionV>
              <wp:extent cx="1959428" cy="985520"/>
              <wp:effectExtent l="0" t="0" r="3175" b="5080"/>
              <wp:wrapNone/>
              <wp:docPr id="4" name="Text Box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959428" cy="985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151C8D5" w14:textId="77777777" w:rsidR="007D7FEC" w:rsidRPr="00902D59" w:rsidRDefault="007D7FEC" w:rsidP="007D7FEC">
                          <w:pPr>
                            <w:rPr>
                              <w:rFonts w:ascii="Calibri" w:hAnsi="Calibri" w:cs="Calibri"/>
                              <w:b/>
                              <w:color w:val="9F0926"/>
                              <w:sz w:val="16"/>
                              <w:szCs w:val="16"/>
                            </w:rPr>
                          </w:pPr>
                          <w:r w:rsidRPr="00902D59">
                            <w:rPr>
                              <w:rFonts w:ascii="Calibri" w:hAnsi="Calibri" w:cs="Calibri"/>
                              <w:b/>
                              <w:color w:val="9F0926"/>
                              <w:sz w:val="16"/>
                              <w:szCs w:val="16"/>
                            </w:rPr>
                            <w:t xml:space="preserve">AREA </w:t>
                          </w:r>
                          <w:r w:rsidRPr="00A42785">
                            <w:rPr>
                              <w:rFonts w:ascii="Calibri" w:hAnsi="Calibri" w:cs="Calibri"/>
                              <w:b/>
                              <w:color w:val="9F0926"/>
                              <w:sz w:val="16"/>
                              <w:szCs w:val="16"/>
                            </w:rPr>
                            <w:t>EDILIZIA, INFRASTRUTTURE E LOGISTICA</w:t>
                          </w:r>
                        </w:p>
                        <w:p w14:paraId="299258B0" w14:textId="77777777" w:rsidR="007D7FEC" w:rsidRPr="00A42785" w:rsidRDefault="007D7FEC" w:rsidP="007D7FEC">
                          <w:pPr>
                            <w:rPr>
                              <w:rFonts w:ascii="Calibri" w:hAnsi="Calibri" w:cs="Calibri"/>
                              <w:b/>
                              <w:color w:val="9F0926"/>
                              <w:sz w:val="16"/>
                              <w:szCs w:val="16"/>
                            </w:rPr>
                          </w:pPr>
                          <w:r w:rsidRPr="00A42785">
                            <w:rPr>
                              <w:rFonts w:ascii="Calibri" w:hAnsi="Calibri" w:cs="Calibri"/>
                              <w:b/>
                              <w:color w:val="9F0926"/>
                              <w:sz w:val="16"/>
                              <w:szCs w:val="16"/>
                            </w:rPr>
                            <w:t>Divisione Logistica, Economato</w:t>
                          </w:r>
                          <w:r>
                            <w:rPr>
                              <w:rFonts w:ascii="Calibri" w:hAnsi="Calibri" w:cs="Calibri"/>
                              <w:b/>
                              <w:color w:val="9F0926"/>
                              <w:sz w:val="16"/>
                              <w:szCs w:val="16"/>
                            </w:rPr>
                            <w:t xml:space="preserve"> e</w:t>
                          </w:r>
                          <w:r w:rsidRPr="00A42785">
                            <w:rPr>
                              <w:rFonts w:ascii="Calibri" w:hAnsi="Calibri" w:cs="Calibri"/>
                              <w:b/>
                              <w:color w:val="9F0926"/>
                              <w:sz w:val="16"/>
                              <w:szCs w:val="16"/>
                            </w:rPr>
                            <w:t xml:space="preserve"> Patrimonio </w:t>
                          </w:r>
                        </w:p>
                        <w:p w14:paraId="6E613273" w14:textId="77777777" w:rsidR="007D7FEC" w:rsidRPr="00902D59" w:rsidRDefault="007D7FEC" w:rsidP="007D7FEC">
                          <w:pPr>
                            <w:rPr>
                              <w:rFonts w:ascii="Calibri" w:hAnsi="Calibri" w:cs="Calibri"/>
                              <w:b/>
                              <w:color w:val="9F0926"/>
                              <w:sz w:val="16"/>
                              <w:szCs w:val="16"/>
                            </w:rPr>
                          </w:pPr>
                          <w:r w:rsidRPr="00A42785">
                            <w:rPr>
                              <w:rFonts w:ascii="Calibri" w:hAnsi="Calibri" w:cs="Calibri"/>
                              <w:b/>
                              <w:color w:val="9F0926"/>
                              <w:sz w:val="16"/>
                              <w:szCs w:val="16"/>
                            </w:rPr>
                            <w:t>Ufficio Patrimonio Mobiliare, Servizi Assicurativi e Cassa</w:t>
                          </w:r>
                        </w:p>
                        <w:p w14:paraId="21D94FCE" w14:textId="77777777" w:rsidR="007D7FEC" w:rsidRPr="00902D59" w:rsidRDefault="007D7FEC" w:rsidP="007D7FEC">
                          <w:pPr>
                            <w:rPr>
                              <w:rFonts w:ascii="Calibri" w:hAnsi="Calibri" w:cs="Calibri"/>
                              <w:color w:val="404040"/>
                              <w:sz w:val="16"/>
                              <w:szCs w:val="16"/>
                            </w:rPr>
                          </w:pPr>
                          <w:r w:rsidRPr="00902D59">
                            <w:rPr>
                              <w:rFonts w:ascii="Calibri" w:hAnsi="Calibri" w:cs="Calibri"/>
                              <w:color w:val="404040"/>
                              <w:sz w:val="16"/>
                              <w:szCs w:val="16"/>
                            </w:rPr>
                            <w:t xml:space="preserve">Via Oberdan, 8 </w:t>
                          </w:r>
                          <w:r>
                            <w:rPr>
                              <w:rFonts w:ascii="Calibri" w:hAnsi="Calibri" w:cs="Calibri"/>
                              <w:color w:val="404040"/>
                              <w:sz w:val="16"/>
                              <w:szCs w:val="16"/>
                            </w:rPr>
                            <w:t xml:space="preserve">- </w:t>
                          </w:r>
                          <w:r w:rsidRPr="00902D59">
                            <w:rPr>
                              <w:rFonts w:ascii="Calibri" w:hAnsi="Calibri" w:cs="Calibri"/>
                              <w:color w:val="404040"/>
                              <w:sz w:val="16"/>
                              <w:szCs w:val="16"/>
                            </w:rPr>
                            <w:t>60121 Ancona</w:t>
                          </w:r>
                        </w:p>
                        <w:p w14:paraId="28D74636" w14:textId="77777777" w:rsidR="007D7FEC" w:rsidRPr="00902D59" w:rsidRDefault="007D7FEC" w:rsidP="007D7FEC">
                          <w:pPr>
                            <w:rPr>
                              <w:rFonts w:ascii="Calibri" w:hAnsi="Calibri" w:cs="Calibri"/>
                              <w:color w:val="404040"/>
                              <w:sz w:val="16"/>
                              <w:szCs w:val="16"/>
                            </w:rPr>
                          </w:pPr>
                          <w:r w:rsidRPr="00902D59">
                            <w:rPr>
                              <w:rFonts w:ascii="Calibri" w:hAnsi="Calibri" w:cs="Calibri"/>
                              <w:color w:val="404040"/>
                              <w:sz w:val="16"/>
                              <w:szCs w:val="16"/>
                            </w:rPr>
                            <w:t xml:space="preserve">tel. 071 220 </w:t>
                          </w:r>
                          <w:r>
                            <w:rPr>
                              <w:rFonts w:ascii="Calibri" w:hAnsi="Calibri" w:cs="Calibri"/>
                              <w:color w:val="404040"/>
                              <w:sz w:val="16"/>
                              <w:szCs w:val="16"/>
                            </w:rPr>
                            <w:t>2379</w:t>
                          </w:r>
                        </w:p>
                        <w:p w14:paraId="65AD5E2E" w14:textId="77777777" w:rsidR="007D7FEC" w:rsidRPr="00902D59" w:rsidRDefault="007D7FEC" w:rsidP="007D7FEC">
                          <w:pPr>
                            <w:rPr>
                              <w:rFonts w:ascii="Calibri" w:hAnsi="Calibri" w:cs="Calibri"/>
                              <w:color w:val="404040"/>
                              <w:sz w:val="16"/>
                              <w:szCs w:val="16"/>
                            </w:rPr>
                          </w:pPr>
                          <w:r w:rsidRPr="00902D59">
                            <w:rPr>
                              <w:rFonts w:ascii="Calibri" w:hAnsi="Calibri" w:cs="Calibri"/>
                              <w:color w:val="404040"/>
                              <w:sz w:val="16"/>
                              <w:szCs w:val="16"/>
                            </w:rPr>
                            <w:t>e-mail:</w:t>
                          </w:r>
                          <w:r>
                            <w:rPr>
                              <w:rFonts w:ascii="Calibri" w:hAnsi="Calibri" w:cs="Calibri"/>
                              <w:color w:val="404040"/>
                              <w:sz w:val="16"/>
                              <w:szCs w:val="16"/>
                            </w:rPr>
                            <w:t xml:space="preserve"> patrimonio</w:t>
                          </w:r>
                          <w:r w:rsidRPr="00902D59">
                            <w:rPr>
                              <w:rFonts w:ascii="Calibri" w:hAnsi="Calibri" w:cs="Calibri"/>
                              <w:color w:val="404040"/>
                              <w:sz w:val="16"/>
                              <w:szCs w:val="16"/>
                            </w:rPr>
                            <w:t>@univpm.it</w:t>
                          </w:r>
                        </w:p>
                        <w:p w14:paraId="4702FF60" w14:textId="77777777" w:rsidR="007D7FEC" w:rsidRPr="00902D59" w:rsidRDefault="007D7FEC" w:rsidP="007D7FEC">
                          <w:pPr>
                            <w:rPr>
                              <w:rFonts w:ascii="Calibri" w:hAnsi="Calibri" w:cs="Calibri"/>
                              <w:color w:val="9F0926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902D59">
                            <w:rPr>
                              <w:rFonts w:ascii="Calibri" w:hAnsi="Calibri" w:cs="Calibri"/>
                              <w:color w:val="404040"/>
                              <w:sz w:val="16"/>
                              <w:szCs w:val="16"/>
                            </w:rPr>
                            <w:t>PEC:_protocollo@pec.univpm.it</w:t>
                          </w:r>
                          <w:proofErr w:type="spellEnd"/>
                        </w:p>
                        <w:p w14:paraId="590BD898" w14:textId="77777777" w:rsidR="007D7FEC" w:rsidRPr="00A359B2" w:rsidRDefault="007D7FEC" w:rsidP="007D7FEC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4A262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25.25pt;margin-top:742.2pt;width:154.3pt;height:77.6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" filled="f" stroked="f">
              <o:lock v:ext="edit" aspectratio="t"/>
              <v:textbox inset="0,0,0,0">
                <w:txbxContent>
                  <w:p w14:paraId="3151C8D5" w14:textId="77777777" w:rsidR="007D7FEC" w:rsidRPr="00902D59" w:rsidRDefault="007D7FEC" w:rsidP="007D7FEC">
                    <w:pPr>
                      <w:rPr>
                        <w:rFonts w:ascii="Calibri" w:hAnsi="Calibri" w:cs="Calibri"/>
                        <w:b/>
                        <w:color w:val="9F0926"/>
                        <w:sz w:val="16"/>
                        <w:szCs w:val="16"/>
                      </w:rPr>
                    </w:pPr>
                    <w:r w:rsidRPr="00902D59">
                      <w:rPr>
                        <w:rFonts w:ascii="Calibri" w:hAnsi="Calibri" w:cs="Calibri"/>
                        <w:b/>
                        <w:color w:val="9F0926"/>
                        <w:sz w:val="16"/>
                        <w:szCs w:val="16"/>
                      </w:rPr>
                      <w:t xml:space="preserve">AREA </w:t>
                    </w:r>
                    <w:r w:rsidRPr="00A42785">
                      <w:rPr>
                        <w:rFonts w:ascii="Calibri" w:hAnsi="Calibri" w:cs="Calibri"/>
                        <w:b/>
                        <w:color w:val="9F0926"/>
                        <w:sz w:val="16"/>
                        <w:szCs w:val="16"/>
                      </w:rPr>
                      <w:t>EDILIZIA, INFRASTRUTTURE E LOGISTICA</w:t>
                    </w:r>
                  </w:p>
                  <w:p w14:paraId="299258B0" w14:textId="77777777" w:rsidR="007D7FEC" w:rsidRPr="00A42785" w:rsidRDefault="007D7FEC" w:rsidP="007D7FEC">
                    <w:pPr>
                      <w:rPr>
                        <w:rFonts w:ascii="Calibri" w:hAnsi="Calibri" w:cs="Calibri"/>
                        <w:b/>
                        <w:color w:val="9F0926"/>
                        <w:sz w:val="16"/>
                        <w:szCs w:val="16"/>
                      </w:rPr>
                    </w:pPr>
                    <w:r w:rsidRPr="00A42785">
                      <w:rPr>
                        <w:rFonts w:ascii="Calibri" w:hAnsi="Calibri" w:cs="Calibri"/>
                        <w:b/>
                        <w:color w:val="9F0926"/>
                        <w:sz w:val="16"/>
                        <w:szCs w:val="16"/>
                      </w:rPr>
                      <w:t>Divisione Logistica, Economato</w:t>
                    </w:r>
                    <w:r>
                      <w:rPr>
                        <w:rFonts w:ascii="Calibri" w:hAnsi="Calibri" w:cs="Calibri"/>
                        <w:b/>
                        <w:color w:val="9F0926"/>
                        <w:sz w:val="16"/>
                        <w:szCs w:val="16"/>
                      </w:rPr>
                      <w:t xml:space="preserve"> e</w:t>
                    </w:r>
                    <w:r w:rsidRPr="00A42785">
                      <w:rPr>
                        <w:rFonts w:ascii="Calibri" w:hAnsi="Calibri" w:cs="Calibri"/>
                        <w:b/>
                        <w:color w:val="9F0926"/>
                        <w:sz w:val="16"/>
                        <w:szCs w:val="16"/>
                      </w:rPr>
                      <w:t xml:space="preserve"> Patrimonio </w:t>
                    </w:r>
                  </w:p>
                  <w:p w14:paraId="6E613273" w14:textId="77777777" w:rsidR="007D7FEC" w:rsidRPr="00902D59" w:rsidRDefault="007D7FEC" w:rsidP="007D7FEC">
                    <w:pPr>
                      <w:rPr>
                        <w:rFonts w:ascii="Calibri" w:hAnsi="Calibri" w:cs="Calibri"/>
                        <w:b/>
                        <w:color w:val="9F0926"/>
                        <w:sz w:val="16"/>
                        <w:szCs w:val="16"/>
                      </w:rPr>
                    </w:pPr>
                    <w:r w:rsidRPr="00A42785">
                      <w:rPr>
                        <w:rFonts w:ascii="Calibri" w:hAnsi="Calibri" w:cs="Calibri"/>
                        <w:b/>
                        <w:color w:val="9F0926"/>
                        <w:sz w:val="16"/>
                        <w:szCs w:val="16"/>
                      </w:rPr>
                      <w:t>Ufficio Patrimonio Mobiliare, Servizi Assicurativi e Cassa</w:t>
                    </w:r>
                  </w:p>
                  <w:p w14:paraId="21D94FCE" w14:textId="77777777" w:rsidR="007D7FEC" w:rsidRPr="00902D59" w:rsidRDefault="007D7FEC" w:rsidP="007D7FEC">
                    <w:pPr>
                      <w:rPr>
                        <w:rFonts w:ascii="Calibri" w:hAnsi="Calibri" w:cs="Calibri"/>
                        <w:color w:val="404040"/>
                        <w:sz w:val="16"/>
                        <w:szCs w:val="16"/>
                      </w:rPr>
                    </w:pPr>
                    <w:r w:rsidRPr="00902D59">
                      <w:rPr>
                        <w:rFonts w:ascii="Calibri" w:hAnsi="Calibri" w:cs="Calibri"/>
                        <w:color w:val="404040"/>
                        <w:sz w:val="16"/>
                        <w:szCs w:val="16"/>
                      </w:rPr>
                      <w:t xml:space="preserve">Via Oberdan, 8 </w:t>
                    </w:r>
                    <w:r>
                      <w:rPr>
                        <w:rFonts w:ascii="Calibri" w:hAnsi="Calibri" w:cs="Calibri"/>
                        <w:color w:val="404040"/>
                        <w:sz w:val="16"/>
                        <w:szCs w:val="16"/>
                      </w:rPr>
                      <w:t xml:space="preserve">- </w:t>
                    </w:r>
                    <w:r w:rsidRPr="00902D59">
                      <w:rPr>
                        <w:rFonts w:ascii="Calibri" w:hAnsi="Calibri" w:cs="Calibri"/>
                        <w:color w:val="404040"/>
                        <w:sz w:val="16"/>
                        <w:szCs w:val="16"/>
                      </w:rPr>
                      <w:t>60121 Ancona</w:t>
                    </w:r>
                  </w:p>
                  <w:p w14:paraId="28D74636" w14:textId="77777777" w:rsidR="007D7FEC" w:rsidRPr="00902D59" w:rsidRDefault="007D7FEC" w:rsidP="007D7FEC">
                    <w:pPr>
                      <w:rPr>
                        <w:rFonts w:ascii="Calibri" w:hAnsi="Calibri" w:cs="Calibri"/>
                        <w:color w:val="404040"/>
                        <w:sz w:val="16"/>
                        <w:szCs w:val="16"/>
                      </w:rPr>
                    </w:pPr>
                    <w:r w:rsidRPr="00902D59">
                      <w:rPr>
                        <w:rFonts w:ascii="Calibri" w:hAnsi="Calibri" w:cs="Calibri"/>
                        <w:color w:val="404040"/>
                        <w:sz w:val="16"/>
                        <w:szCs w:val="16"/>
                      </w:rPr>
                      <w:t xml:space="preserve">tel. 071 220 </w:t>
                    </w:r>
                    <w:r>
                      <w:rPr>
                        <w:rFonts w:ascii="Calibri" w:hAnsi="Calibri" w:cs="Calibri"/>
                        <w:color w:val="404040"/>
                        <w:sz w:val="16"/>
                        <w:szCs w:val="16"/>
                      </w:rPr>
                      <w:t>2379</w:t>
                    </w:r>
                  </w:p>
                  <w:p w14:paraId="65AD5E2E" w14:textId="77777777" w:rsidR="007D7FEC" w:rsidRPr="00902D59" w:rsidRDefault="007D7FEC" w:rsidP="007D7FEC">
                    <w:pPr>
                      <w:rPr>
                        <w:rFonts w:ascii="Calibri" w:hAnsi="Calibri" w:cs="Calibri"/>
                        <w:color w:val="404040"/>
                        <w:sz w:val="16"/>
                        <w:szCs w:val="16"/>
                      </w:rPr>
                    </w:pPr>
                    <w:r w:rsidRPr="00902D59">
                      <w:rPr>
                        <w:rFonts w:ascii="Calibri" w:hAnsi="Calibri" w:cs="Calibri"/>
                        <w:color w:val="404040"/>
                        <w:sz w:val="16"/>
                        <w:szCs w:val="16"/>
                      </w:rPr>
                      <w:t>e-mail:</w:t>
                    </w:r>
                    <w:r>
                      <w:rPr>
                        <w:rFonts w:ascii="Calibri" w:hAnsi="Calibri" w:cs="Calibri"/>
                        <w:color w:val="404040"/>
                        <w:sz w:val="16"/>
                        <w:szCs w:val="16"/>
                      </w:rPr>
                      <w:t xml:space="preserve"> patrimonio</w:t>
                    </w:r>
                    <w:r w:rsidRPr="00902D59">
                      <w:rPr>
                        <w:rFonts w:ascii="Calibri" w:hAnsi="Calibri" w:cs="Calibri"/>
                        <w:color w:val="404040"/>
                        <w:sz w:val="16"/>
                        <w:szCs w:val="16"/>
                      </w:rPr>
                      <w:t>@univpm.it</w:t>
                    </w:r>
                  </w:p>
                  <w:p w14:paraId="4702FF60" w14:textId="77777777" w:rsidR="007D7FEC" w:rsidRPr="00902D59" w:rsidRDefault="007D7FEC" w:rsidP="007D7FEC">
                    <w:pPr>
                      <w:rPr>
                        <w:rFonts w:ascii="Calibri" w:hAnsi="Calibri" w:cs="Calibri"/>
                        <w:color w:val="9F0926"/>
                        <w:sz w:val="16"/>
                        <w:szCs w:val="16"/>
                      </w:rPr>
                    </w:pPr>
                    <w:proofErr w:type="spellStart"/>
                    <w:r w:rsidRPr="00902D59">
                      <w:rPr>
                        <w:rFonts w:ascii="Calibri" w:hAnsi="Calibri" w:cs="Calibri"/>
                        <w:color w:val="404040"/>
                        <w:sz w:val="16"/>
                        <w:szCs w:val="16"/>
                      </w:rPr>
                      <w:t>PEC:_protocollo@pec.univpm.it</w:t>
                    </w:r>
                    <w:proofErr w:type="spellEnd"/>
                  </w:p>
                  <w:p w14:paraId="590BD898" w14:textId="77777777" w:rsidR="007D7FEC" w:rsidRPr="00A359B2" w:rsidRDefault="007D7FEC" w:rsidP="007D7FEC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232288"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05237F23" wp14:editId="3DD1223B">
              <wp:simplePos x="0" y="0"/>
              <wp:positionH relativeFrom="page">
                <wp:posOffset>1334770</wp:posOffset>
              </wp:positionH>
              <wp:positionV relativeFrom="page">
                <wp:posOffset>9428480</wp:posOffset>
              </wp:positionV>
              <wp:extent cx="1477010" cy="487680"/>
              <wp:effectExtent l="0" t="0" r="0" b="0"/>
              <wp:wrapNone/>
              <wp:docPr id="2" name="Text Box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477010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14B902F3" w14:textId="77777777" w:rsidR="00F76F8F" w:rsidRPr="00F76F8F" w:rsidRDefault="00A42785" w:rsidP="00F76F8F">
                          <w:pPr>
                            <w:rPr>
                              <w:rFonts w:ascii="Calibri" w:hAnsi="Calibri" w:cs="Calibri"/>
                              <w:color w:val="76717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767171"/>
                              <w:sz w:val="16"/>
                              <w:szCs w:val="16"/>
                            </w:rPr>
                            <w:t>LF/PM</w:t>
                          </w:r>
                        </w:p>
                        <w:p w14:paraId="18B2CEEA" w14:textId="77777777" w:rsidR="00F76F8F" w:rsidRPr="00FD4CE2" w:rsidRDefault="00F76F8F" w:rsidP="00F76F8F">
                          <w:pPr>
                            <w:rPr>
                              <w:rFonts w:ascii="Calibri" w:hAnsi="Calibri" w:cs="Calibri"/>
                              <w:color w:val="767171"/>
                              <w:sz w:val="16"/>
                              <w:szCs w:val="16"/>
                            </w:rPr>
                          </w:pPr>
                        </w:p>
                        <w:p w14:paraId="1EB8A80C" w14:textId="77777777" w:rsidR="00F76F8F" w:rsidRPr="00F76F8F" w:rsidRDefault="00F76F8F" w:rsidP="00F76F8F">
                          <w:pPr>
                            <w:rPr>
                              <w:rFonts w:ascii="Calibri" w:hAnsi="Calibri" w:cs="Calibri"/>
                              <w:color w:val="76717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237F23" id="_x0000_s1029" type="#_x0000_t202" style="position:absolute;margin-left:105.1pt;margin-top:742.4pt;width:116.3pt;height:38.4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" filled="f" stroked="f">
              <o:lock v:ext="edit" aspectratio="t"/>
              <v:textbox inset="0,0,0,0">
                <w:txbxContent>
                  <w:p w14:paraId="14B902F3" w14:textId="77777777" w:rsidR="00F76F8F" w:rsidRPr="00F76F8F" w:rsidRDefault="00A42785" w:rsidP="00F76F8F">
                    <w:pPr>
                      <w:rPr>
                        <w:rFonts w:ascii="Calibri" w:hAnsi="Calibri" w:cs="Calibri"/>
                        <w:color w:val="767171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cs="Calibri"/>
                        <w:color w:val="767171"/>
                        <w:sz w:val="16"/>
                        <w:szCs w:val="16"/>
                      </w:rPr>
                      <w:t>LF/PM</w:t>
                    </w:r>
                  </w:p>
                  <w:p w14:paraId="18B2CEEA" w14:textId="77777777" w:rsidR="00F76F8F" w:rsidRPr="00FD4CE2" w:rsidRDefault="00F76F8F" w:rsidP="00F76F8F">
                    <w:pPr>
                      <w:rPr>
                        <w:rFonts w:ascii="Calibri" w:hAnsi="Calibri" w:cs="Calibri"/>
                        <w:color w:val="767171"/>
                        <w:sz w:val="16"/>
                        <w:szCs w:val="16"/>
                      </w:rPr>
                    </w:pPr>
                  </w:p>
                  <w:p w14:paraId="1EB8A80C" w14:textId="77777777" w:rsidR="00F76F8F" w:rsidRPr="00F76F8F" w:rsidRDefault="00F76F8F" w:rsidP="00F76F8F">
                    <w:pPr>
                      <w:rPr>
                        <w:rFonts w:ascii="Calibri" w:hAnsi="Calibri" w:cs="Calibri"/>
                        <w:color w:val="767171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3441B" w14:textId="77777777" w:rsidR="00EE2439" w:rsidRDefault="00EE2439" w:rsidP="00F939EA">
      <w:r>
        <w:separator/>
      </w:r>
    </w:p>
  </w:footnote>
  <w:footnote w:type="continuationSeparator" w:id="0">
    <w:p w14:paraId="53854B2C" w14:textId="77777777" w:rsidR="00EE2439" w:rsidRDefault="00EE2439" w:rsidP="00F93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9AD8E" w14:textId="77777777" w:rsidR="00040B46" w:rsidRDefault="00232288">
    <w:pPr>
      <w:pStyle w:val="Intestazione"/>
    </w:pPr>
    <w:r>
      <w:rPr>
        <w:noProof/>
      </w:rPr>
      <w:drawing>
        <wp:anchor distT="0" distB="0" distL="114300" distR="114300" simplePos="0" relativeHeight="251660800" behindDoc="1" locked="0" layoutInCell="1" allowOverlap="1" wp14:anchorId="578CDF07" wp14:editId="5254F15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0"/>
          <wp:wrapNone/>
          <wp:docPr id="96" name="Immagine 96" descr="00_seguifog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6" descr="00_seguifogl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1FBAD891" wp14:editId="5E12FD3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0692130"/>
          <wp:effectExtent l="0" t="0" r="0" b="0"/>
          <wp:wrapNone/>
          <wp:docPr id="93" name="Immagine 93" descr="Ateneo_04-Amministr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3" descr="Ateneo_04-Amministrazio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 wp14:anchorId="19899003" wp14:editId="4D6672D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0692130"/>
          <wp:effectExtent l="0" t="0" r="0" b="0"/>
          <wp:wrapNone/>
          <wp:docPr id="88" name="Immagine 88" descr="Ateneo_02-Pro-rett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8" descr="Ateneo_02-Pro-rettor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1" locked="0" layoutInCell="1" allowOverlap="1" wp14:anchorId="6E4FB0D0" wp14:editId="023F033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83" name="Immagine 83" descr="PN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3" descr="PNG-0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3632" behindDoc="1" locked="0" layoutInCell="1" allowOverlap="1" wp14:anchorId="466A2A5E" wp14:editId="71E8417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0"/>
          <wp:wrapNone/>
          <wp:docPr id="36" name="Immagine 36" descr="Ateneo_Rett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Ateneo_Rettor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w:pict w14:anchorId="7625A4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54" type="#_x0000_t75" style="position:absolute;margin-left:0;margin-top:0;width:423.75pt;height:599.4pt;z-index:-251663872;mso-wrap-edited:f;mso-position-horizontal:center;mso-position-horizontal-relative:margin;mso-position-vertical:center;mso-position-vertical-relative:margin" wrapcoords="-38 0 -38 21545 21600 21545 21600 0 -38 0">
          <v:imagedata r:id="rId6" o:title="Ateneo_Retto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8D7FF" w14:textId="77777777" w:rsidR="00040B46" w:rsidRDefault="00000000">
    <w:pPr>
      <w:pStyle w:val="Intestazione"/>
    </w:pPr>
    <w:r>
      <w:rPr>
        <w:noProof/>
      </w:rPr>
      <w:pict w14:anchorId="1D30AD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119" type="#_x0000_t75" style="position:absolute;margin-left:-105pt;margin-top:-156.4pt;width:595.2pt;height:841.9pt;z-index:-251656704;mso-wrap-edited:f;mso-position-horizontal-relative:margin;mso-position-vertical-relative:margin" wrapcoords="-27 0 -27 21561 21600 21561 21600 0 -27 0">
          <v:imagedata r:id="rId1" o:title="00_seguifogli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95564" w14:textId="77777777" w:rsidR="00040B46" w:rsidRDefault="00000000">
    <w:pPr>
      <w:pStyle w:val="Intestazione"/>
    </w:pPr>
    <w:r>
      <w:rPr>
        <w:noProof/>
      </w:rPr>
      <w:pict w14:anchorId="6F70B4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118" type="#_x0000_t75" style="position:absolute;margin-left:-107.9pt;margin-top:-157.95pt;width:595.45pt;height:841.9pt;z-index:-251657728;mso-wrap-edited:f;mso-position-horizontal-relative:margin;mso-position-vertical-relative:margin" wrapcoords="-27 0 -27 21561 21600 21561 21600 0 -27 0">
          <v:imagedata r:id="rId1" o:title="Ateneo_04-Amministrazione"/>
          <w10:wrap anchorx="margin" anchory="margin"/>
        </v:shape>
      </w:pict>
    </w:r>
    <w:r w:rsidR="00232288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51B71CC0" wp14:editId="78D6D22E">
              <wp:simplePos x="0" y="0"/>
              <wp:positionH relativeFrom="page">
                <wp:posOffset>5563870</wp:posOffset>
              </wp:positionH>
              <wp:positionV relativeFrom="page">
                <wp:posOffset>9679305</wp:posOffset>
              </wp:positionV>
              <wp:extent cx="1619885" cy="647065"/>
              <wp:effectExtent l="0" t="0" r="0" b="0"/>
              <wp:wrapNone/>
              <wp:docPr id="3" name="Text Box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619885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1B1AF3F9" w14:textId="77777777" w:rsidR="004A252C" w:rsidRPr="00820858" w:rsidRDefault="004A252C" w:rsidP="004A252C">
                          <w:pPr>
                            <w:rPr>
                              <w:rFonts w:ascii="Arial" w:hAnsi="Arial"/>
                              <w:b/>
                              <w:color w:val="9F092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9F0926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740E5652" w14:textId="77777777" w:rsidR="004A252C" w:rsidRPr="00DE7A99" w:rsidRDefault="004A252C" w:rsidP="004A252C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651270D6" w14:textId="77777777" w:rsidR="0033173B" w:rsidRPr="00DE2BF5" w:rsidRDefault="0033173B" w:rsidP="00FE193F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B71CC0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7" type="#_x0000_t202" style="position:absolute;margin-left:438.1pt;margin-top:762.15pt;width:127.55pt;height:50.9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" filled="f" stroked="f">
              <o:lock v:ext="edit" aspectratio="t"/>
              <v:textbox inset="0,0,0,0">
                <w:txbxContent>
                  <w:p w14:paraId="1B1AF3F9" w14:textId="77777777" w:rsidR="004A252C" w:rsidRPr="00820858" w:rsidRDefault="004A252C" w:rsidP="004A252C">
                    <w:pPr>
                      <w:rPr>
                        <w:rFonts w:ascii="Arial" w:hAnsi="Arial"/>
                        <w:b/>
                        <w:color w:val="9F0926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9F0926"/>
                        <w:sz w:val="16"/>
                        <w:szCs w:val="16"/>
                      </w:rPr>
                      <w:t xml:space="preserve"> </w:t>
                    </w:r>
                  </w:p>
                  <w:p w14:paraId="740E5652" w14:textId="77777777" w:rsidR="004A252C" w:rsidRPr="00DE7A99" w:rsidRDefault="004A252C" w:rsidP="004A252C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 xml:space="preserve"> </w:t>
                    </w:r>
                  </w:p>
                  <w:p w14:paraId="651270D6" w14:textId="77777777" w:rsidR="0033173B" w:rsidRPr="00DE2BF5" w:rsidRDefault="0033173B" w:rsidP="00FE193F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60BC5"/>
    <w:multiLevelType w:val="hybridMultilevel"/>
    <w:tmpl w:val="B5FC0A8C"/>
    <w:lvl w:ilvl="0" w:tplc="EE249738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58C6992"/>
    <w:multiLevelType w:val="hybridMultilevel"/>
    <w:tmpl w:val="C0FE6730"/>
    <w:lvl w:ilvl="0" w:tplc="10B203C0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2DCF1238"/>
    <w:multiLevelType w:val="hybridMultilevel"/>
    <w:tmpl w:val="4E020F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5F266F"/>
    <w:multiLevelType w:val="hybridMultilevel"/>
    <w:tmpl w:val="6270D0B6"/>
    <w:lvl w:ilvl="0" w:tplc="3B720DA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13353">
    <w:abstractNumId w:val="3"/>
  </w:num>
  <w:num w:numId="2" w16cid:durableId="292642021">
    <w:abstractNumId w:val="1"/>
  </w:num>
  <w:num w:numId="3" w16cid:durableId="1101216192">
    <w:abstractNumId w:val="0"/>
  </w:num>
  <w:num w:numId="4" w16cid:durableId="2879032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283"/>
  <w:drawingGridHorizontalSpacing w:val="181"/>
  <w:drawingGridVerticalSpacing w:val="181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590"/>
    <w:rsid w:val="00030331"/>
    <w:rsid w:val="00034E23"/>
    <w:rsid w:val="00037D51"/>
    <w:rsid w:val="00040B46"/>
    <w:rsid w:val="00044B76"/>
    <w:rsid w:val="00045E1F"/>
    <w:rsid w:val="000659D2"/>
    <w:rsid w:val="0007231F"/>
    <w:rsid w:val="00081528"/>
    <w:rsid w:val="0009448B"/>
    <w:rsid w:val="000A6AD0"/>
    <w:rsid w:val="000C1F84"/>
    <w:rsid w:val="000C263C"/>
    <w:rsid w:val="00127A7A"/>
    <w:rsid w:val="001332F1"/>
    <w:rsid w:val="00157C9C"/>
    <w:rsid w:val="00181888"/>
    <w:rsid w:val="001B4891"/>
    <w:rsid w:val="001B728A"/>
    <w:rsid w:val="0020598B"/>
    <w:rsid w:val="00222344"/>
    <w:rsid w:val="00232288"/>
    <w:rsid w:val="00242129"/>
    <w:rsid w:val="00243BB5"/>
    <w:rsid w:val="002843B8"/>
    <w:rsid w:val="002856E8"/>
    <w:rsid w:val="00294ABC"/>
    <w:rsid w:val="00303F1A"/>
    <w:rsid w:val="003064B8"/>
    <w:rsid w:val="0033173B"/>
    <w:rsid w:val="003360EB"/>
    <w:rsid w:val="00336547"/>
    <w:rsid w:val="003551C2"/>
    <w:rsid w:val="00356E5A"/>
    <w:rsid w:val="00372AB8"/>
    <w:rsid w:val="003741B8"/>
    <w:rsid w:val="003B3353"/>
    <w:rsid w:val="003B72A1"/>
    <w:rsid w:val="004A252C"/>
    <w:rsid w:val="004D067C"/>
    <w:rsid w:val="004D5072"/>
    <w:rsid w:val="004D543E"/>
    <w:rsid w:val="00511434"/>
    <w:rsid w:val="00512C91"/>
    <w:rsid w:val="00534732"/>
    <w:rsid w:val="00537596"/>
    <w:rsid w:val="0055087C"/>
    <w:rsid w:val="005723DA"/>
    <w:rsid w:val="0058741F"/>
    <w:rsid w:val="00597495"/>
    <w:rsid w:val="005B12F0"/>
    <w:rsid w:val="005C14C1"/>
    <w:rsid w:val="005F0407"/>
    <w:rsid w:val="00615BD9"/>
    <w:rsid w:val="00626BA6"/>
    <w:rsid w:val="00673489"/>
    <w:rsid w:val="006864F8"/>
    <w:rsid w:val="006A3236"/>
    <w:rsid w:val="006C051F"/>
    <w:rsid w:val="006E364D"/>
    <w:rsid w:val="0071723D"/>
    <w:rsid w:val="00741702"/>
    <w:rsid w:val="007566BF"/>
    <w:rsid w:val="00760E52"/>
    <w:rsid w:val="007B5AB4"/>
    <w:rsid w:val="007D7FEC"/>
    <w:rsid w:val="00814750"/>
    <w:rsid w:val="00836DA1"/>
    <w:rsid w:val="00843EE5"/>
    <w:rsid w:val="008569EE"/>
    <w:rsid w:val="00876590"/>
    <w:rsid w:val="00881157"/>
    <w:rsid w:val="00885E9E"/>
    <w:rsid w:val="008B6F76"/>
    <w:rsid w:val="008C3734"/>
    <w:rsid w:val="008E1553"/>
    <w:rsid w:val="008F0BD1"/>
    <w:rsid w:val="0090189E"/>
    <w:rsid w:val="009023CF"/>
    <w:rsid w:val="00902D59"/>
    <w:rsid w:val="00904F93"/>
    <w:rsid w:val="00952145"/>
    <w:rsid w:val="00976475"/>
    <w:rsid w:val="00977A81"/>
    <w:rsid w:val="009B3E93"/>
    <w:rsid w:val="00A03F38"/>
    <w:rsid w:val="00A359B2"/>
    <w:rsid w:val="00A42785"/>
    <w:rsid w:val="00A478F4"/>
    <w:rsid w:val="00A7081E"/>
    <w:rsid w:val="00AD6D1B"/>
    <w:rsid w:val="00B04343"/>
    <w:rsid w:val="00B0730A"/>
    <w:rsid w:val="00B977EB"/>
    <w:rsid w:val="00BC32AA"/>
    <w:rsid w:val="00C078E6"/>
    <w:rsid w:val="00C10709"/>
    <w:rsid w:val="00C23932"/>
    <w:rsid w:val="00C639F0"/>
    <w:rsid w:val="00CB3A56"/>
    <w:rsid w:val="00CD7E28"/>
    <w:rsid w:val="00CF245F"/>
    <w:rsid w:val="00D21127"/>
    <w:rsid w:val="00D43DEA"/>
    <w:rsid w:val="00D45735"/>
    <w:rsid w:val="00D470C9"/>
    <w:rsid w:val="00DA76AC"/>
    <w:rsid w:val="00DB7823"/>
    <w:rsid w:val="00DC22B4"/>
    <w:rsid w:val="00DD4778"/>
    <w:rsid w:val="00DE2BF5"/>
    <w:rsid w:val="00DF6A2A"/>
    <w:rsid w:val="00E32D91"/>
    <w:rsid w:val="00E33A65"/>
    <w:rsid w:val="00E52D05"/>
    <w:rsid w:val="00E73301"/>
    <w:rsid w:val="00E77AC4"/>
    <w:rsid w:val="00E813AA"/>
    <w:rsid w:val="00E842C6"/>
    <w:rsid w:val="00EA6186"/>
    <w:rsid w:val="00EC5949"/>
    <w:rsid w:val="00EE2439"/>
    <w:rsid w:val="00F21376"/>
    <w:rsid w:val="00F3396C"/>
    <w:rsid w:val="00F67A13"/>
    <w:rsid w:val="00F736DA"/>
    <w:rsid w:val="00F76F8F"/>
    <w:rsid w:val="00F86CAA"/>
    <w:rsid w:val="00F939EA"/>
    <w:rsid w:val="00FA5CCF"/>
    <w:rsid w:val="00FB7FC9"/>
    <w:rsid w:val="00FE193F"/>
    <w:rsid w:val="00FE23AD"/>
    <w:rsid w:val="00FE510F"/>
    <w:rsid w:val="00FE638B"/>
    <w:rsid w:val="00FF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6A97B8"/>
  <w14:defaultImageDpi w14:val="330"/>
  <w15:chartTrackingRefBased/>
  <w15:docId w15:val="{67E92899-BEC3-40D8-8D43-29A4C4713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939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39EA"/>
  </w:style>
  <w:style w:type="paragraph" w:styleId="Pidipagina">
    <w:name w:val="footer"/>
    <w:basedOn w:val="Normale"/>
    <w:link w:val="PidipaginaCarattere"/>
    <w:uiPriority w:val="99"/>
    <w:unhideWhenUsed/>
    <w:rsid w:val="00F939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39EA"/>
  </w:style>
  <w:style w:type="paragraph" w:customStyle="1" w:styleId="UNI-INTESTAZIONE">
    <w:name w:val="UNI - INTESTAZIONE"/>
    <w:link w:val="UNI-INTESTAZIONECarattere"/>
    <w:qFormat/>
    <w:rsid w:val="003551C2"/>
    <w:pPr>
      <w:spacing w:line="320" w:lineRule="exact"/>
      <w:ind w:left="5103"/>
      <w:contextualSpacing/>
      <w:outlineLvl w:val="0"/>
    </w:pPr>
    <w:rPr>
      <w:rFonts w:ascii="Arial" w:hAnsi="Arial"/>
      <w:b/>
      <w:sz w:val="26"/>
      <w:szCs w:val="24"/>
    </w:rPr>
  </w:style>
  <w:style w:type="character" w:customStyle="1" w:styleId="UNI-INTESTAZIONECarattere">
    <w:name w:val="UNI - INTESTAZIONE Carattere"/>
    <w:link w:val="UNI-INTESTAZIONE"/>
    <w:rsid w:val="003551C2"/>
    <w:rPr>
      <w:rFonts w:ascii="Arial" w:hAnsi="Arial"/>
      <w:b/>
      <w:sz w:val="26"/>
      <w:szCs w:val="24"/>
    </w:rPr>
  </w:style>
  <w:style w:type="paragraph" w:customStyle="1" w:styleId="UNI-OGGETTO">
    <w:name w:val="UNI - OGGETTO"/>
    <w:basedOn w:val="Normale"/>
    <w:qFormat/>
    <w:rsid w:val="003551C2"/>
    <w:pPr>
      <w:spacing w:before="720" w:line="280" w:lineRule="exact"/>
      <w:contextualSpacing/>
      <w:outlineLvl w:val="1"/>
    </w:pPr>
    <w:rPr>
      <w:rFonts w:ascii="Arial" w:hAnsi="Arial"/>
      <w:i/>
      <w:sz w:val="21"/>
      <w:szCs w:val="20"/>
    </w:rPr>
  </w:style>
  <w:style w:type="character" w:customStyle="1" w:styleId="UNI-OGGETTOgrassetto">
    <w:name w:val="UNI - OGGETTO grassetto"/>
    <w:uiPriority w:val="1"/>
    <w:qFormat/>
    <w:rsid w:val="003551C2"/>
    <w:rPr>
      <w:b/>
      <w:bCs/>
      <w:i/>
    </w:rPr>
  </w:style>
  <w:style w:type="paragraph" w:customStyle="1" w:styleId="UNI-TESTO">
    <w:name w:val="UNI-TESTO"/>
    <w:qFormat/>
    <w:rsid w:val="003551C2"/>
    <w:pPr>
      <w:spacing w:before="360" w:line="280" w:lineRule="exact"/>
      <w:contextualSpacing/>
      <w:outlineLvl w:val="0"/>
    </w:pPr>
    <w:rPr>
      <w:rFonts w:ascii="Arial" w:hAnsi="Arial"/>
      <w:sz w:val="21"/>
    </w:rPr>
  </w:style>
  <w:style w:type="character" w:styleId="Collegamentoipertestuale">
    <w:name w:val="Hyperlink"/>
    <w:uiPriority w:val="99"/>
    <w:unhideWhenUsed/>
    <w:rsid w:val="00FE23AD"/>
    <w:rPr>
      <w:color w:val="0000FF"/>
      <w:u w:val="single"/>
    </w:rPr>
  </w:style>
  <w:style w:type="character" w:customStyle="1" w:styleId="Menzionenonrisolta1">
    <w:name w:val="Menzione non risolta1"/>
    <w:uiPriority w:val="99"/>
    <w:semiHidden/>
    <w:unhideWhenUsed/>
    <w:rsid w:val="00044B76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A35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72"/>
    <w:qFormat/>
    <w:rsid w:val="00904F93"/>
    <w:pPr>
      <w:ind w:left="720"/>
      <w:contextualSpacing/>
    </w:pPr>
  </w:style>
  <w:style w:type="character" w:customStyle="1" w:styleId="normaltextrun">
    <w:name w:val="normaltextrun"/>
    <w:basedOn w:val="Carpredefinitoparagrafo"/>
    <w:rsid w:val="008569EE"/>
  </w:style>
  <w:style w:type="character" w:customStyle="1" w:styleId="eop">
    <w:name w:val="eop"/>
    <w:basedOn w:val="Carpredefinitoparagrafo"/>
    <w:rsid w:val="008569EE"/>
  </w:style>
  <w:style w:type="character" w:styleId="Collegamentovisitato">
    <w:name w:val="FollowedHyperlink"/>
    <w:basedOn w:val="Carpredefinitoparagrafo"/>
    <w:uiPriority w:val="99"/>
    <w:semiHidden/>
    <w:unhideWhenUsed/>
    <w:rsid w:val="000723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6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ivpm.it/Entra/Privacy/Informative_sul_trattamento_dei_dati_personal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Modulistica\NUOVO%202020%20Letter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d8fe4e5-3e2c-4b79-9014-85f546307e20">
      <UserInfo>
        <DisplayName/>
        <AccountId xsi:nil="true"/>
        <AccountType/>
      </UserInfo>
    </SharedWithUsers>
    <TaxCatchAll xmlns="3d8fe4e5-3e2c-4b79-9014-85f546307e20" xsi:nil="true"/>
    <lcf76f155ced4ddcb4097134ff3c332f xmlns="aae24c11-0c9b-4e8c-94a7-ed92b541bea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5935828304C34FB0F53C3ACBA71377" ma:contentTypeVersion="16" ma:contentTypeDescription="Creare un nuovo documento." ma:contentTypeScope="" ma:versionID="72d55995a0ecd022fd6524bc94ceb2a9">
  <xsd:schema xmlns:xsd="http://www.w3.org/2001/XMLSchema" xmlns:xs="http://www.w3.org/2001/XMLSchema" xmlns:p="http://schemas.microsoft.com/office/2006/metadata/properties" xmlns:ns2="aae24c11-0c9b-4e8c-94a7-ed92b541beab" xmlns:ns3="3d8fe4e5-3e2c-4b79-9014-85f546307e20" targetNamespace="http://schemas.microsoft.com/office/2006/metadata/properties" ma:root="true" ma:fieldsID="5abbb1462897a48fd5d1e4266d572e07" ns2:_="" ns3:_="">
    <xsd:import namespace="aae24c11-0c9b-4e8c-94a7-ed92b541beab"/>
    <xsd:import namespace="3d8fe4e5-3e2c-4b79-9014-85f546307e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24c11-0c9b-4e8c-94a7-ed92b541b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e03ef3db-1873-48f1-8e04-87b5542c2e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fe4e5-3e2c-4b79-9014-85f546307e2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2d3492a-545f-46fc-b3c1-b54bc9c67790}" ma:internalName="TaxCatchAll" ma:showField="CatchAllData" ma:web="3d8fe4e5-3e2c-4b79-9014-85f546307e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30AD708-B1EA-4942-AFFF-131BC4F66AF6}">
  <ds:schemaRefs>
    <ds:schemaRef ds:uri="http://schemas.microsoft.com/office/2006/metadata/properties"/>
    <ds:schemaRef ds:uri="http://schemas.microsoft.com/office/infopath/2007/PartnerControls"/>
    <ds:schemaRef ds:uri="db34d114-b5b4-49c2-b238-fa68ef3d05b1"/>
  </ds:schemaRefs>
</ds:datastoreItem>
</file>

<file path=customXml/itemProps2.xml><?xml version="1.0" encoding="utf-8"?>
<ds:datastoreItem xmlns:ds="http://schemas.openxmlformats.org/officeDocument/2006/customXml" ds:itemID="{5E778CA8-E3DE-464A-AF8D-D783E205FB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3751EF-A5A5-4DAF-8716-83B6E28F7BA9}"/>
</file>

<file path=customXml/itemProps4.xml><?xml version="1.0" encoding="utf-8"?>
<ds:datastoreItem xmlns:ds="http://schemas.openxmlformats.org/officeDocument/2006/customXml" ds:itemID="{5C0E9FFA-9F0B-4196-87AC-69221D0EC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NUOVO 2020 Lettere.dotx</Template>
  <TotalTime>377</TotalTime>
  <Pages>3</Pages>
  <Words>576</Words>
  <Characters>3287</Characters>
  <Application>Microsoft Office Word</Application>
  <DocSecurity>0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Città, 07/04/2016</vt:lpstr>
      <vt:lpstr>Dati destinatario</vt:lpstr>
      <vt:lpstr/>
      <vt:lpstr/>
      <vt:lpstr/>
      <vt:lpstr>    OGGETTO: testo oggetto</vt:lpstr>
      <vt:lpstr>Da qui inserire il testo</vt:lpstr>
      <vt:lpstr>Lorem Ipsum</vt:lpstr>
      <vt:lpstr/>
    </vt:vector>
  </TitlesOfParts>
  <Company/>
  <LinksUpToDate>false</LinksUpToDate>
  <CharactersWithSpaces>3856</CharactersWithSpaces>
  <SharedDoc>false</SharedDoc>
  <HLinks>
    <vt:vector size="6" baseType="variant">
      <vt:variant>
        <vt:i4>6225963</vt:i4>
      </vt:variant>
      <vt:variant>
        <vt:i4>0</vt:i4>
      </vt:variant>
      <vt:variant>
        <vt:i4>0</vt:i4>
      </vt:variant>
      <vt:variant>
        <vt:i4>5</vt:i4>
      </vt:variant>
      <vt:variant>
        <vt:lpwstr>mailto:e.mail@univpm.it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MARCHETTI</dc:creator>
  <cp:keywords/>
  <cp:lastModifiedBy>LOREDANA FORLANI</cp:lastModifiedBy>
  <cp:revision>49</cp:revision>
  <cp:lastPrinted>2022-07-28T10:02:00Z</cp:lastPrinted>
  <dcterms:created xsi:type="dcterms:W3CDTF">2022-03-23T08:23:00Z</dcterms:created>
  <dcterms:modified xsi:type="dcterms:W3CDTF">2022-07-28T10:13:00Z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0x01010072DD95C9543656408E82661A51F2B7BB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