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81C5" w14:textId="77777777" w:rsidR="005D2A8A" w:rsidRPr="005D2A8A" w:rsidRDefault="013B4AAC" w:rsidP="005D2A8A">
      <w:pPr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2AFC7D61">
        <w:rPr>
          <w:rFonts w:ascii="Times New Roman" w:hAnsi="Times New Roman"/>
          <w:sz w:val="22"/>
          <w:szCs w:val="22"/>
        </w:rPr>
        <w:t xml:space="preserve">     </w:t>
      </w:r>
      <w:bookmarkStart w:id="0" w:name="_Int_O5yG6VNJ"/>
      <w:r w:rsidR="005D2A8A" w:rsidRPr="005D2A8A">
        <w:rPr>
          <w:rFonts w:ascii="Calibri" w:eastAsia="Calibri" w:hAnsi="Calibri"/>
          <w:b/>
          <w:bCs/>
          <w:sz w:val="28"/>
          <w:szCs w:val="28"/>
          <w:lang w:eastAsia="en-US"/>
        </w:rPr>
        <w:t>MODULO CONFERMA TUTORAGGIO</w:t>
      </w:r>
      <w:bookmarkEnd w:id="0"/>
    </w:p>
    <w:p w14:paraId="2D1C2122" w14:textId="77777777" w:rsidR="005D2A8A" w:rsidRPr="005D2A8A" w:rsidRDefault="005D2A8A" w:rsidP="005D2A8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B2FE288" w14:textId="77777777" w:rsidR="005D2A8A" w:rsidRPr="005D2A8A" w:rsidRDefault="005D2A8A" w:rsidP="005D2A8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7123254" w14:textId="77777777" w:rsidR="005D2A8A" w:rsidRPr="005D2A8A" w:rsidRDefault="005D2A8A" w:rsidP="005D2A8A">
      <w:pPr>
        <w:spacing w:after="160" w:line="360" w:lineRule="auto"/>
        <w:rPr>
          <w:rFonts w:ascii="Calibri" w:eastAsia="Calibri" w:hAnsi="Calibri"/>
          <w:szCs w:val="24"/>
          <w:lang w:eastAsia="en-US"/>
        </w:rPr>
      </w:pPr>
      <w:r w:rsidRPr="005D2A8A">
        <w:rPr>
          <w:rFonts w:ascii="Calibri" w:eastAsia="Calibri" w:hAnsi="Calibri"/>
          <w:szCs w:val="24"/>
          <w:lang w:eastAsia="en-US"/>
        </w:rPr>
        <w:t>Il/La sottoscritto/a ________________________________________________ (nome e cognome), medico di Medicina Generale presso l’ambulatorio di_____________________________________</w:t>
      </w:r>
      <w:r w:rsidRPr="005D2A8A">
        <w:rPr>
          <w:rFonts w:ascii="Calibri" w:eastAsia="Calibri" w:hAnsi="Calibri"/>
          <w:szCs w:val="24"/>
          <w:lang w:eastAsia="en-US"/>
        </w:rPr>
        <w:br/>
        <w:t>______________ (indirizzo, città, provincia), contattabile tramite email______________________ e contatto telefonico__________________</w:t>
      </w:r>
    </w:p>
    <w:p w14:paraId="40219FD3" w14:textId="77777777" w:rsidR="005D2A8A" w:rsidRPr="005D2A8A" w:rsidRDefault="005D2A8A" w:rsidP="005D2A8A">
      <w:pPr>
        <w:spacing w:after="160" w:line="259" w:lineRule="auto"/>
        <w:rPr>
          <w:rFonts w:ascii="Calibri" w:eastAsia="Calibri" w:hAnsi="Calibri"/>
          <w:szCs w:val="24"/>
          <w:lang w:eastAsia="en-US"/>
        </w:rPr>
      </w:pPr>
    </w:p>
    <w:p w14:paraId="64FD3D4A" w14:textId="77777777" w:rsidR="005D2A8A" w:rsidRPr="005D2A8A" w:rsidRDefault="005D2A8A" w:rsidP="005D2A8A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5D2A8A">
        <w:rPr>
          <w:rFonts w:ascii="Calibri" w:eastAsia="Calibri" w:hAnsi="Calibri" w:cs="Calibri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328C1" wp14:editId="532F5658">
                <wp:simplePos x="0" y="0"/>
                <wp:positionH relativeFrom="column">
                  <wp:posOffset>2550063</wp:posOffset>
                </wp:positionH>
                <wp:positionV relativeFrom="paragraph">
                  <wp:posOffset>53145</wp:posOffset>
                </wp:positionV>
                <wp:extent cx="114105" cy="114007"/>
                <wp:effectExtent l="0" t="0" r="19685" b="19685"/>
                <wp:wrapNone/>
                <wp:docPr id="1888609580" name="Rettangolo 1888609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5" cy="11400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D3407" id="Rettangolo 1888609580" o:spid="_x0000_s1026" style="position:absolute;margin-left:200.8pt;margin-top:4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" filled="f" strokecolor="windowText" strokeweight="1.5pt"/>
            </w:pict>
          </mc:Fallback>
        </mc:AlternateContent>
      </w:r>
      <w:r w:rsidRPr="005D2A8A">
        <w:rPr>
          <w:rFonts w:ascii="Calibri" w:eastAsia="Calibri" w:hAnsi="Calibri"/>
          <w:sz w:val="28"/>
          <w:szCs w:val="28"/>
          <w:lang w:eastAsia="en-US"/>
        </w:rPr>
        <w:t>ACCETTA</w:t>
      </w:r>
    </w:p>
    <w:p w14:paraId="62251F57" w14:textId="77777777" w:rsidR="005D2A8A" w:rsidRPr="005D2A8A" w:rsidRDefault="005D2A8A" w:rsidP="005D2A8A">
      <w:pPr>
        <w:spacing w:after="160" w:line="259" w:lineRule="auto"/>
        <w:rPr>
          <w:rFonts w:ascii="Calibri" w:eastAsia="Calibri" w:hAnsi="Calibri"/>
          <w:szCs w:val="24"/>
          <w:lang w:eastAsia="en-US"/>
        </w:rPr>
      </w:pPr>
    </w:p>
    <w:p w14:paraId="4530362E" w14:textId="77777777" w:rsidR="005D2A8A" w:rsidRPr="005D2A8A" w:rsidRDefault="005D2A8A" w:rsidP="005D2A8A">
      <w:pPr>
        <w:spacing w:after="160" w:line="360" w:lineRule="auto"/>
        <w:rPr>
          <w:rFonts w:ascii="Calibri" w:eastAsia="Calibri" w:hAnsi="Calibri"/>
          <w:szCs w:val="24"/>
          <w:lang w:eastAsia="en-US"/>
        </w:rPr>
      </w:pPr>
      <w:r w:rsidRPr="005D2A8A">
        <w:rPr>
          <w:rFonts w:ascii="Calibri" w:eastAsia="Calibri" w:hAnsi="Calibri"/>
          <w:szCs w:val="24"/>
          <w:lang w:eastAsia="en-US"/>
        </w:rPr>
        <w:t xml:space="preserve">di svolgere l’attività di tutoraggio dal _____________ al ________________  </w:t>
      </w:r>
    </w:p>
    <w:p w14:paraId="659B59ED" w14:textId="77777777" w:rsidR="005D2A8A" w:rsidRPr="005D2A8A" w:rsidRDefault="005D2A8A" w:rsidP="005D2A8A">
      <w:pPr>
        <w:spacing w:after="160" w:line="360" w:lineRule="auto"/>
        <w:rPr>
          <w:rFonts w:ascii="Calibri" w:eastAsia="Calibri" w:hAnsi="Calibri"/>
          <w:szCs w:val="24"/>
          <w:lang w:eastAsia="en-US"/>
        </w:rPr>
      </w:pPr>
      <w:r w:rsidRPr="005D2A8A">
        <w:rPr>
          <w:rFonts w:ascii="Calibri" w:eastAsia="Calibri" w:hAnsi="Calibri"/>
          <w:szCs w:val="24"/>
          <w:lang w:eastAsia="en-US"/>
        </w:rPr>
        <w:t>per l’Attività Formativa Professionalizzante Abilitante (5CFU – 100h) / Non Abilitante (1 CFU – 20h)</w:t>
      </w:r>
    </w:p>
    <w:p w14:paraId="13D5C36D" w14:textId="77777777" w:rsidR="005D2A8A" w:rsidRPr="005D2A8A" w:rsidRDefault="005D2A8A" w:rsidP="005D2A8A">
      <w:pPr>
        <w:spacing w:after="160" w:line="360" w:lineRule="auto"/>
        <w:rPr>
          <w:rFonts w:ascii="Calibri" w:eastAsia="Calibri" w:hAnsi="Calibri"/>
          <w:szCs w:val="24"/>
          <w:lang w:eastAsia="en-US"/>
        </w:rPr>
      </w:pPr>
      <w:r w:rsidRPr="005D2A8A">
        <w:rPr>
          <w:rFonts w:ascii="Calibri" w:eastAsia="Calibri" w:hAnsi="Calibri"/>
          <w:szCs w:val="24"/>
          <w:lang w:eastAsia="en-US"/>
        </w:rPr>
        <w:t>dello studente / della studentessa: ________________________________________________</w:t>
      </w:r>
    </w:p>
    <w:p w14:paraId="0AB6D669" w14:textId="77777777" w:rsidR="005D2A8A" w:rsidRPr="005D2A8A" w:rsidRDefault="005D2A8A" w:rsidP="005D2A8A">
      <w:pPr>
        <w:spacing w:after="160" w:line="259" w:lineRule="auto"/>
        <w:rPr>
          <w:rFonts w:ascii="Calibri" w:eastAsia="Calibri" w:hAnsi="Calibri"/>
          <w:szCs w:val="24"/>
          <w:lang w:eastAsia="en-US"/>
        </w:rPr>
      </w:pPr>
    </w:p>
    <w:p w14:paraId="234C3B42" w14:textId="77777777" w:rsidR="005D2A8A" w:rsidRPr="005D2A8A" w:rsidRDefault="005D2A8A" w:rsidP="005D2A8A">
      <w:pPr>
        <w:spacing w:after="160" w:line="259" w:lineRule="auto"/>
        <w:rPr>
          <w:rFonts w:ascii="Calibri" w:eastAsia="Calibri" w:hAnsi="Calibri"/>
          <w:szCs w:val="24"/>
          <w:lang w:eastAsia="en-US"/>
        </w:rPr>
      </w:pPr>
    </w:p>
    <w:p w14:paraId="3E8A26E6" w14:textId="77777777" w:rsidR="005D2A8A" w:rsidRPr="005D2A8A" w:rsidRDefault="005D2A8A" w:rsidP="005D2A8A">
      <w:pPr>
        <w:spacing w:after="160" w:line="259" w:lineRule="auto"/>
        <w:rPr>
          <w:rFonts w:ascii="Calibri" w:eastAsia="Calibri" w:hAnsi="Calibri"/>
          <w:szCs w:val="24"/>
          <w:lang w:eastAsia="en-US"/>
        </w:rPr>
      </w:pPr>
    </w:p>
    <w:p w14:paraId="550309D0" w14:textId="77777777" w:rsidR="005D2A8A" w:rsidRPr="005D2A8A" w:rsidRDefault="005D2A8A" w:rsidP="005D2A8A">
      <w:pPr>
        <w:spacing w:after="160" w:line="259" w:lineRule="auto"/>
        <w:rPr>
          <w:rFonts w:ascii="Calibri" w:eastAsia="Calibri" w:hAnsi="Calibri"/>
          <w:szCs w:val="24"/>
          <w:lang w:eastAsia="en-US"/>
        </w:rPr>
      </w:pPr>
    </w:p>
    <w:p w14:paraId="709C5C9B" w14:textId="77777777" w:rsidR="005D2A8A" w:rsidRPr="005D2A8A" w:rsidRDefault="005D2A8A" w:rsidP="005D2A8A">
      <w:pPr>
        <w:tabs>
          <w:tab w:val="left" w:pos="7242"/>
        </w:tabs>
        <w:spacing w:after="160" w:line="259" w:lineRule="auto"/>
        <w:rPr>
          <w:rFonts w:ascii="Calibri" w:eastAsia="Calibri" w:hAnsi="Calibri"/>
          <w:szCs w:val="24"/>
          <w:lang w:eastAsia="en-US"/>
        </w:rPr>
      </w:pPr>
      <w:r w:rsidRPr="005D2A8A">
        <w:rPr>
          <w:rFonts w:ascii="Calibri" w:eastAsia="Calibri" w:hAnsi="Calibri"/>
          <w:szCs w:val="24"/>
          <w:lang w:eastAsia="en-US"/>
        </w:rPr>
        <w:t>Luogo e data</w:t>
      </w:r>
      <w:r w:rsidRPr="005D2A8A">
        <w:rPr>
          <w:rFonts w:ascii="Calibri" w:eastAsia="Calibri" w:hAnsi="Calibri"/>
          <w:szCs w:val="24"/>
          <w:lang w:eastAsia="en-US"/>
        </w:rPr>
        <w:tab/>
        <w:t>Firma e timbro</w:t>
      </w:r>
    </w:p>
    <w:p w14:paraId="3999A3AA" w14:textId="77777777" w:rsidR="005D2A8A" w:rsidRPr="005D2A8A" w:rsidRDefault="005D2A8A" w:rsidP="005D2A8A">
      <w:pPr>
        <w:tabs>
          <w:tab w:val="left" w:pos="7242"/>
        </w:tabs>
        <w:spacing w:after="160" w:line="259" w:lineRule="auto"/>
        <w:rPr>
          <w:rFonts w:ascii="Calibri" w:eastAsia="Calibri" w:hAnsi="Calibri"/>
          <w:szCs w:val="24"/>
          <w:lang w:eastAsia="en-US"/>
        </w:rPr>
      </w:pPr>
      <w:r w:rsidRPr="005D2A8A">
        <w:rPr>
          <w:rFonts w:ascii="Calibri" w:eastAsia="Calibri" w:hAnsi="Calibri"/>
          <w:szCs w:val="24"/>
          <w:lang w:eastAsia="en-US"/>
        </w:rPr>
        <w:t>_________________________                                                                  _________________________</w:t>
      </w:r>
    </w:p>
    <w:p w14:paraId="6DFB9E20" w14:textId="56288640" w:rsidR="00800DA5" w:rsidRPr="005D2A8A" w:rsidRDefault="013B4AAC" w:rsidP="005D2A8A">
      <w:pPr>
        <w:tabs>
          <w:tab w:val="center" w:pos="5954"/>
        </w:tabs>
        <w:rPr>
          <w:rFonts w:ascii="Times New Roman" w:hAnsi="Times New Roman"/>
        </w:rPr>
      </w:pPr>
      <w:r w:rsidRPr="2AFC7D61">
        <w:rPr>
          <w:rFonts w:ascii="Times New Roman" w:hAnsi="Times New Roman"/>
          <w:sz w:val="22"/>
          <w:szCs w:val="22"/>
        </w:rPr>
        <w:t xml:space="preserve"> </w:t>
      </w:r>
      <w:r w:rsidR="005B79E3" w:rsidRPr="2AFC7D61">
        <w:rPr>
          <w:rFonts w:ascii="Times New Roman" w:hAnsi="Times New Roman"/>
          <w:sz w:val="22"/>
          <w:szCs w:val="22"/>
        </w:rPr>
        <w:t xml:space="preserve">  </w:t>
      </w:r>
      <w:r w:rsidR="723E5420" w:rsidRPr="2AFC7D61">
        <w:rPr>
          <w:rFonts w:ascii="Times New Roman" w:hAnsi="Times New Roman"/>
          <w:sz w:val="22"/>
          <w:szCs w:val="22"/>
        </w:rPr>
        <w:t xml:space="preserve">                                      </w:t>
      </w:r>
    </w:p>
    <w:sectPr w:rsidR="00800DA5" w:rsidRPr="005D2A8A" w:rsidSect="00B95C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851" w:left="1134" w:header="73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EA8C" w14:textId="77777777" w:rsidR="00CB2B16" w:rsidRDefault="00CB2B16">
      <w:r>
        <w:separator/>
      </w:r>
    </w:p>
  </w:endnote>
  <w:endnote w:type="continuationSeparator" w:id="0">
    <w:p w14:paraId="150EB26C" w14:textId="77777777" w:rsidR="00CB2B16" w:rsidRDefault="00CB2B16">
      <w:r>
        <w:continuationSeparator/>
      </w:r>
    </w:p>
  </w:endnote>
  <w:endnote w:type="continuationNotice" w:id="1">
    <w:p w14:paraId="71C0AA46" w14:textId="77777777" w:rsidR="00CB2B16" w:rsidRDefault="00CB2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mi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4E91" w14:textId="77777777" w:rsidR="00266616" w:rsidRDefault="002666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4B86" w14:textId="77777777" w:rsidR="00B42F58" w:rsidRDefault="00B42F58" w:rsidP="001E64AD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jc w:val="both"/>
      <w:rPr>
        <w:rFonts w:ascii="RotisSemiSerif" w:hAnsi="RotisSemiSerif"/>
        <w:color w:val="FF0000"/>
        <w:sz w:val="18"/>
        <w:lang w:eastAsia="it-IT"/>
      </w:rPr>
    </w:pPr>
  </w:p>
  <w:p w14:paraId="0D15B9F5" w14:textId="3D46FAAD" w:rsidR="000B64A0" w:rsidRPr="001E64AD" w:rsidRDefault="000B64A0" w:rsidP="000B64A0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jc w:val="both"/>
      <w:rPr>
        <w:rFonts w:ascii="RotisSemiSerif" w:hAnsi="RotisSemiSerif"/>
        <w:color w:val="FF0000"/>
        <w:sz w:val="18"/>
        <w:lang w:eastAsia="it-IT"/>
      </w:rPr>
    </w:pPr>
    <w:r w:rsidRPr="001E64AD">
      <w:rPr>
        <w:rFonts w:ascii="RotisSemiSerif" w:hAnsi="RotisSemiSerif"/>
        <w:color w:val="FF0000"/>
        <w:sz w:val="18"/>
        <w:lang w:eastAsia="it-IT"/>
      </w:rPr>
      <w:t xml:space="preserve">Prof.ssa </w:t>
    </w:r>
    <w:r>
      <w:rPr>
        <w:rFonts w:ascii="RotisSemiSerif" w:hAnsi="RotisSemiSerif"/>
        <w:color w:val="FF0000"/>
        <w:sz w:val="18"/>
        <w:lang w:eastAsia="it-IT"/>
      </w:rPr>
      <w:t>Cristina Marmorale</w:t>
    </w:r>
    <w:r w:rsidRPr="001E64AD">
      <w:rPr>
        <w:rFonts w:ascii="RotisSemiSerif" w:hAnsi="RotisSemiSerif"/>
        <w:color w:val="FF0000"/>
        <w:sz w:val="18"/>
        <w:lang w:eastAsia="it-IT"/>
      </w:rPr>
      <w:t xml:space="preserve">                             </w:t>
    </w:r>
  </w:p>
  <w:p w14:paraId="6134EDCB" w14:textId="77777777" w:rsidR="000B64A0" w:rsidRPr="002E0A6D" w:rsidRDefault="000B64A0" w:rsidP="000B64A0">
    <w:pPr>
      <w:pStyle w:val="Rientrocorpodeltesto"/>
      <w:tabs>
        <w:tab w:val="clear" w:pos="5387"/>
        <w:tab w:val="left" w:pos="6946"/>
        <w:tab w:val="left" w:pos="7655"/>
        <w:tab w:val="left" w:pos="8222"/>
      </w:tabs>
      <w:ind w:left="0" w:firstLine="0"/>
      <w:rPr>
        <w:rStyle w:val="Collegamentoipertestuale"/>
        <w:sz w:val="18"/>
        <w:lang w:val="en-US"/>
      </w:rPr>
    </w:pPr>
    <w:r w:rsidRPr="00C53E70">
      <w:rPr>
        <w:color w:val="68655A"/>
        <w:sz w:val="18"/>
        <w:lang w:val="en-US"/>
      </w:rPr>
      <w:t xml:space="preserve">Email </w:t>
    </w:r>
    <w:hyperlink r:id="rId1" w:history="1">
      <w:r w:rsidRPr="00C53E70">
        <w:rPr>
          <w:rStyle w:val="Collegamentoipertestuale"/>
          <w:sz w:val="18"/>
          <w:lang w:val="en-US"/>
        </w:rPr>
        <w:t>c.marmorale@univpm.it</w:t>
      </w:r>
    </w:hyperlink>
  </w:p>
  <w:p w14:paraId="562D39D0" w14:textId="44009A2A" w:rsidR="002E0A6D" w:rsidRPr="001E64AD" w:rsidRDefault="002E0A6D" w:rsidP="002E0A6D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jc w:val="both"/>
      <w:rPr>
        <w:rFonts w:ascii="RotisSemiSerif" w:hAnsi="RotisSemiSerif"/>
        <w:color w:val="FF0000"/>
        <w:sz w:val="18"/>
        <w:lang w:eastAsia="it-IT"/>
      </w:rPr>
    </w:pPr>
    <w:r w:rsidRPr="001E64AD">
      <w:rPr>
        <w:rFonts w:ascii="RotisSemiSerif" w:hAnsi="RotisSemiSerif"/>
        <w:color w:val="FF0000"/>
        <w:sz w:val="18"/>
        <w:lang w:eastAsia="it-IT"/>
      </w:rPr>
      <w:t xml:space="preserve">Prof.ssa </w:t>
    </w:r>
    <w:r w:rsidR="00406C55">
      <w:rPr>
        <w:rFonts w:ascii="RotisSemiSerif" w:hAnsi="RotisSemiSerif"/>
        <w:color w:val="FF0000"/>
        <w:sz w:val="18"/>
        <w:lang w:eastAsia="it-IT"/>
      </w:rPr>
      <w:t xml:space="preserve">Erica </w:t>
    </w:r>
    <w:proofErr w:type="spellStart"/>
    <w:r w:rsidR="00406C55">
      <w:rPr>
        <w:rFonts w:ascii="RotisSemiSerif" w:hAnsi="RotisSemiSerif"/>
        <w:color w:val="FF0000"/>
        <w:sz w:val="18"/>
        <w:lang w:eastAsia="it-IT"/>
      </w:rPr>
      <w:t>Adrario</w:t>
    </w:r>
    <w:proofErr w:type="spellEnd"/>
    <w:r w:rsidRPr="001E64AD">
      <w:rPr>
        <w:rFonts w:ascii="RotisSemiSerif" w:hAnsi="RotisSemiSerif"/>
        <w:color w:val="FF0000"/>
        <w:sz w:val="18"/>
        <w:lang w:eastAsia="it-IT"/>
      </w:rPr>
      <w:t xml:space="preserve">                             </w:t>
    </w:r>
  </w:p>
  <w:p w14:paraId="7311BB4A" w14:textId="5175B8A0" w:rsidR="002E0A6D" w:rsidRPr="00406C55" w:rsidRDefault="002E0A6D" w:rsidP="000B64A0">
    <w:pPr>
      <w:pStyle w:val="Rientrocorpodeltesto"/>
      <w:tabs>
        <w:tab w:val="clear" w:pos="5387"/>
        <w:tab w:val="left" w:pos="6946"/>
        <w:tab w:val="left" w:pos="7655"/>
        <w:tab w:val="left" w:pos="8222"/>
      </w:tabs>
      <w:ind w:left="0" w:firstLine="0"/>
      <w:rPr>
        <w:color w:val="0000FF"/>
        <w:sz w:val="18"/>
        <w:u w:val="single"/>
      </w:rPr>
    </w:pPr>
    <w:proofErr w:type="gramStart"/>
    <w:r w:rsidRPr="002E0A6D">
      <w:rPr>
        <w:color w:val="68655A"/>
        <w:sz w:val="18"/>
      </w:rPr>
      <w:t>Email</w:t>
    </w:r>
    <w:proofErr w:type="gramEnd"/>
    <w:r w:rsidRPr="002E0A6D">
      <w:rPr>
        <w:color w:val="68655A"/>
        <w:sz w:val="18"/>
      </w:rPr>
      <w:t xml:space="preserve"> </w:t>
    </w:r>
    <w:hyperlink r:id="rId2" w:history="1">
      <w:r w:rsidR="00406C55" w:rsidRPr="00A13162">
        <w:rPr>
          <w:rStyle w:val="Collegamentoipertestuale"/>
          <w:sz w:val="18"/>
        </w:rPr>
        <w:t>e.adrario</w:t>
      </w:r>
      <w:r w:rsidR="00406C55" w:rsidRPr="00A13162">
        <w:rPr>
          <w:rStyle w:val="Collegamentoipertestuale"/>
          <w:sz w:val="18"/>
        </w:rPr>
        <w:t>@univpm.it</w:t>
      </w:r>
    </w:hyperlink>
  </w:p>
  <w:p w14:paraId="46937583" w14:textId="77777777" w:rsidR="000B64A0" w:rsidRPr="00772470" w:rsidRDefault="000B64A0" w:rsidP="000B64A0">
    <w:pPr>
      <w:pStyle w:val="Rientrocorpodeltesto"/>
      <w:tabs>
        <w:tab w:val="clear" w:pos="5387"/>
        <w:tab w:val="left" w:pos="6946"/>
        <w:tab w:val="left" w:pos="7655"/>
        <w:tab w:val="left" w:pos="8222"/>
      </w:tabs>
      <w:ind w:left="0" w:firstLine="0"/>
      <w:rPr>
        <w:color w:val="FF0000"/>
        <w:sz w:val="18"/>
      </w:rPr>
    </w:pPr>
    <w:r w:rsidRPr="00772470">
      <w:rPr>
        <w:color w:val="FF0000"/>
        <w:sz w:val="18"/>
      </w:rPr>
      <w:t xml:space="preserve">Segreteria: Gestione Erogazione Didattica e Attività Professionalizzanti </w:t>
    </w:r>
  </w:p>
  <w:p w14:paraId="22100A98" w14:textId="77777777" w:rsidR="000B64A0" w:rsidRPr="00B113E0" w:rsidRDefault="000B64A0" w:rsidP="000B64A0">
    <w:pPr>
      <w:pStyle w:val="Rientrocorpodeltesto"/>
      <w:tabs>
        <w:tab w:val="clear" w:pos="5387"/>
        <w:tab w:val="left" w:pos="6946"/>
        <w:tab w:val="left" w:pos="7655"/>
        <w:tab w:val="left" w:pos="8222"/>
      </w:tabs>
      <w:ind w:left="0" w:firstLine="0"/>
      <w:rPr>
        <w:color w:val="68655A"/>
        <w:sz w:val="18"/>
        <w:lang w:val="en-US"/>
      </w:rPr>
    </w:pPr>
    <w:r w:rsidRPr="00B113E0">
      <w:rPr>
        <w:color w:val="68655A"/>
        <w:sz w:val="18"/>
        <w:lang w:val="en-US"/>
      </w:rPr>
      <w:t xml:space="preserve">Tel. 071 2206188 </w:t>
    </w:r>
  </w:p>
  <w:p w14:paraId="61829076" w14:textId="0AE076E6" w:rsidR="00B42F58" w:rsidRPr="00406C55" w:rsidRDefault="000B64A0" w:rsidP="00406C55">
    <w:pPr>
      <w:pStyle w:val="Rientrocorpodeltesto"/>
      <w:tabs>
        <w:tab w:val="clear" w:pos="5387"/>
        <w:tab w:val="left" w:pos="6946"/>
        <w:tab w:val="left" w:pos="7655"/>
        <w:tab w:val="left" w:pos="8222"/>
      </w:tabs>
      <w:ind w:left="0" w:firstLine="0"/>
      <w:rPr>
        <w:color w:val="68655A"/>
        <w:sz w:val="18"/>
        <w:lang w:val="en-US"/>
      </w:rPr>
    </w:pPr>
    <w:r w:rsidRPr="00772470">
      <w:rPr>
        <w:color w:val="68655A"/>
        <w:sz w:val="18"/>
        <w:lang w:val="en-US"/>
      </w:rPr>
      <w:t xml:space="preserve">Email </w:t>
    </w:r>
    <w:r w:rsidRPr="00772470">
      <w:rPr>
        <w:rStyle w:val="Collegamentoipertestuale"/>
        <w:sz w:val="18"/>
        <w:lang w:val="en-US"/>
      </w:rPr>
      <w:t>gedap.medicina@univpm.it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BC59" w14:textId="77777777" w:rsidR="00266616" w:rsidRDefault="002666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8DCB8" w14:textId="77777777" w:rsidR="00CB2B16" w:rsidRDefault="00CB2B16">
      <w:r>
        <w:separator/>
      </w:r>
    </w:p>
  </w:footnote>
  <w:footnote w:type="continuationSeparator" w:id="0">
    <w:p w14:paraId="3B45DCDA" w14:textId="77777777" w:rsidR="00CB2B16" w:rsidRDefault="00CB2B16">
      <w:r>
        <w:continuationSeparator/>
      </w:r>
    </w:p>
  </w:footnote>
  <w:footnote w:type="continuationNotice" w:id="1">
    <w:p w14:paraId="7F16A6DE" w14:textId="77777777" w:rsidR="00CB2B16" w:rsidRDefault="00CB2B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5B8D" w14:textId="77777777" w:rsidR="00266616" w:rsidRDefault="002666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3D0C" w14:textId="77777777" w:rsidR="00B42F58" w:rsidRDefault="00B42F58">
    <w:pPr>
      <w:tabs>
        <w:tab w:val="left" w:pos="3828"/>
      </w:tabs>
      <w:autoSpaceDE w:val="0"/>
      <w:autoSpaceDN w:val="0"/>
      <w:adjustRightInd w:val="0"/>
      <w:spacing w:before="240"/>
      <w:rPr>
        <w:rFonts w:ascii="Times New Roman" w:hAnsi="Times New Roman"/>
        <w:color w:val="CD5967"/>
        <w:sz w:val="30"/>
        <w:lang w:eastAsia="it-IT"/>
      </w:rPr>
    </w:pPr>
    <w:r>
      <w:rPr>
        <w:noProof/>
        <w:sz w:val="20"/>
        <w:lang w:eastAsia="it-IT"/>
      </w:rPr>
      <w:drawing>
        <wp:anchor distT="0" distB="0" distL="114300" distR="114300" simplePos="0" relativeHeight="251658241" behindDoc="0" locked="0" layoutInCell="1" allowOverlap="1" wp14:anchorId="4BA1A53C" wp14:editId="07777777">
          <wp:simplePos x="0" y="0"/>
          <wp:positionH relativeFrom="column">
            <wp:posOffset>5160645</wp:posOffset>
          </wp:positionH>
          <wp:positionV relativeFrom="paragraph">
            <wp:posOffset>239395</wp:posOffset>
          </wp:positionV>
          <wp:extent cx="1009650" cy="100965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Times New Roman" w:hAnsi="Times New Roman"/>
        <w:color w:val="CD5967"/>
        <w:sz w:val="30"/>
        <w:szCs w:val="30"/>
        <w:lang w:eastAsia="it-IT"/>
      </w:rPr>
      <w:t>Università Politecnica delle Marche</w:t>
    </w:r>
  </w:p>
  <w:p w14:paraId="52650C6D" w14:textId="77777777" w:rsidR="00B42F58" w:rsidRDefault="00B42F58">
    <w:pPr>
      <w:autoSpaceDE w:val="0"/>
      <w:autoSpaceDN w:val="0"/>
      <w:adjustRightInd w:val="0"/>
      <w:rPr>
        <w:rFonts w:ascii="Verdana" w:hAnsi="Verdana"/>
        <w:color w:val="888888"/>
        <w:sz w:val="22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CABAF" wp14:editId="07777777">
              <wp:simplePos x="0" y="0"/>
              <wp:positionH relativeFrom="column">
                <wp:posOffset>17145</wp:posOffset>
              </wp:positionH>
              <wp:positionV relativeFrom="paragraph">
                <wp:posOffset>77470</wp:posOffset>
              </wp:positionV>
              <wp:extent cx="5143500" cy="0"/>
              <wp:effectExtent l="0" t="0" r="0" b="0"/>
              <wp:wrapNone/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p14="http://schemas.microsoft.com/office/word/2010/wordml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 w14:anchorId="6C3F26FD">
            <v:line id="Line 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888" strokeweight="1pt" from="1.35pt,6.1pt" to="406.35pt,6.1pt" w14:anchorId="5F463C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"/>
          </w:pict>
        </mc:Fallback>
      </mc:AlternateContent>
    </w:r>
  </w:p>
  <w:p w14:paraId="5F860052" w14:textId="77777777" w:rsidR="00B42F58" w:rsidRPr="004F4D84" w:rsidRDefault="00B42F58" w:rsidP="00924A60">
    <w:pPr>
      <w:autoSpaceDE w:val="0"/>
      <w:autoSpaceDN w:val="0"/>
      <w:adjustRightInd w:val="0"/>
      <w:rPr>
        <w:rFonts w:ascii="Times New Roman" w:hAnsi="Times New Roman"/>
        <w:color w:val="CD0000"/>
        <w:sz w:val="28"/>
        <w:szCs w:val="28"/>
      </w:rPr>
    </w:pPr>
    <w:r w:rsidRPr="004F4D84">
      <w:rPr>
        <w:rFonts w:ascii="Times New Roman" w:hAnsi="Times New Roman"/>
        <w:color w:val="CD0000"/>
        <w:sz w:val="28"/>
        <w:szCs w:val="28"/>
      </w:rPr>
      <w:t>Facoltà di Medicina e Chirurgia</w:t>
    </w:r>
  </w:p>
  <w:p w14:paraId="0C6483AB" w14:textId="77777777" w:rsidR="00B42F58" w:rsidRDefault="00B42F58">
    <w:pPr>
      <w:autoSpaceDE w:val="0"/>
      <w:autoSpaceDN w:val="0"/>
      <w:adjustRightInd w:val="0"/>
      <w:rPr>
        <w:rFonts w:ascii="Times New Roman" w:hAnsi="Times New Roman"/>
        <w:color w:val="CD0000"/>
        <w:sz w:val="28"/>
        <w:szCs w:val="28"/>
      </w:rPr>
    </w:pPr>
    <w:r>
      <w:rPr>
        <w:rFonts w:ascii="Times New Roman" w:hAnsi="Times New Roman"/>
        <w:color w:val="CD0000"/>
        <w:sz w:val="28"/>
        <w:szCs w:val="28"/>
      </w:rPr>
      <w:t>Corso di Laurea Magistrale a Ciclo Unico – Medicina e Chirurgia</w:t>
    </w:r>
  </w:p>
  <w:p w14:paraId="144A5D23" w14:textId="77777777" w:rsidR="00B42F58" w:rsidRDefault="00B42F58">
    <w:pPr>
      <w:autoSpaceDE w:val="0"/>
      <w:autoSpaceDN w:val="0"/>
      <w:adjustRightInd w:val="0"/>
      <w:rPr>
        <w:rFonts w:ascii="Times New Roman" w:hAnsi="Times New Roman"/>
        <w:color w:val="CD0000"/>
        <w:sz w:val="28"/>
        <w:szCs w:val="28"/>
      </w:rPr>
    </w:pPr>
  </w:p>
  <w:p w14:paraId="738610EB" w14:textId="77777777" w:rsidR="00B42F58" w:rsidRDefault="00B42F58">
    <w:pPr>
      <w:autoSpaceDE w:val="0"/>
      <w:autoSpaceDN w:val="0"/>
      <w:adjustRightInd w:val="0"/>
      <w:rPr>
        <w:rFonts w:ascii="Times New Roman" w:hAnsi="Times New Roman"/>
        <w:color w:val="CD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BCBB" w14:textId="77777777" w:rsidR="00266616" w:rsidRDefault="00266616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BDE"/>
    <w:multiLevelType w:val="hybridMultilevel"/>
    <w:tmpl w:val="DE341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030A"/>
    <w:multiLevelType w:val="hybridMultilevel"/>
    <w:tmpl w:val="430CB742"/>
    <w:lvl w:ilvl="0" w:tplc="F4E498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5452"/>
    <w:multiLevelType w:val="hybridMultilevel"/>
    <w:tmpl w:val="A636DFAC"/>
    <w:lvl w:ilvl="0" w:tplc="5B9AB5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4B80F916">
      <w:start w:val="1"/>
      <w:numFmt w:val="lowerLetter"/>
      <w:lvlText w:val="%2."/>
      <w:lvlJc w:val="left"/>
      <w:pPr>
        <w:ind w:left="1440" w:hanging="360"/>
      </w:pPr>
    </w:lvl>
    <w:lvl w:ilvl="2" w:tplc="571065F4" w:tentative="1">
      <w:start w:val="1"/>
      <w:numFmt w:val="lowerRoman"/>
      <w:lvlText w:val="%3."/>
      <w:lvlJc w:val="right"/>
      <w:pPr>
        <w:ind w:left="2160" w:hanging="180"/>
      </w:pPr>
    </w:lvl>
    <w:lvl w:ilvl="3" w:tplc="C8945E74" w:tentative="1">
      <w:start w:val="1"/>
      <w:numFmt w:val="decimal"/>
      <w:lvlText w:val="%4."/>
      <w:lvlJc w:val="left"/>
      <w:pPr>
        <w:ind w:left="2880" w:hanging="360"/>
      </w:pPr>
    </w:lvl>
    <w:lvl w:ilvl="4" w:tplc="0B74C786" w:tentative="1">
      <w:start w:val="1"/>
      <w:numFmt w:val="lowerLetter"/>
      <w:lvlText w:val="%5."/>
      <w:lvlJc w:val="left"/>
      <w:pPr>
        <w:ind w:left="3600" w:hanging="360"/>
      </w:pPr>
    </w:lvl>
    <w:lvl w:ilvl="5" w:tplc="006A43CC" w:tentative="1">
      <w:start w:val="1"/>
      <w:numFmt w:val="lowerRoman"/>
      <w:lvlText w:val="%6."/>
      <w:lvlJc w:val="right"/>
      <w:pPr>
        <w:ind w:left="4320" w:hanging="180"/>
      </w:pPr>
    </w:lvl>
    <w:lvl w:ilvl="6" w:tplc="77E8871E" w:tentative="1">
      <w:start w:val="1"/>
      <w:numFmt w:val="decimal"/>
      <w:lvlText w:val="%7."/>
      <w:lvlJc w:val="left"/>
      <w:pPr>
        <w:ind w:left="5040" w:hanging="360"/>
      </w:pPr>
    </w:lvl>
    <w:lvl w:ilvl="7" w:tplc="0B3AEA96" w:tentative="1">
      <w:start w:val="1"/>
      <w:numFmt w:val="lowerLetter"/>
      <w:lvlText w:val="%8."/>
      <w:lvlJc w:val="left"/>
      <w:pPr>
        <w:ind w:left="5760" w:hanging="360"/>
      </w:pPr>
    </w:lvl>
    <w:lvl w:ilvl="8" w:tplc="01940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120D"/>
    <w:multiLevelType w:val="multilevel"/>
    <w:tmpl w:val="560C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5F727"/>
    <w:multiLevelType w:val="hybridMultilevel"/>
    <w:tmpl w:val="9EF48176"/>
    <w:lvl w:ilvl="0" w:tplc="341A2DBE">
      <w:start w:val="1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58279E6">
      <w:start w:val="1"/>
      <w:numFmt w:val="lowerLetter"/>
      <w:lvlText w:val="%2."/>
      <w:lvlJc w:val="left"/>
      <w:pPr>
        <w:ind w:left="1440" w:hanging="360"/>
      </w:pPr>
    </w:lvl>
    <w:lvl w:ilvl="2" w:tplc="DFFC6082">
      <w:start w:val="1"/>
      <w:numFmt w:val="lowerRoman"/>
      <w:lvlText w:val="%3."/>
      <w:lvlJc w:val="right"/>
      <w:pPr>
        <w:ind w:left="2160" w:hanging="180"/>
      </w:pPr>
    </w:lvl>
    <w:lvl w:ilvl="3" w:tplc="C55AA546">
      <w:start w:val="1"/>
      <w:numFmt w:val="decimal"/>
      <w:lvlText w:val="%4."/>
      <w:lvlJc w:val="left"/>
      <w:pPr>
        <w:ind w:left="2880" w:hanging="360"/>
      </w:pPr>
    </w:lvl>
    <w:lvl w:ilvl="4" w:tplc="F2901374">
      <w:start w:val="1"/>
      <w:numFmt w:val="lowerLetter"/>
      <w:lvlText w:val="%5."/>
      <w:lvlJc w:val="left"/>
      <w:pPr>
        <w:ind w:left="3600" w:hanging="360"/>
      </w:pPr>
    </w:lvl>
    <w:lvl w:ilvl="5" w:tplc="CAB2BC3E">
      <w:start w:val="1"/>
      <w:numFmt w:val="lowerRoman"/>
      <w:lvlText w:val="%6."/>
      <w:lvlJc w:val="right"/>
      <w:pPr>
        <w:ind w:left="4320" w:hanging="180"/>
      </w:pPr>
    </w:lvl>
    <w:lvl w:ilvl="6" w:tplc="071C2ECA">
      <w:start w:val="1"/>
      <w:numFmt w:val="decimal"/>
      <w:lvlText w:val="%7."/>
      <w:lvlJc w:val="left"/>
      <w:pPr>
        <w:ind w:left="5040" w:hanging="360"/>
      </w:pPr>
    </w:lvl>
    <w:lvl w:ilvl="7" w:tplc="68F4BD5C">
      <w:start w:val="1"/>
      <w:numFmt w:val="lowerLetter"/>
      <w:lvlText w:val="%8."/>
      <w:lvlJc w:val="left"/>
      <w:pPr>
        <w:ind w:left="5760" w:hanging="360"/>
      </w:pPr>
    </w:lvl>
    <w:lvl w:ilvl="8" w:tplc="F508DD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1DDC1"/>
    <w:multiLevelType w:val="hybridMultilevel"/>
    <w:tmpl w:val="33025B28"/>
    <w:lvl w:ilvl="0" w:tplc="9A10DF04">
      <w:start w:val="8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70E2976">
      <w:start w:val="1"/>
      <w:numFmt w:val="lowerLetter"/>
      <w:lvlText w:val="%2."/>
      <w:lvlJc w:val="left"/>
      <w:pPr>
        <w:ind w:left="1440" w:hanging="360"/>
      </w:pPr>
    </w:lvl>
    <w:lvl w:ilvl="2" w:tplc="FE6E4C30">
      <w:start w:val="1"/>
      <w:numFmt w:val="lowerRoman"/>
      <w:lvlText w:val="%3."/>
      <w:lvlJc w:val="right"/>
      <w:pPr>
        <w:ind w:left="2160" w:hanging="180"/>
      </w:pPr>
    </w:lvl>
    <w:lvl w:ilvl="3" w:tplc="3FE6DC6C">
      <w:start w:val="1"/>
      <w:numFmt w:val="decimal"/>
      <w:lvlText w:val="%4."/>
      <w:lvlJc w:val="left"/>
      <w:pPr>
        <w:ind w:left="2880" w:hanging="360"/>
      </w:pPr>
    </w:lvl>
    <w:lvl w:ilvl="4" w:tplc="CD805010">
      <w:start w:val="1"/>
      <w:numFmt w:val="lowerLetter"/>
      <w:lvlText w:val="%5."/>
      <w:lvlJc w:val="left"/>
      <w:pPr>
        <w:ind w:left="3600" w:hanging="360"/>
      </w:pPr>
    </w:lvl>
    <w:lvl w:ilvl="5" w:tplc="0F3CE5E4">
      <w:start w:val="1"/>
      <w:numFmt w:val="lowerRoman"/>
      <w:lvlText w:val="%6."/>
      <w:lvlJc w:val="right"/>
      <w:pPr>
        <w:ind w:left="4320" w:hanging="180"/>
      </w:pPr>
    </w:lvl>
    <w:lvl w:ilvl="6" w:tplc="F13AE8AE">
      <w:start w:val="1"/>
      <w:numFmt w:val="decimal"/>
      <w:lvlText w:val="%7."/>
      <w:lvlJc w:val="left"/>
      <w:pPr>
        <w:ind w:left="5040" w:hanging="360"/>
      </w:pPr>
    </w:lvl>
    <w:lvl w:ilvl="7" w:tplc="11E4B0A4">
      <w:start w:val="1"/>
      <w:numFmt w:val="lowerLetter"/>
      <w:lvlText w:val="%8."/>
      <w:lvlJc w:val="left"/>
      <w:pPr>
        <w:ind w:left="5760" w:hanging="360"/>
      </w:pPr>
    </w:lvl>
    <w:lvl w:ilvl="8" w:tplc="252EDF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552F"/>
    <w:multiLevelType w:val="hybridMultilevel"/>
    <w:tmpl w:val="794A9B7A"/>
    <w:lvl w:ilvl="0" w:tplc="06067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05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C1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81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6A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6C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4F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67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CB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C42879"/>
    <w:multiLevelType w:val="hybridMultilevel"/>
    <w:tmpl w:val="E7449E88"/>
    <w:lvl w:ilvl="0" w:tplc="491053D0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800860A">
      <w:start w:val="1"/>
      <w:numFmt w:val="lowerLetter"/>
      <w:lvlText w:val="%2."/>
      <w:lvlJc w:val="left"/>
      <w:pPr>
        <w:ind w:left="1440" w:hanging="360"/>
      </w:pPr>
    </w:lvl>
    <w:lvl w:ilvl="2" w:tplc="B8D2C71C">
      <w:start w:val="1"/>
      <w:numFmt w:val="lowerRoman"/>
      <w:lvlText w:val="%3."/>
      <w:lvlJc w:val="right"/>
      <w:pPr>
        <w:ind w:left="2160" w:hanging="180"/>
      </w:pPr>
    </w:lvl>
    <w:lvl w:ilvl="3" w:tplc="070A8A3E">
      <w:start w:val="1"/>
      <w:numFmt w:val="decimal"/>
      <w:lvlText w:val="%4."/>
      <w:lvlJc w:val="left"/>
      <w:pPr>
        <w:ind w:left="2880" w:hanging="360"/>
      </w:pPr>
    </w:lvl>
    <w:lvl w:ilvl="4" w:tplc="093A5596">
      <w:start w:val="1"/>
      <w:numFmt w:val="lowerLetter"/>
      <w:lvlText w:val="%5."/>
      <w:lvlJc w:val="left"/>
      <w:pPr>
        <w:ind w:left="3600" w:hanging="360"/>
      </w:pPr>
    </w:lvl>
    <w:lvl w:ilvl="5" w:tplc="B2F03626">
      <w:start w:val="1"/>
      <w:numFmt w:val="lowerRoman"/>
      <w:lvlText w:val="%6."/>
      <w:lvlJc w:val="right"/>
      <w:pPr>
        <w:ind w:left="4320" w:hanging="180"/>
      </w:pPr>
    </w:lvl>
    <w:lvl w:ilvl="6" w:tplc="CD5026A0">
      <w:start w:val="1"/>
      <w:numFmt w:val="decimal"/>
      <w:lvlText w:val="%7."/>
      <w:lvlJc w:val="left"/>
      <w:pPr>
        <w:ind w:left="5040" w:hanging="360"/>
      </w:pPr>
    </w:lvl>
    <w:lvl w:ilvl="7" w:tplc="4BC43580">
      <w:start w:val="1"/>
      <w:numFmt w:val="lowerLetter"/>
      <w:lvlText w:val="%8."/>
      <w:lvlJc w:val="left"/>
      <w:pPr>
        <w:ind w:left="5760" w:hanging="360"/>
      </w:pPr>
    </w:lvl>
    <w:lvl w:ilvl="8" w:tplc="C60AE8C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AF2CF"/>
    <w:multiLevelType w:val="hybridMultilevel"/>
    <w:tmpl w:val="2B6AD48A"/>
    <w:lvl w:ilvl="0" w:tplc="4E660B28">
      <w:start w:val="1"/>
      <w:numFmt w:val="decimal"/>
      <w:lvlText w:val="%1)"/>
      <w:lvlJc w:val="left"/>
      <w:pPr>
        <w:ind w:left="720" w:hanging="360"/>
      </w:pPr>
    </w:lvl>
    <w:lvl w:ilvl="1" w:tplc="7B26042E">
      <w:start w:val="1"/>
      <w:numFmt w:val="lowerLetter"/>
      <w:lvlText w:val="%2."/>
      <w:lvlJc w:val="left"/>
      <w:pPr>
        <w:ind w:left="1440" w:hanging="360"/>
      </w:pPr>
    </w:lvl>
    <w:lvl w:ilvl="2" w:tplc="B6963F7C">
      <w:start w:val="1"/>
      <w:numFmt w:val="lowerRoman"/>
      <w:lvlText w:val="%3."/>
      <w:lvlJc w:val="right"/>
      <w:pPr>
        <w:ind w:left="2160" w:hanging="180"/>
      </w:pPr>
    </w:lvl>
    <w:lvl w:ilvl="3" w:tplc="F3A81DB8">
      <w:start w:val="1"/>
      <w:numFmt w:val="decimal"/>
      <w:lvlText w:val="%4."/>
      <w:lvlJc w:val="left"/>
      <w:pPr>
        <w:ind w:left="2880" w:hanging="360"/>
      </w:pPr>
    </w:lvl>
    <w:lvl w:ilvl="4" w:tplc="A4F868C2">
      <w:start w:val="1"/>
      <w:numFmt w:val="lowerLetter"/>
      <w:lvlText w:val="%5."/>
      <w:lvlJc w:val="left"/>
      <w:pPr>
        <w:ind w:left="3600" w:hanging="360"/>
      </w:pPr>
    </w:lvl>
    <w:lvl w:ilvl="5" w:tplc="50E605D4">
      <w:start w:val="1"/>
      <w:numFmt w:val="lowerRoman"/>
      <w:lvlText w:val="%6."/>
      <w:lvlJc w:val="right"/>
      <w:pPr>
        <w:ind w:left="4320" w:hanging="180"/>
      </w:pPr>
    </w:lvl>
    <w:lvl w:ilvl="6" w:tplc="FBAA38E2">
      <w:start w:val="1"/>
      <w:numFmt w:val="decimal"/>
      <w:lvlText w:val="%7."/>
      <w:lvlJc w:val="left"/>
      <w:pPr>
        <w:ind w:left="5040" w:hanging="360"/>
      </w:pPr>
    </w:lvl>
    <w:lvl w:ilvl="7" w:tplc="A0625332">
      <w:start w:val="1"/>
      <w:numFmt w:val="lowerLetter"/>
      <w:lvlText w:val="%8."/>
      <w:lvlJc w:val="left"/>
      <w:pPr>
        <w:ind w:left="5760" w:hanging="360"/>
      </w:pPr>
    </w:lvl>
    <w:lvl w:ilvl="8" w:tplc="10BA169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70A6D"/>
    <w:multiLevelType w:val="hybridMultilevel"/>
    <w:tmpl w:val="40682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F526F"/>
    <w:multiLevelType w:val="hybridMultilevel"/>
    <w:tmpl w:val="5AC0C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B6577"/>
    <w:multiLevelType w:val="hybridMultilevel"/>
    <w:tmpl w:val="AE382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88134"/>
    <w:multiLevelType w:val="hybridMultilevel"/>
    <w:tmpl w:val="843A2BCE"/>
    <w:lvl w:ilvl="0" w:tplc="F788CCD4">
      <w:start w:val="10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796DD40">
      <w:start w:val="1"/>
      <w:numFmt w:val="lowerLetter"/>
      <w:lvlText w:val="%2."/>
      <w:lvlJc w:val="left"/>
      <w:pPr>
        <w:ind w:left="1440" w:hanging="360"/>
      </w:pPr>
    </w:lvl>
    <w:lvl w:ilvl="2" w:tplc="76EEF532">
      <w:start w:val="1"/>
      <w:numFmt w:val="lowerRoman"/>
      <w:lvlText w:val="%3."/>
      <w:lvlJc w:val="right"/>
      <w:pPr>
        <w:ind w:left="2160" w:hanging="180"/>
      </w:pPr>
    </w:lvl>
    <w:lvl w:ilvl="3" w:tplc="0BF40164">
      <w:start w:val="1"/>
      <w:numFmt w:val="decimal"/>
      <w:lvlText w:val="%4."/>
      <w:lvlJc w:val="left"/>
      <w:pPr>
        <w:ind w:left="2880" w:hanging="360"/>
      </w:pPr>
    </w:lvl>
    <w:lvl w:ilvl="4" w:tplc="A2CE24D8">
      <w:start w:val="1"/>
      <w:numFmt w:val="lowerLetter"/>
      <w:lvlText w:val="%5."/>
      <w:lvlJc w:val="left"/>
      <w:pPr>
        <w:ind w:left="3600" w:hanging="360"/>
      </w:pPr>
    </w:lvl>
    <w:lvl w:ilvl="5" w:tplc="F9A275A0">
      <w:start w:val="1"/>
      <w:numFmt w:val="lowerRoman"/>
      <w:lvlText w:val="%6."/>
      <w:lvlJc w:val="right"/>
      <w:pPr>
        <w:ind w:left="4320" w:hanging="180"/>
      </w:pPr>
    </w:lvl>
    <w:lvl w:ilvl="6" w:tplc="D58AA4CE">
      <w:start w:val="1"/>
      <w:numFmt w:val="decimal"/>
      <w:lvlText w:val="%7."/>
      <w:lvlJc w:val="left"/>
      <w:pPr>
        <w:ind w:left="5040" w:hanging="360"/>
      </w:pPr>
    </w:lvl>
    <w:lvl w:ilvl="7" w:tplc="1ED2E004">
      <w:start w:val="1"/>
      <w:numFmt w:val="lowerLetter"/>
      <w:lvlText w:val="%8."/>
      <w:lvlJc w:val="left"/>
      <w:pPr>
        <w:ind w:left="5760" w:hanging="360"/>
      </w:pPr>
    </w:lvl>
    <w:lvl w:ilvl="8" w:tplc="9884955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750E4"/>
    <w:multiLevelType w:val="multilevel"/>
    <w:tmpl w:val="CD6EB334"/>
    <w:lvl w:ilvl="0">
      <w:start w:val="22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22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803099B"/>
    <w:multiLevelType w:val="hybridMultilevel"/>
    <w:tmpl w:val="6A34EA6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F03677"/>
    <w:multiLevelType w:val="hybridMultilevel"/>
    <w:tmpl w:val="6F743844"/>
    <w:lvl w:ilvl="0" w:tplc="E0EC7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986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8D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6B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A2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DEC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821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83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2AA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D3439CA"/>
    <w:multiLevelType w:val="hybridMultilevel"/>
    <w:tmpl w:val="A848526E"/>
    <w:lvl w:ilvl="0" w:tplc="A2BA2AA0">
      <w:start w:val="1"/>
      <w:numFmt w:val="decimal"/>
      <w:lvlText w:val="%1."/>
      <w:lvlJc w:val="left"/>
      <w:pPr>
        <w:ind w:left="720" w:hanging="360"/>
      </w:pPr>
    </w:lvl>
    <w:lvl w:ilvl="1" w:tplc="C5841594">
      <w:start w:val="1"/>
      <w:numFmt w:val="lowerLetter"/>
      <w:lvlText w:val="%2."/>
      <w:lvlJc w:val="left"/>
      <w:pPr>
        <w:ind w:left="1440" w:hanging="360"/>
      </w:pPr>
    </w:lvl>
    <w:lvl w:ilvl="2" w:tplc="1818A4E2">
      <w:start w:val="1"/>
      <w:numFmt w:val="lowerRoman"/>
      <w:lvlText w:val="%3."/>
      <w:lvlJc w:val="right"/>
      <w:pPr>
        <w:ind w:left="2160" w:hanging="180"/>
      </w:pPr>
    </w:lvl>
    <w:lvl w:ilvl="3" w:tplc="1C34400C">
      <w:start w:val="1"/>
      <w:numFmt w:val="decimal"/>
      <w:lvlText w:val="%4."/>
      <w:lvlJc w:val="left"/>
      <w:pPr>
        <w:ind w:left="2880" w:hanging="360"/>
      </w:pPr>
    </w:lvl>
    <w:lvl w:ilvl="4" w:tplc="70EEB624">
      <w:start w:val="1"/>
      <w:numFmt w:val="lowerLetter"/>
      <w:lvlText w:val="%5."/>
      <w:lvlJc w:val="left"/>
      <w:pPr>
        <w:ind w:left="3600" w:hanging="360"/>
      </w:pPr>
    </w:lvl>
    <w:lvl w:ilvl="5" w:tplc="1CB49212">
      <w:start w:val="1"/>
      <w:numFmt w:val="lowerRoman"/>
      <w:lvlText w:val="%6."/>
      <w:lvlJc w:val="right"/>
      <w:pPr>
        <w:ind w:left="4320" w:hanging="180"/>
      </w:pPr>
    </w:lvl>
    <w:lvl w:ilvl="6" w:tplc="606682DE">
      <w:start w:val="1"/>
      <w:numFmt w:val="decimal"/>
      <w:lvlText w:val="%7."/>
      <w:lvlJc w:val="left"/>
      <w:pPr>
        <w:ind w:left="5040" w:hanging="360"/>
      </w:pPr>
    </w:lvl>
    <w:lvl w:ilvl="7" w:tplc="DF0A065E">
      <w:start w:val="1"/>
      <w:numFmt w:val="lowerLetter"/>
      <w:lvlText w:val="%8."/>
      <w:lvlJc w:val="left"/>
      <w:pPr>
        <w:ind w:left="5760" w:hanging="360"/>
      </w:pPr>
    </w:lvl>
    <w:lvl w:ilvl="8" w:tplc="7E60A65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24D5D"/>
    <w:multiLevelType w:val="hybridMultilevel"/>
    <w:tmpl w:val="BE9E3D96"/>
    <w:lvl w:ilvl="0" w:tplc="042683A4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E84C76A">
      <w:start w:val="1"/>
      <w:numFmt w:val="lowerLetter"/>
      <w:lvlText w:val="%2."/>
      <w:lvlJc w:val="left"/>
      <w:pPr>
        <w:ind w:left="1440" w:hanging="360"/>
      </w:pPr>
    </w:lvl>
    <w:lvl w:ilvl="2" w:tplc="C4187F6A">
      <w:start w:val="1"/>
      <w:numFmt w:val="lowerRoman"/>
      <w:lvlText w:val="%3."/>
      <w:lvlJc w:val="right"/>
      <w:pPr>
        <w:ind w:left="2160" w:hanging="180"/>
      </w:pPr>
    </w:lvl>
    <w:lvl w:ilvl="3" w:tplc="768414C8">
      <w:start w:val="1"/>
      <w:numFmt w:val="decimal"/>
      <w:lvlText w:val="%4."/>
      <w:lvlJc w:val="left"/>
      <w:pPr>
        <w:ind w:left="2880" w:hanging="360"/>
      </w:pPr>
    </w:lvl>
    <w:lvl w:ilvl="4" w:tplc="790C626C">
      <w:start w:val="1"/>
      <w:numFmt w:val="lowerLetter"/>
      <w:lvlText w:val="%5."/>
      <w:lvlJc w:val="left"/>
      <w:pPr>
        <w:ind w:left="3600" w:hanging="360"/>
      </w:pPr>
    </w:lvl>
    <w:lvl w:ilvl="5" w:tplc="61904E7A">
      <w:start w:val="1"/>
      <w:numFmt w:val="lowerRoman"/>
      <w:lvlText w:val="%6."/>
      <w:lvlJc w:val="right"/>
      <w:pPr>
        <w:ind w:left="4320" w:hanging="180"/>
      </w:pPr>
    </w:lvl>
    <w:lvl w:ilvl="6" w:tplc="ED5C7A36">
      <w:start w:val="1"/>
      <w:numFmt w:val="decimal"/>
      <w:lvlText w:val="%7."/>
      <w:lvlJc w:val="left"/>
      <w:pPr>
        <w:ind w:left="5040" w:hanging="360"/>
      </w:pPr>
    </w:lvl>
    <w:lvl w:ilvl="7" w:tplc="EF5C4D60">
      <w:start w:val="1"/>
      <w:numFmt w:val="lowerLetter"/>
      <w:lvlText w:val="%8."/>
      <w:lvlJc w:val="left"/>
      <w:pPr>
        <w:ind w:left="5760" w:hanging="360"/>
      </w:pPr>
    </w:lvl>
    <w:lvl w:ilvl="8" w:tplc="BC64F21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E889F"/>
    <w:multiLevelType w:val="hybridMultilevel"/>
    <w:tmpl w:val="1418610C"/>
    <w:lvl w:ilvl="0" w:tplc="980ED244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4CC1108">
      <w:start w:val="1"/>
      <w:numFmt w:val="lowerLetter"/>
      <w:lvlText w:val="%2."/>
      <w:lvlJc w:val="left"/>
      <w:pPr>
        <w:ind w:left="1440" w:hanging="360"/>
      </w:pPr>
    </w:lvl>
    <w:lvl w:ilvl="2" w:tplc="CB7CE6A0">
      <w:start w:val="1"/>
      <w:numFmt w:val="lowerRoman"/>
      <w:lvlText w:val="%3."/>
      <w:lvlJc w:val="right"/>
      <w:pPr>
        <w:ind w:left="2160" w:hanging="180"/>
      </w:pPr>
    </w:lvl>
    <w:lvl w:ilvl="3" w:tplc="089C9850">
      <w:start w:val="1"/>
      <w:numFmt w:val="decimal"/>
      <w:lvlText w:val="%4."/>
      <w:lvlJc w:val="left"/>
      <w:pPr>
        <w:ind w:left="2880" w:hanging="360"/>
      </w:pPr>
    </w:lvl>
    <w:lvl w:ilvl="4" w:tplc="DB5AA652">
      <w:start w:val="1"/>
      <w:numFmt w:val="lowerLetter"/>
      <w:lvlText w:val="%5."/>
      <w:lvlJc w:val="left"/>
      <w:pPr>
        <w:ind w:left="3600" w:hanging="360"/>
      </w:pPr>
    </w:lvl>
    <w:lvl w:ilvl="5" w:tplc="28B4D920">
      <w:start w:val="1"/>
      <w:numFmt w:val="lowerRoman"/>
      <w:lvlText w:val="%6."/>
      <w:lvlJc w:val="right"/>
      <w:pPr>
        <w:ind w:left="4320" w:hanging="180"/>
      </w:pPr>
    </w:lvl>
    <w:lvl w:ilvl="6" w:tplc="5448BE10">
      <w:start w:val="1"/>
      <w:numFmt w:val="decimal"/>
      <w:lvlText w:val="%7."/>
      <w:lvlJc w:val="left"/>
      <w:pPr>
        <w:ind w:left="5040" w:hanging="360"/>
      </w:pPr>
    </w:lvl>
    <w:lvl w:ilvl="7" w:tplc="08DE9530">
      <w:start w:val="1"/>
      <w:numFmt w:val="lowerLetter"/>
      <w:lvlText w:val="%8."/>
      <w:lvlJc w:val="left"/>
      <w:pPr>
        <w:ind w:left="5760" w:hanging="360"/>
      </w:pPr>
    </w:lvl>
    <w:lvl w:ilvl="8" w:tplc="D068DF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47CD8"/>
    <w:multiLevelType w:val="hybridMultilevel"/>
    <w:tmpl w:val="649AED18"/>
    <w:lvl w:ilvl="0" w:tplc="366C3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2B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E9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2A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CD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A4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89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A3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EB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C66854"/>
    <w:multiLevelType w:val="multilevel"/>
    <w:tmpl w:val="626E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8744EA"/>
    <w:multiLevelType w:val="multilevel"/>
    <w:tmpl w:val="078A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022660"/>
    <w:multiLevelType w:val="hybridMultilevel"/>
    <w:tmpl w:val="1A629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70A90"/>
    <w:multiLevelType w:val="multilevel"/>
    <w:tmpl w:val="C816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6EA93B"/>
    <w:multiLevelType w:val="hybridMultilevel"/>
    <w:tmpl w:val="CD42F9BC"/>
    <w:lvl w:ilvl="0" w:tplc="410E2838">
      <w:start w:val="1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AD23FD0">
      <w:start w:val="1"/>
      <w:numFmt w:val="lowerLetter"/>
      <w:lvlText w:val="%2."/>
      <w:lvlJc w:val="left"/>
      <w:pPr>
        <w:ind w:left="1440" w:hanging="360"/>
      </w:pPr>
    </w:lvl>
    <w:lvl w:ilvl="2" w:tplc="99340F48">
      <w:start w:val="1"/>
      <w:numFmt w:val="lowerRoman"/>
      <w:lvlText w:val="%3."/>
      <w:lvlJc w:val="right"/>
      <w:pPr>
        <w:ind w:left="2160" w:hanging="180"/>
      </w:pPr>
    </w:lvl>
    <w:lvl w:ilvl="3" w:tplc="C10C6EE8">
      <w:start w:val="1"/>
      <w:numFmt w:val="decimal"/>
      <w:lvlText w:val="%4."/>
      <w:lvlJc w:val="left"/>
      <w:pPr>
        <w:ind w:left="2880" w:hanging="360"/>
      </w:pPr>
    </w:lvl>
    <w:lvl w:ilvl="4" w:tplc="3A7027D8">
      <w:start w:val="1"/>
      <w:numFmt w:val="lowerLetter"/>
      <w:lvlText w:val="%5."/>
      <w:lvlJc w:val="left"/>
      <w:pPr>
        <w:ind w:left="3600" w:hanging="360"/>
      </w:pPr>
    </w:lvl>
    <w:lvl w:ilvl="5" w:tplc="0D06E542">
      <w:start w:val="1"/>
      <w:numFmt w:val="lowerRoman"/>
      <w:lvlText w:val="%6."/>
      <w:lvlJc w:val="right"/>
      <w:pPr>
        <w:ind w:left="4320" w:hanging="180"/>
      </w:pPr>
    </w:lvl>
    <w:lvl w:ilvl="6" w:tplc="A04AE2C6">
      <w:start w:val="1"/>
      <w:numFmt w:val="decimal"/>
      <w:lvlText w:val="%7."/>
      <w:lvlJc w:val="left"/>
      <w:pPr>
        <w:ind w:left="5040" w:hanging="360"/>
      </w:pPr>
    </w:lvl>
    <w:lvl w:ilvl="7" w:tplc="7B34F69C">
      <w:start w:val="1"/>
      <w:numFmt w:val="lowerLetter"/>
      <w:lvlText w:val="%8."/>
      <w:lvlJc w:val="left"/>
      <w:pPr>
        <w:ind w:left="5760" w:hanging="360"/>
      </w:pPr>
    </w:lvl>
    <w:lvl w:ilvl="8" w:tplc="8662BF1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C675F"/>
    <w:multiLevelType w:val="hybridMultilevel"/>
    <w:tmpl w:val="4EC8BF34"/>
    <w:lvl w:ilvl="0" w:tplc="4C84EF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2498B8"/>
    <w:multiLevelType w:val="hybridMultilevel"/>
    <w:tmpl w:val="959E6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73E9EE8">
      <w:start w:val="1"/>
      <w:numFmt w:val="lowerLetter"/>
      <w:lvlText w:val="%2."/>
      <w:lvlJc w:val="left"/>
      <w:pPr>
        <w:ind w:left="1440" w:hanging="360"/>
      </w:pPr>
    </w:lvl>
    <w:lvl w:ilvl="2" w:tplc="9BC20724">
      <w:start w:val="1"/>
      <w:numFmt w:val="lowerRoman"/>
      <w:lvlText w:val="%3."/>
      <w:lvlJc w:val="right"/>
      <w:pPr>
        <w:ind w:left="2160" w:hanging="180"/>
      </w:pPr>
    </w:lvl>
    <w:lvl w:ilvl="3" w:tplc="4F82B854">
      <w:start w:val="1"/>
      <w:numFmt w:val="decimal"/>
      <w:lvlText w:val="%4."/>
      <w:lvlJc w:val="left"/>
      <w:pPr>
        <w:ind w:left="2880" w:hanging="360"/>
      </w:pPr>
    </w:lvl>
    <w:lvl w:ilvl="4" w:tplc="EE1AFF7A">
      <w:start w:val="1"/>
      <w:numFmt w:val="lowerLetter"/>
      <w:lvlText w:val="%5."/>
      <w:lvlJc w:val="left"/>
      <w:pPr>
        <w:ind w:left="3600" w:hanging="360"/>
      </w:pPr>
    </w:lvl>
    <w:lvl w:ilvl="5" w:tplc="B5528854">
      <w:start w:val="1"/>
      <w:numFmt w:val="lowerRoman"/>
      <w:lvlText w:val="%6."/>
      <w:lvlJc w:val="right"/>
      <w:pPr>
        <w:ind w:left="4320" w:hanging="180"/>
      </w:pPr>
    </w:lvl>
    <w:lvl w:ilvl="6" w:tplc="8FCE7FA2">
      <w:start w:val="1"/>
      <w:numFmt w:val="decimal"/>
      <w:lvlText w:val="%7."/>
      <w:lvlJc w:val="left"/>
      <w:pPr>
        <w:ind w:left="5040" w:hanging="360"/>
      </w:pPr>
    </w:lvl>
    <w:lvl w:ilvl="7" w:tplc="FE2468F2">
      <w:start w:val="1"/>
      <w:numFmt w:val="lowerLetter"/>
      <w:lvlText w:val="%8."/>
      <w:lvlJc w:val="left"/>
      <w:pPr>
        <w:ind w:left="5760" w:hanging="360"/>
      </w:pPr>
    </w:lvl>
    <w:lvl w:ilvl="8" w:tplc="8202FC4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6E45E"/>
    <w:multiLevelType w:val="hybridMultilevel"/>
    <w:tmpl w:val="3A38F1C4"/>
    <w:lvl w:ilvl="0" w:tplc="86B8CB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A3E142C">
      <w:start w:val="1"/>
      <w:numFmt w:val="lowerLetter"/>
      <w:lvlText w:val="%2."/>
      <w:lvlJc w:val="left"/>
      <w:pPr>
        <w:ind w:left="1440" w:hanging="360"/>
      </w:pPr>
    </w:lvl>
    <w:lvl w:ilvl="2" w:tplc="2DBAC4FA">
      <w:start w:val="1"/>
      <w:numFmt w:val="lowerRoman"/>
      <w:lvlText w:val="%3."/>
      <w:lvlJc w:val="right"/>
      <w:pPr>
        <w:ind w:left="2160" w:hanging="180"/>
      </w:pPr>
    </w:lvl>
    <w:lvl w:ilvl="3" w:tplc="5212D8C8">
      <w:start w:val="1"/>
      <w:numFmt w:val="decimal"/>
      <w:lvlText w:val="%4."/>
      <w:lvlJc w:val="left"/>
      <w:pPr>
        <w:ind w:left="2880" w:hanging="360"/>
      </w:pPr>
    </w:lvl>
    <w:lvl w:ilvl="4" w:tplc="09B240EE">
      <w:start w:val="1"/>
      <w:numFmt w:val="lowerLetter"/>
      <w:lvlText w:val="%5."/>
      <w:lvlJc w:val="left"/>
      <w:pPr>
        <w:ind w:left="3600" w:hanging="360"/>
      </w:pPr>
    </w:lvl>
    <w:lvl w:ilvl="5" w:tplc="66EA8316">
      <w:start w:val="1"/>
      <w:numFmt w:val="lowerRoman"/>
      <w:lvlText w:val="%6."/>
      <w:lvlJc w:val="right"/>
      <w:pPr>
        <w:ind w:left="4320" w:hanging="180"/>
      </w:pPr>
    </w:lvl>
    <w:lvl w:ilvl="6" w:tplc="4854335C">
      <w:start w:val="1"/>
      <w:numFmt w:val="decimal"/>
      <w:lvlText w:val="%7."/>
      <w:lvlJc w:val="left"/>
      <w:pPr>
        <w:ind w:left="5040" w:hanging="360"/>
      </w:pPr>
    </w:lvl>
    <w:lvl w:ilvl="7" w:tplc="96887808">
      <w:start w:val="1"/>
      <w:numFmt w:val="lowerLetter"/>
      <w:lvlText w:val="%8."/>
      <w:lvlJc w:val="left"/>
      <w:pPr>
        <w:ind w:left="5760" w:hanging="360"/>
      </w:pPr>
    </w:lvl>
    <w:lvl w:ilvl="8" w:tplc="4A6EC8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F7974"/>
    <w:multiLevelType w:val="multilevel"/>
    <w:tmpl w:val="5912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D3A4D"/>
    <w:multiLevelType w:val="hybridMultilevel"/>
    <w:tmpl w:val="108E695C"/>
    <w:lvl w:ilvl="0" w:tplc="8F0EA162">
      <w:start w:val="1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99AFCE8">
      <w:start w:val="1"/>
      <w:numFmt w:val="lowerLetter"/>
      <w:lvlText w:val="%2."/>
      <w:lvlJc w:val="left"/>
      <w:pPr>
        <w:ind w:left="1440" w:hanging="360"/>
      </w:pPr>
    </w:lvl>
    <w:lvl w:ilvl="2" w:tplc="EC528C78">
      <w:start w:val="1"/>
      <w:numFmt w:val="lowerRoman"/>
      <w:lvlText w:val="%3."/>
      <w:lvlJc w:val="right"/>
      <w:pPr>
        <w:ind w:left="2160" w:hanging="180"/>
      </w:pPr>
    </w:lvl>
    <w:lvl w:ilvl="3" w:tplc="3EB4097E">
      <w:start w:val="1"/>
      <w:numFmt w:val="decimal"/>
      <w:lvlText w:val="%4."/>
      <w:lvlJc w:val="left"/>
      <w:pPr>
        <w:ind w:left="2880" w:hanging="360"/>
      </w:pPr>
    </w:lvl>
    <w:lvl w:ilvl="4" w:tplc="876A8D6A">
      <w:start w:val="1"/>
      <w:numFmt w:val="lowerLetter"/>
      <w:lvlText w:val="%5."/>
      <w:lvlJc w:val="left"/>
      <w:pPr>
        <w:ind w:left="3600" w:hanging="360"/>
      </w:pPr>
    </w:lvl>
    <w:lvl w:ilvl="5" w:tplc="99945604">
      <w:start w:val="1"/>
      <w:numFmt w:val="lowerRoman"/>
      <w:lvlText w:val="%6."/>
      <w:lvlJc w:val="right"/>
      <w:pPr>
        <w:ind w:left="4320" w:hanging="180"/>
      </w:pPr>
    </w:lvl>
    <w:lvl w:ilvl="6" w:tplc="65AA979A">
      <w:start w:val="1"/>
      <w:numFmt w:val="decimal"/>
      <w:lvlText w:val="%7."/>
      <w:lvlJc w:val="left"/>
      <w:pPr>
        <w:ind w:left="5040" w:hanging="360"/>
      </w:pPr>
    </w:lvl>
    <w:lvl w:ilvl="7" w:tplc="66BA6D68">
      <w:start w:val="1"/>
      <w:numFmt w:val="lowerLetter"/>
      <w:lvlText w:val="%8."/>
      <w:lvlJc w:val="left"/>
      <w:pPr>
        <w:ind w:left="5760" w:hanging="360"/>
      </w:pPr>
    </w:lvl>
    <w:lvl w:ilvl="8" w:tplc="8C1EFD4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46EF9"/>
    <w:multiLevelType w:val="multilevel"/>
    <w:tmpl w:val="394E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6A8A41"/>
    <w:multiLevelType w:val="hybridMultilevel"/>
    <w:tmpl w:val="EC760C76"/>
    <w:lvl w:ilvl="0" w:tplc="47889BBA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3C29EDA">
      <w:start w:val="1"/>
      <w:numFmt w:val="lowerLetter"/>
      <w:lvlText w:val="%2."/>
      <w:lvlJc w:val="left"/>
      <w:pPr>
        <w:ind w:left="1440" w:hanging="360"/>
      </w:pPr>
    </w:lvl>
    <w:lvl w:ilvl="2" w:tplc="A056AFE0">
      <w:start w:val="1"/>
      <w:numFmt w:val="lowerRoman"/>
      <w:lvlText w:val="%3."/>
      <w:lvlJc w:val="right"/>
      <w:pPr>
        <w:ind w:left="2160" w:hanging="180"/>
      </w:pPr>
    </w:lvl>
    <w:lvl w:ilvl="3" w:tplc="A9522AF4">
      <w:start w:val="1"/>
      <w:numFmt w:val="decimal"/>
      <w:lvlText w:val="%4."/>
      <w:lvlJc w:val="left"/>
      <w:pPr>
        <w:ind w:left="2880" w:hanging="360"/>
      </w:pPr>
    </w:lvl>
    <w:lvl w:ilvl="4" w:tplc="1F242B82">
      <w:start w:val="1"/>
      <w:numFmt w:val="lowerLetter"/>
      <w:lvlText w:val="%5."/>
      <w:lvlJc w:val="left"/>
      <w:pPr>
        <w:ind w:left="3600" w:hanging="360"/>
      </w:pPr>
    </w:lvl>
    <w:lvl w:ilvl="5" w:tplc="5F44235A">
      <w:start w:val="1"/>
      <w:numFmt w:val="lowerRoman"/>
      <w:lvlText w:val="%6."/>
      <w:lvlJc w:val="right"/>
      <w:pPr>
        <w:ind w:left="4320" w:hanging="180"/>
      </w:pPr>
    </w:lvl>
    <w:lvl w:ilvl="6" w:tplc="A0AA0EEC">
      <w:start w:val="1"/>
      <w:numFmt w:val="decimal"/>
      <w:lvlText w:val="%7."/>
      <w:lvlJc w:val="left"/>
      <w:pPr>
        <w:ind w:left="5040" w:hanging="360"/>
      </w:pPr>
    </w:lvl>
    <w:lvl w:ilvl="7" w:tplc="E59AC0CA">
      <w:start w:val="1"/>
      <w:numFmt w:val="lowerLetter"/>
      <w:lvlText w:val="%8."/>
      <w:lvlJc w:val="left"/>
      <w:pPr>
        <w:ind w:left="5760" w:hanging="360"/>
      </w:pPr>
    </w:lvl>
    <w:lvl w:ilvl="8" w:tplc="95FC79F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1016E"/>
    <w:multiLevelType w:val="hybridMultilevel"/>
    <w:tmpl w:val="22600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6A78D"/>
    <w:multiLevelType w:val="hybridMultilevel"/>
    <w:tmpl w:val="D882833C"/>
    <w:lvl w:ilvl="0" w:tplc="00B227B8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29621EA">
      <w:start w:val="1"/>
      <w:numFmt w:val="lowerLetter"/>
      <w:lvlText w:val="%2."/>
      <w:lvlJc w:val="left"/>
      <w:pPr>
        <w:ind w:left="1440" w:hanging="360"/>
      </w:pPr>
    </w:lvl>
    <w:lvl w:ilvl="2" w:tplc="66CE7A96">
      <w:start w:val="1"/>
      <w:numFmt w:val="lowerRoman"/>
      <w:lvlText w:val="%3."/>
      <w:lvlJc w:val="right"/>
      <w:pPr>
        <w:ind w:left="2160" w:hanging="180"/>
      </w:pPr>
    </w:lvl>
    <w:lvl w:ilvl="3" w:tplc="47CE07E4">
      <w:start w:val="1"/>
      <w:numFmt w:val="decimal"/>
      <w:lvlText w:val="%4."/>
      <w:lvlJc w:val="left"/>
      <w:pPr>
        <w:ind w:left="2880" w:hanging="360"/>
      </w:pPr>
    </w:lvl>
    <w:lvl w:ilvl="4" w:tplc="FED61010">
      <w:start w:val="1"/>
      <w:numFmt w:val="lowerLetter"/>
      <w:lvlText w:val="%5."/>
      <w:lvlJc w:val="left"/>
      <w:pPr>
        <w:ind w:left="3600" w:hanging="360"/>
      </w:pPr>
    </w:lvl>
    <w:lvl w:ilvl="5" w:tplc="9DC2CC76">
      <w:start w:val="1"/>
      <w:numFmt w:val="lowerRoman"/>
      <w:lvlText w:val="%6."/>
      <w:lvlJc w:val="right"/>
      <w:pPr>
        <w:ind w:left="4320" w:hanging="180"/>
      </w:pPr>
    </w:lvl>
    <w:lvl w:ilvl="6" w:tplc="73EA58A8">
      <w:start w:val="1"/>
      <w:numFmt w:val="decimal"/>
      <w:lvlText w:val="%7."/>
      <w:lvlJc w:val="left"/>
      <w:pPr>
        <w:ind w:left="5040" w:hanging="360"/>
      </w:pPr>
    </w:lvl>
    <w:lvl w:ilvl="7" w:tplc="8A72B866">
      <w:start w:val="1"/>
      <w:numFmt w:val="lowerLetter"/>
      <w:lvlText w:val="%8."/>
      <w:lvlJc w:val="left"/>
      <w:pPr>
        <w:ind w:left="5760" w:hanging="360"/>
      </w:pPr>
    </w:lvl>
    <w:lvl w:ilvl="8" w:tplc="BAEED87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06076"/>
    <w:multiLevelType w:val="multilevel"/>
    <w:tmpl w:val="A1A6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E7DAA9"/>
    <w:multiLevelType w:val="hybridMultilevel"/>
    <w:tmpl w:val="EC400104"/>
    <w:lvl w:ilvl="0" w:tplc="5BAA13E4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A501712">
      <w:start w:val="1"/>
      <w:numFmt w:val="lowerLetter"/>
      <w:lvlText w:val="%2."/>
      <w:lvlJc w:val="left"/>
      <w:pPr>
        <w:ind w:left="1440" w:hanging="360"/>
      </w:pPr>
    </w:lvl>
    <w:lvl w:ilvl="2" w:tplc="8630590C">
      <w:start w:val="1"/>
      <w:numFmt w:val="lowerRoman"/>
      <w:lvlText w:val="%3."/>
      <w:lvlJc w:val="right"/>
      <w:pPr>
        <w:ind w:left="2160" w:hanging="180"/>
      </w:pPr>
    </w:lvl>
    <w:lvl w:ilvl="3" w:tplc="9ADC698E">
      <w:start w:val="1"/>
      <w:numFmt w:val="decimal"/>
      <w:lvlText w:val="%4."/>
      <w:lvlJc w:val="left"/>
      <w:pPr>
        <w:ind w:left="2880" w:hanging="360"/>
      </w:pPr>
    </w:lvl>
    <w:lvl w:ilvl="4" w:tplc="C310EB16">
      <w:start w:val="1"/>
      <w:numFmt w:val="lowerLetter"/>
      <w:lvlText w:val="%5."/>
      <w:lvlJc w:val="left"/>
      <w:pPr>
        <w:ind w:left="3600" w:hanging="360"/>
      </w:pPr>
    </w:lvl>
    <w:lvl w:ilvl="5" w:tplc="681A2222">
      <w:start w:val="1"/>
      <w:numFmt w:val="lowerRoman"/>
      <w:lvlText w:val="%6."/>
      <w:lvlJc w:val="right"/>
      <w:pPr>
        <w:ind w:left="4320" w:hanging="180"/>
      </w:pPr>
    </w:lvl>
    <w:lvl w:ilvl="6" w:tplc="C78E12B2">
      <w:start w:val="1"/>
      <w:numFmt w:val="decimal"/>
      <w:lvlText w:val="%7."/>
      <w:lvlJc w:val="left"/>
      <w:pPr>
        <w:ind w:left="5040" w:hanging="360"/>
      </w:pPr>
    </w:lvl>
    <w:lvl w:ilvl="7" w:tplc="8A58EF28">
      <w:start w:val="1"/>
      <w:numFmt w:val="lowerLetter"/>
      <w:lvlText w:val="%8."/>
      <w:lvlJc w:val="left"/>
      <w:pPr>
        <w:ind w:left="5760" w:hanging="360"/>
      </w:pPr>
    </w:lvl>
    <w:lvl w:ilvl="8" w:tplc="583A1BE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76226"/>
    <w:multiLevelType w:val="hybridMultilevel"/>
    <w:tmpl w:val="85C4217A"/>
    <w:lvl w:ilvl="0" w:tplc="C464B5A8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03E3922">
      <w:start w:val="1"/>
      <w:numFmt w:val="lowerLetter"/>
      <w:lvlText w:val="%2."/>
      <w:lvlJc w:val="left"/>
      <w:pPr>
        <w:ind w:left="1440" w:hanging="360"/>
      </w:pPr>
    </w:lvl>
    <w:lvl w:ilvl="2" w:tplc="550E4DF0">
      <w:start w:val="1"/>
      <w:numFmt w:val="lowerRoman"/>
      <w:lvlText w:val="%3."/>
      <w:lvlJc w:val="right"/>
      <w:pPr>
        <w:ind w:left="2160" w:hanging="180"/>
      </w:pPr>
    </w:lvl>
    <w:lvl w:ilvl="3" w:tplc="63785A48">
      <w:start w:val="1"/>
      <w:numFmt w:val="decimal"/>
      <w:lvlText w:val="%4."/>
      <w:lvlJc w:val="left"/>
      <w:pPr>
        <w:ind w:left="2880" w:hanging="360"/>
      </w:pPr>
    </w:lvl>
    <w:lvl w:ilvl="4" w:tplc="F3B2765C">
      <w:start w:val="1"/>
      <w:numFmt w:val="lowerLetter"/>
      <w:lvlText w:val="%5."/>
      <w:lvlJc w:val="left"/>
      <w:pPr>
        <w:ind w:left="3600" w:hanging="360"/>
      </w:pPr>
    </w:lvl>
    <w:lvl w:ilvl="5" w:tplc="43662F66">
      <w:start w:val="1"/>
      <w:numFmt w:val="lowerRoman"/>
      <w:lvlText w:val="%6."/>
      <w:lvlJc w:val="right"/>
      <w:pPr>
        <w:ind w:left="4320" w:hanging="180"/>
      </w:pPr>
    </w:lvl>
    <w:lvl w:ilvl="6" w:tplc="C234D054">
      <w:start w:val="1"/>
      <w:numFmt w:val="decimal"/>
      <w:lvlText w:val="%7."/>
      <w:lvlJc w:val="left"/>
      <w:pPr>
        <w:ind w:left="5040" w:hanging="360"/>
      </w:pPr>
    </w:lvl>
    <w:lvl w:ilvl="7" w:tplc="D534C038">
      <w:start w:val="1"/>
      <w:numFmt w:val="lowerLetter"/>
      <w:lvlText w:val="%8."/>
      <w:lvlJc w:val="left"/>
      <w:pPr>
        <w:ind w:left="5760" w:hanging="360"/>
      </w:pPr>
    </w:lvl>
    <w:lvl w:ilvl="8" w:tplc="BAC0F4C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167DC"/>
    <w:multiLevelType w:val="hybridMultilevel"/>
    <w:tmpl w:val="959E6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717B3"/>
    <w:multiLevelType w:val="multilevel"/>
    <w:tmpl w:val="C5D0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257132"/>
    <w:multiLevelType w:val="hybridMultilevel"/>
    <w:tmpl w:val="DD7EC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E1C15"/>
    <w:multiLevelType w:val="multilevel"/>
    <w:tmpl w:val="0DE2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DF732A"/>
    <w:multiLevelType w:val="multilevel"/>
    <w:tmpl w:val="0DE2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171909">
    <w:abstractNumId w:val="8"/>
  </w:num>
  <w:num w:numId="2" w16cid:durableId="556205336">
    <w:abstractNumId w:val="16"/>
  </w:num>
  <w:num w:numId="3" w16cid:durableId="1190877538">
    <w:abstractNumId w:val="4"/>
  </w:num>
  <w:num w:numId="4" w16cid:durableId="445976333">
    <w:abstractNumId w:val="29"/>
  </w:num>
  <w:num w:numId="5" w16cid:durableId="1088963645">
    <w:abstractNumId w:val="24"/>
  </w:num>
  <w:num w:numId="6" w16cid:durableId="1024331931">
    <w:abstractNumId w:val="12"/>
  </w:num>
  <w:num w:numId="7" w16cid:durableId="36007026">
    <w:abstractNumId w:val="17"/>
  </w:num>
  <w:num w:numId="8" w16cid:durableId="1583374619">
    <w:abstractNumId w:val="5"/>
  </w:num>
  <w:num w:numId="9" w16cid:durableId="1803572803">
    <w:abstractNumId w:val="7"/>
  </w:num>
  <w:num w:numId="10" w16cid:durableId="970136237">
    <w:abstractNumId w:val="33"/>
  </w:num>
  <w:num w:numId="11" w16cid:durableId="1858351969">
    <w:abstractNumId w:val="18"/>
  </w:num>
  <w:num w:numId="12" w16cid:durableId="1157649315">
    <w:abstractNumId w:val="36"/>
  </w:num>
  <w:num w:numId="13" w16cid:durableId="958877903">
    <w:abstractNumId w:val="31"/>
  </w:num>
  <w:num w:numId="14" w16cid:durableId="703019692">
    <w:abstractNumId w:val="35"/>
  </w:num>
  <w:num w:numId="15" w16cid:durableId="1883326513">
    <w:abstractNumId w:val="27"/>
  </w:num>
  <w:num w:numId="16" w16cid:durableId="1995716609">
    <w:abstractNumId w:val="26"/>
  </w:num>
  <w:num w:numId="17" w16cid:durableId="1932157823">
    <w:abstractNumId w:val="13"/>
  </w:num>
  <w:num w:numId="18" w16cid:durableId="2067994082">
    <w:abstractNumId w:val="22"/>
  </w:num>
  <w:num w:numId="19" w16cid:durableId="2007315571">
    <w:abstractNumId w:val="40"/>
  </w:num>
  <w:num w:numId="20" w16cid:durableId="1050567214">
    <w:abstractNumId w:val="3"/>
  </w:num>
  <w:num w:numId="21" w16cid:durableId="441923617">
    <w:abstractNumId w:val="34"/>
  </w:num>
  <w:num w:numId="22" w16cid:durableId="241453039">
    <w:abstractNumId w:val="41"/>
  </w:num>
  <w:num w:numId="23" w16cid:durableId="357630497">
    <w:abstractNumId w:val="37"/>
  </w:num>
  <w:num w:numId="24" w16cid:durableId="640889404">
    <w:abstractNumId w:val="21"/>
  </w:num>
  <w:num w:numId="25" w16cid:durableId="762916324">
    <w:abstractNumId w:val="28"/>
  </w:num>
  <w:num w:numId="26" w16cid:durableId="1157956715">
    <w:abstractNumId w:val="23"/>
  </w:num>
  <w:num w:numId="27" w16cid:durableId="2144080287">
    <w:abstractNumId w:val="20"/>
  </w:num>
  <w:num w:numId="28" w16cid:durableId="848107663">
    <w:abstractNumId w:val="38"/>
  </w:num>
  <w:num w:numId="29" w16cid:durableId="1904872828">
    <w:abstractNumId w:val="32"/>
  </w:num>
  <w:num w:numId="30" w16cid:durableId="865607241">
    <w:abstractNumId w:val="10"/>
  </w:num>
  <w:num w:numId="31" w16cid:durableId="1184439730">
    <w:abstractNumId w:val="30"/>
  </w:num>
  <w:num w:numId="32" w16cid:durableId="1142505908">
    <w:abstractNumId w:val="9"/>
  </w:num>
  <w:num w:numId="33" w16cid:durableId="1752895967">
    <w:abstractNumId w:val="39"/>
  </w:num>
  <w:num w:numId="34" w16cid:durableId="2010059083">
    <w:abstractNumId w:val="25"/>
  </w:num>
  <w:num w:numId="35" w16cid:durableId="921177903">
    <w:abstractNumId w:val="14"/>
  </w:num>
  <w:num w:numId="36" w16cid:durableId="813447589">
    <w:abstractNumId w:val="11"/>
  </w:num>
  <w:num w:numId="37" w16cid:durableId="192117452">
    <w:abstractNumId w:val="15"/>
  </w:num>
  <w:num w:numId="38" w16cid:durableId="979191849">
    <w:abstractNumId w:val="19"/>
  </w:num>
  <w:num w:numId="39" w16cid:durableId="307050095">
    <w:abstractNumId w:val="6"/>
  </w:num>
  <w:num w:numId="40" w16cid:durableId="986084609">
    <w:abstractNumId w:val="1"/>
  </w:num>
  <w:num w:numId="41" w16cid:durableId="412974191">
    <w:abstractNumId w:val="0"/>
  </w:num>
  <w:num w:numId="42" w16cid:durableId="178337439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60"/>
    <w:rsid w:val="000000F0"/>
    <w:rsid w:val="0000019F"/>
    <w:rsid w:val="00000AFF"/>
    <w:rsid w:val="00000E48"/>
    <w:rsid w:val="00001762"/>
    <w:rsid w:val="000020FB"/>
    <w:rsid w:val="00002942"/>
    <w:rsid w:val="00002AFA"/>
    <w:rsid w:val="000032D3"/>
    <w:rsid w:val="000035B1"/>
    <w:rsid w:val="0000414B"/>
    <w:rsid w:val="000046D7"/>
    <w:rsid w:val="00004BAD"/>
    <w:rsid w:val="00005663"/>
    <w:rsid w:val="00005A4A"/>
    <w:rsid w:val="00005DCF"/>
    <w:rsid w:val="00006A83"/>
    <w:rsid w:val="00007BDF"/>
    <w:rsid w:val="00010045"/>
    <w:rsid w:val="00010081"/>
    <w:rsid w:val="0001089E"/>
    <w:rsid w:val="00010C4A"/>
    <w:rsid w:val="00010ED0"/>
    <w:rsid w:val="00011102"/>
    <w:rsid w:val="00011313"/>
    <w:rsid w:val="00012DDB"/>
    <w:rsid w:val="00013812"/>
    <w:rsid w:val="00013C02"/>
    <w:rsid w:val="00013D89"/>
    <w:rsid w:val="000143FB"/>
    <w:rsid w:val="00014752"/>
    <w:rsid w:val="0001494F"/>
    <w:rsid w:val="00014A72"/>
    <w:rsid w:val="00014CA2"/>
    <w:rsid w:val="00014CCA"/>
    <w:rsid w:val="00016960"/>
    <w:rsid w:val="00017A82"/>
    <w:rsid w:val="00017C83"/>
    <w:rsid w:val="00017E6C"/>
    <w:rsid w:val="000205C8"/>
    <w:rsid w:val="00020703"/>
    <w:rsid w:val="00020935"/>
    <w:rsid w:val="00020DD2"/>
    <w:rsid w:val="00021B64"/>
    <w:rsid w:val="00023886"/>
    <w:rsid w:val="000240C6"/>
    <w:rsid w:val="00024112"/>
    <w:rsid w:val="0002502D"/>
    <w:rsid w:val="00025121"/>
    <w:rsid w:val="00025D7D"/>
    <w:rsid w:val="00027186"/>
    <w:rsid w:val="0002719D"/>
    <w:rsid w:val="00027310"/>
    <w:rsid w:val="00030202"/>
    <w:rsid w:val="000318E2"/>
    <w:rsid w:val="00031A33"/>
    <w:rsid w:val="0003385F"/>
    <w:rsid w:val="00033DA0"/>
    <w:rsid w:val="00035872"/>
    <w:rsid w:val="00035BFE"/>
    <w:rsid w:val="00035FB5"/>
    <w:rsid w:val="00036505"/>
    <w:rsid w:val="0003747F"/>
    <w:rsid w:val="00037E98"/>
    <w:rsid w:val="00040460"/>
    <w:rsid w:val="00040AA8"/>
    <w:rsid w:val="000413C9"/>
    <w:rsid w:val="00041977"/>
    <w:rsid w:val="00041CE3"/>
    <w:rsid w:val="00041E80"/>
    <w:rsid w:val="00041FEC"/>
    <w:rsid w:val="00042009"/>
    <w:rsid w:val="00042877"/>
    <w:rsid w:val="00043AAE"/>
    <w:rsid w:val="00043B9A"/>
    <w:rsid w:val="00044851"/>
    <w:rsid w:val="000451A5"/>
    <w:rsid w:val="00045220"/>
    <w:rsid w:val="000452A4"/>
    <w:rsid w:val="0004671F"/>
    <w:rsid w:val="000471AC"/>
    <w:rsid w:val="00047901"/>
    <w:rsid w:val="00047C85"/>
    <w:rsid w:val="00050DD4"/>
    <w:rsid w:val="00051998"/>
    <w:rsid w:val="00051D7A"/>
    <w:rsid w:val="0005233E"/>
    <w:rsid w:val="000525D3"/>
    <w:rsid w:val="0005355A"/>
    <w:rsid w:val="0005393E"/>
    <w:rsid w:val="0005397D"/>
    <w:rsid w:val="000547E0"/>
    <w:rsid w:val="00055027"/>
    <w:rsid w:val="000552A8"/>
    <w:rsid w:val="00056AF4"/>
    <w:rsid w:val="00056C6B"/>
    <w:rsid w:val="0005703C"/>
    <w:rsid w:val="00057117"/>
    <w:rsid w:val="00057D69"/>
    <w:rsid w:val="0006032A"/>
    <w:rsid w:val="00060C22"/>
    <w:rsid w:val="0006115A"/>
    <w:rsid w:val="0006175E"/>
    <w:rsid w:val="000624D4"/>
    <w:rsid w:val="00062A20"/>
    <w:rsid w:val="00062AA5"/>
    <w:rsid w:val="0006345B"/>
    <w:rsid w:val="00064523"/>
    <w:rsid w:val="000645CB"/>
    <w:rsid w:val="000649C0"/>
    <w:rsid w:val="00065076"/>
    <w:rsid w:val="000655D4"/>
    <w:rsid w:val="00065E73"/>
    <w:rsid w:val="00066B6F"/>
    <w:rsid w:val="000706F9"/>
    <w:rsid w:val="00070810"/>
    <w:rsid w:val="00071761"/>
    <w:rsid w:val="00071BE7"/>
    <w:rsid w:val="0007223A"/>
    <w:rsid w:val="00072299"/>
    <w:rsid w:val="00072A8A"/>
    <w:rsid w:val="00074135"/>
    <w:rsid w:val="00074875"/>
    <w:rsid w:val="000755E1"/>
    <w:rsid w:val="000760E2"/>
    <w:rsid w:val="00076412"/>
    <w:rsid w:val="000764F5"/>
    <w:rsid w:val="000765A2"/>
    <w:rsid w:val="0007672E"/>
    <w:rsid w:val="00077A39"/>
    <w:rsid w:val="00081878"/>
    <w:rsid w:val="0008229F"/>
    <w:rsid w:val="00082624"/>
    <w:rsid w:val="00082636"/>
    <w:rsid w:val="000829E4"/>
    <w:rsid w:val="00082DBC"/>
    <w:rsid w:val="0008395D"/>
    <w:rsid w:val="00083E8F"/>
    <w:rsid w:val="0008404C"/>
    <w:rsid w:val="000845EF"/>
    <w:rsid w:val="000846FF"/>
    <w:rsid w:val="00086114"/>
    <w:rsid w:val="000867AC"/>
    <w:rsid w:val="000867BE"/>
    <w:rsid w:val="00087B99"/>
    <w:rsid w:val="00090A9C"/>
    <w:rsid w:val="00090F3E"/>
    <w:rsid w:val="00091F97"/>
    <w:rsid w:val="000924E9"/>
    <w:rsid w:val="0009261E"/>
    <w:rsid w:val="00092745"/>
    <w:rsid w:val="00092769"/>
    <w:rsid w:val="00092EF8"/>
    <w:rsid w:val="0009363F"/>
    <w:rsid w:val="0009421F"/>
    <w:rsid w:val="0009458C"/>
    <w:rsid w:val="00094FAD"/>
    <w:rsid w:val="0009586D"/>
    <w:rsid w:val="00095A41"/>
    <w:rsid w:val="00095B2F"/>
    <w:rsid w:val="00096052"/>
    <w:rsid w:val="00096179"/>
    <w:rsid w:val="00096612"/>
    <w:rsid w:val="0009669E"/>
    <w:rsid w:val="00096A7C"/>
    <w:rsid w:val="00097350"/>
    <w:rsid w:val="00097B06"/>
    <w:rsid w:val="00097E8E"/>
    <w:rsid w:val="000A059A"/>
    <w:rsid w:val="000A0E04"/>
    <w:rsid w:val="000A18B4"/>
    <w:rsid w:val="000A2E61"/>
    <w:rsid w:val="000A3350"/>
    <w:rsid w:val="000A3D92"/>
    <w:rsid w:val="000A49B7"/>
    <w:rsid w:val="000A4F02"/>
    <w:rsid w:val="000A55B7"/>
    <w:rsid w:val="000A58B8"/>
    <w:rsid w:val="000A5E9E"/>
    <w:rsid w:val="000A74F1"/>
    <w:rsid w:val="000A751F"/>
    <w:rsid w:val="000B0208"/>
    <w:rsid w:val="000B0310"/>
    <w:rsid w:val="000B10BE"/>
    <w:rsid w:val="000B1A96"/>
    <w:rsid w:val="000B1BF1"/>
    <w:rsid w:val="000B1C6A"/>
    <w:rsid w:val="000B1FB1"/>
    <w:rsid w:val="000B20B1"/>
    <w:rsid w:val="000B2176"/>
    <w:rsid w:val="000B2210"/>
    <w:rsid w:val="000B2245"/>
    <w:rsid w:val="000B2847"/>
    <w:rsid w:val="000B2B70"/>
    <w:rsid w:val="000B482F"/>
    <w:rsid w:val="000B500C"/>
    <w:rsid w:val="000B5D7F"/>
    <w:rsid w:val="000B6184"/>
    <w:rsid w:val="000B64A0"/>
    <w:rsid w:val="000B6839"/>
    <w:rsid w:val="000B6BD9"/>
    <w:rsid w:val="000C0411"/>
    <w:rsid w:val="000C0F0E"/>
    <w:rsid w:val="000C1BED"/>
    <w:rsid w:val="000C1D71"/>
    <w:rsid w:val="000C22CF"/>
    <w:rsid w:val="000C2366"/>
    <w:rsid w:val="000C2BDB"/>
    <w:rsid w:val="000C2F07"/>
    <w:rsid w:val="000C4398"/>
    <w:rsid w:val="000C43D8"/>
    <w:rsid w:val="000C4C37"/>
    <w:rsid w:val="000C4D98"/>
    <w:rsid w:val="000C4E8D"/>
    <w:rsid w:val="000C551E"/>
    <w:rsid w:val="000C5DBC"/>
    <w:rsid w:val="000C65F3"/>
    <w:rsid w:val="000C6632"/>
    <w:rsid w:val="000C706D"/>
    <w:rsid w:val="000C7465"/>
    <w:rsid w:val="000D0139"/>
    <w:rsid w:val="000D0959"/>
    <w:rsid w:val="000D0C30"/>
    <w:rsid w:val="000D0D4A"/>
    <w:rsid w:val="000D104C"/>
    <w:rsid w:val="000D1488"/>
    <w:rsid w:val="000D1651"/>
    <w:rsid w:val="000D21AD"/>
    <w:rsid w:val="000D2A36"/>
    <w:rsid w:val="000D2D9E"/>
    <w:rsid w:val="000D3934"/>
    <w:rsid w:val="000D3F07"/>
    <w:rsid w:val="000D4617"/>
    <w:rsid w:val="000D47BF"/>
    <w:rsid w:val="000D4C6E"/>
    <w:rsid w:val="000D50CD"/>
    <w:rsid w:val="000D58FA"/>
    <w:rsid w:val="000D5F49"/>
    <w:rsid w:val="000D69D7"/>
    <w:rsid w:val="000D6ACD"/>
    <w:rsid w:val="000D7A22"/>
    <w:rsid w:val="000D7A3C"/>
    <w:rsid w:val="000E048E"/>
    <w:rsid w:val="000E05EC"/>
    <w:rsid w:val="000E0927"/>
    <w:rsid w:val="000E189F"/>
    <w:rsid w:val="000E2D0A"/>
    <w:rsid w:val="000E3312"/>
    <w:rsid w:val="000E3A07"/>
    <w:rsid w:val="000E6318"/>
    <w:rsid w:val="000F0C88"/>
    <w:rsid w:val="000F1AB3"/>
    <w:rsid w:val="000F24D5"/>
    <w:rsid w:val="000F2603"/>
    <w:rsid w:val="000F2F5D"/>
    <w:rsid w:val="000F3607"/>
    <w:rsid w:val="000F46F1"/>
    <w:rsid w:val="000F4720"/>
    <w:rsid w:val="000F51D3"/>
    <w:rsid w:val="000F58DC"/>
    <w:rsid w:val="000F5CAC"/>
    <w:rsid w:val="000F6F3D"/>
    <w:rsid w:val="000F734F"/>
    <w:rsid w:val="000F7722"/>
    <w:rsid w:val="000F77E1"/>
    <w:rsid w:val="000F7B1D"/>
    <w:rsid w:val="00100639"/>
    <w:rsid w:val="0010119B"/>
    <w:rsid w:val="001025B6"/>
    <w:rsid w:val="00103E40"/>
    <w:rsid w:val="001048C6"/>
    <w:rsid w:val="001054E5"/>
    <w:rsid w:val="001056AA"/>
    <w:rsid w:val="00105BBA"/>
    <w:rsid w:val="00105E82"/>
    <w:rsid w:val="001068DB"/>
    <w:rsid w:val="00106BF6"/>
    <w:rsid w:val="00106D36"/>
    <w:rsid w:val="00106E6B"/>
    <w:rsid w:val="0010700C"/>
    <w:rsid w:val="00110E53"/>
    <w:rsid w:val="00111441"/>
    <w:rsid w:val="00111AFD"/>
    <w:rsid w:val="00111F02"/>
    <w:rsid w:val="00113BE7"/>
    <w:rsid w:val="00114591"/>
    <w:rsid w:val="0011494E"/>
    <w:rsid w:val="00116295"/>
    <w:rsid w:val="00116556"/>
    <w:rsid w:val="001168CB"/>
    <w:rsid w:val="00116AEA"/>
    <w:rsid w:val="0011733A"/>
    <w:rsid w:val="00117B44"/>
    <w:rsid w:val="00117F7D"/>
    <w:rsid w:val="001216B2"/>
    <w:rsid w:val="00121CD0"/>
    <w:rsid w:val="0012231A"/>
    <w:rsid w:val="001227D0"/>
    <w:rsid w:val="00122F38"/>
    <w:rsid w:val="00123C95"/>
    <w:rsid w:val="00123E6A"/>
    <w:rsid w:val="00123F7C"/>
    <w:rsid w:val="0012456D"/>
    <w:rsid w:val="00124A73"/>
    <w:rsid w:val="00124DB6"/>
    <w:rsid w:val="00125210"/>
    <w:rsid w:val="00126632"/>
    <w:rsid w:val="00127A47"/>
    <w:rsid w:val="0012FD3C"/>
    <w:rsid w:val="0013038A"/>
    <w:rsid w:val="00130CDA"/>
    <w:rsid w:val="00130E3F"/>
    <w:rsid w:val="00131203"/>
    <w:rsid w:val="00131B21"/>
    <w:rsid w:val="001328B9"/>
    <w:rsid w:val="00132908"/>
    <w:rsid w:val="00132FD9"/>
    <w:rsid w:val="001332BA"/>
    <w:rsid w:val="001337E2"/>
    <w:rsid w:val="0013385F"/>
    <w:rsid w:val="0013392D"/>
    <w:rsid w:val="00135F4F"/>
    <w:rsid w:val="00137338"/>
    <w:rsid w:val="00140E02"/>
    <w:rsid w:val="00141F4B"/>
    <w:rsid w:val="00142190"/>
    <w:rsid w:val="00142AF1"/>
    <w:rsid w:val="00142D0F"/>
    <w:rsid w:val="001431AF"/>
    <w:rsid w:val="0014488B"/>
    <w:rsid w:val="00144A45"/>
    <w:rsid w:val="00145744"/>
    <w:rsid w:val="00145C63"/>
    <w:rsid w:val="00145EC8"/>
    <w:rsid w:val="0014657D"/>
    <w:rsid w:val="00146A23"/>
    <w:rsid w:val="00146CB0"/>
    <w:rsid w:val="00147048"/>
    <w:rsid w:val="00147DC8"/>
    <w:rsid w:val="001505C7"/>
    <w:rsid w:val="00150CBD"/>
    <w:rsid w:val="00151832"/>
    <w:rsid w:val="00151F3E"/>
    <w:rsid w:val="00152CEB"/>
    <w:rsid w:val="00152DA3"/>
    <w:rsid w:val="00153109"/>
    <w:rsid w:val="001532ED"/>
    <w:rsid w:val="001536B4"/>
    <w:rsid w:val="00154977"/>
    <w:rsid w:val="001549F4"/>
    <w:rsid w:val="00154BDA"/>
    <w:rsid w:val="00155E4D"/>
    <w:rsid w:val="0015686E"/>
    <w:rsid w:val="0015701F"/>
    <w:rsid w:val="001570D6"/>
    <w:rsid w:val="0015736B"/>
    <w:rsid w:val="001576DB"/>
    <w:rsid w:val="001600B9"/>
    <w:rsid w:val="00160D4C"/>
    <w:rsid w:val="00160D54"/>
    <w:rsid w:val="0016200B"/>
    <w:rsid w:val="00162194"/>
    <w:rsid w:val="0016445A"/>
    <w:rsid w:val="0016480F"/>
    <w:rsid w:val="001658D4"/>
    <w:rsid w:val="0016799C"/>
    <w:rsid w:val="0017194A"/>
    <w:rsid w:val="0017198B"/>
    <w:rsid w:val="00171C8B"/>
    <w:rsid w:val="001734FA"/>
    <w:rsid w:val="0017371F"/>
    <w:rsid w:val="00173C72"/>
    <w:rsid w:val="00173CEA"/>
    <w:rsid w:val="00173FAA"/>
    <w:rsid w:val="001743C8"/>
    <w:rsid w:val="00174574"/>
    <w:rsid w:val="001746AC"/>
    <w:rsid w:val="00174C30"/>
    <w:rsid w:val="001751F1"/>
    <w:rsid w:val="001758B6"/>
    <w:rsid w:val="00175E65"/>
    <w:rsid w:val="00176A8F"/>
    <w:rsid w:val="001770BC"/>
    <w:rsid w:val="00177549"/>
    <w:rsid w:val="00177B78"/>
    <w:rsid w:val="00177CD2"/>
    <w:rsid w:val="00180014"/>
    <w:rsid w:val="001804CE"/>
    <w:rsid w:val="00180B4C"/>
    <w:rsid w:val="00181106"/>
    <w:rsid w:val="00181E17"/>
    <w:rsid w:val="00181E8A"/>
    <w:rsid w:val="00182E78"/>
    <w:rsid w:val="001833B4"/>
    <w:rsid w:val="00183B52"/>
    <w:rsid w:val="00184E16"/>
    <w:rsid w:val="00185872"/>
    <w:rsid w:val="00186D52"/>
    <w:rsid w:val="001873EA"/>
    <w:rsid w:val="00187C32"/>
    <w:rsid w:val="001903E1"/>
    <w:rsid w:val="0019046F"/>
    <w:rsid w:val="00191354"/>
    <w:rsid w:val="00191597"/>
    <w:rsid w:val="001943AF"/>
    <w:rsid w:val="00194B5A"/>
    <w:rsid w:val="0019524C"/>
    <w:rsid w:val="00195F35"/>
    <w:rsid w:val="00196BC8"/>
    <w:rsid w:val="001A0CD5"/>
    <w:rsid w:val="001A10B5"/>
    <w:rsid w:val="001A1927"/>
    <w:rsid w:val="001A222D"/>
    <w:rsid w:val="001A24EB"/>
    <w:rsid w:val="001A2507"/>
    <w:rsid w:val="001A3736"/>
    <w:rsid w:val="001A3CD5"/>
    <w:rsid w:val="001A3EF8"/>
    <w:rsid w:val="001A6780"/>
    <w:rsid w:val="001B00CE"/>
    <w:rsid w:val="001B023C"/>
    <w:rsid w:val="001B0A7F"/>
    <w:rsid w:val="001B1219"/>
    <w:rsid w:val="001B1748"/>
    <w:rsid w:val="001B2941"/>
    <w:rsid w:val="001B2F05"/>
    <w:rsid w:val="001B3E0B"/>
    <w:rsid w:val="001B3EAB"/>
    <w:rsid w:val="001B49F1"/>
    <w:rsid w:val="001B5545"/>
    <w:rsid w:val="001B56BC"/>
    <w:rsid w:val="001B5B99"/>
    <w:rsid w:val="001B6636"/>
    <w:rsid w:val="001B68A6"/>
    <w:rsid w:val="001B70CC"/>
    <w:rsid w:val="001B75AF"/>
    <w:rsid w:val="001B7BCB"/>
    <w:rsid w:val="001C0AFD"/>
    <w:rsid w:val="001C0B05"/>
    <w:rsid w:val="001C13D5"/>
    <w:rsid w:val="001C37B2"/>
    <w:rsid w:val="001C5420"/>
    <w:rsid w:val="001C5BB9"/>
    <w:rsid w:val="001C5DB0"/>
    <w:rsid w:val="001C615D"/>
    <w:rsid w:val="001C710C"/>
    <w:rsid w:val="001C7A29"/>
    <w:rsid w:val="001D0C4D"/>
    <w:rsid w:val="001D0D49"/>
    <w:rsid w:val="001D1364"/>
    <w:rsid w:val="001D1DD4"/>
    <w:rsid w:val="001D1E42"/>
    <w:rsid w:val="001D27C5"/>
    <w:rsid w:val="001D3902"/>
    <w:rsid w:val="001D40AA"/>
    <w:rsid w:val="001D41BF"/>
    <w:rsid w:val="001D4926"/>
    <w:rsid w:val="001D49E3"/>
    <w:rsid w:val="001D4ADC"/>
    <w:rsid w:val="001D4DEB"/>
    <w:rsid w:val="001D4F15"/>
    <w:rsid w:val="001D51AA"/>
    <w:rsid w:val="001D5B67"/>
    <w:rsid w:val="001D61DC"/>
    <w:rsid w:val="001D6EC7"/>
    <w:rsid w:val="001D7BE9"/>
    <w:rsid w:val="001D7F15"/>
    <w:rsid w:val="001E0136"/>
    <w:rsid w:val="001E062D"/>
    <w:rsid w:val="001E1921"/>
    <w:rsid w:val="001E22B0"/>
    <w:rsid w:val="001E2E42"/>
    <w:rsid w:val="001E2F9B"/>
    <w:rsid w:val="001E3A42"/>
    <w:rsid w:val="001E5241"/>
    <w:rsid w:val="001E640E"/>
    <w:rsid w:val="001E64AD"/>
    <w:rsid w:val="001E6C07"/>
    <w:rsid w:val="001E6D35"/>
    <w:rsid w:val="001E70D9"/>
    <w:rsid w:val="001E739B"/>
    <w:rsid w:val="001E768D"/>
    <w:rsid w:val="001E7E74"/>
    <w:rsid w:val="001F09C7"/>
    <w:rsid w:val="001F0A42"/>
    <w:rsid w:val="001F22AE"/>
    <w:rsid w:val="001F2A40"/>
    <w:rsid w:val="001F2B85"/>
    <w:rsid w:val="001F2E80"/>
    <w:rsid w:val="001F3052"/>
    <w:rsid w:val="001F3199"/>
    <w:rsid w:val="001F3E34"/>
    <w:rsid w:val="001F3F62"/>
    <w:rsid w:val="001F4028"/>
    <w:rsid w:val="001F4BFD"/>
    <w:rsid w:val="001F4F6C"/>
    <w:rsid w:val="001F513F"/>
    <w:rsid w:val="001F56BA"/>
    <w:rsid w:val="001F5D36"/>
    <w:rsid w:val="001F6001"/>
    <w:rsid w:val="001F61F1"/>
    <w:rsid w:val="001F65FF"/>
    <w:rsid w:val="001F6A1B"/>
    <w:rsid w:val="001F6AF7"/>
    <w:rsid w:val="001F6BED"/>
    <w:rsid w:val="0020047D"/>
    <w:rsid w:val="0020087B"/>
    <w:rsid w:val="00200E8A"/>
    <w:rsid w:val="00200EFE"/>
    <w:rsid w:val="0020127C"/>
    <w:rsid w:val="002013A9"/>
    <w:rsid w:val="002016B4"/>
    <w:rsid w:val="00201968"/>
    <w:rsid w:val="002020E1"/>
    <w:rsid w:val="00202C82"/>
    <w:rsid w:val="00203CE9"/>
    <w:rsid w:val="00204651"/>
    <w:rsid w:val="00204A15"/>
    <w:rsid w:val="00204B53"/>
    <w:rsid w:val="00204FB1"/>
    <w:rsid w:val="002054C8"/>
    <w:rsid w:val="002054D2"/>
    <w:rsid w:val="0020550A"/>
    <w:rsid w:val="00206722"/>
    <w:rsid w:val="00207189"/>
    <w:rsid w:val="00207F02"/>
    <w:rsid w:val="0021036E"/>
    <w:rsid w:val="002106A1"/>
    <w:rsid w:val="002107C2"/>
    <w:rsid w:val="00211121"/>
    <w:rsid w:val="00212078"/>
    <w:rsid w:val="00212A8E"/>
    <w:rsid w:val="002149DD"/>
    <w:rsid w:val="00214DAD"/>
    <w:rsid w:val="00217B25"/>
    <w:rsid w:val="00217F7A"/>
    <w:rsid w:val="00220122"/>
    <w:rsid w:val="002205E3"/>
    <w:rsid w:val="00220CC4"/>
    <w:rsid w:val="00220E1B"/>
    <w:rsid w:val="00221862"/>
    <w:rsid w:val="00221870"/>
    <w:rsid w:val="00221FA8"/>
    <w:rsid w:val="00222740"/>
    <w:rsid w:val="00222AAE"/>
    <w:rsid w:val="00223301"/>
    <w:rsid w:val="00223C85"/>
    <w:rsid w:val="0022444D"/>
    <w:rsid w:val="00225314"/>
    <w:rsid w:val="002256A3"/>
    <w:rsid w:val="00225F84"/>
    <w:rsid w:val="00226319"/>
    <w:rsid w:val="00226527"/>
    <w:rsid w:val="00226BBD"/>
    <w:rsid w:val="00227C9A"/>
    <w:rsid w:val="00230062"/>
    <w:rsid w:val="002303FC"/>
    <w:rsid w:val="00230742"/>
    <w:rsid w:val="0023113C"/>
    <w:rsid w:val="002312FF"/>
    <w:rsid w:val="002315DD"/>
    <w:rsid w:val="00232192"/>
    <w:rsid w:val="002326FF"/>
    <w:rsid w:val="00232C46"/>
    <w:rsid w:val="00232CBE"/>
    <w:rsid w:val="0023308C"/>
    <w:rsid w:val="002359BE"/>
    <w:rsid w:val="00240131"/>
    <w:rsid w:val="00240EE9"/>
    <w:rsid w:val="0024184C"/>
    <w:rsid w:val="002427B7"/>
    <w:rsid w:val="00244666"/>
    <w:rsid w:val="0024542F"/>
    <w:rsid w:val="00246317"/>
    <w:rsid w:val="0024691C"/>
    <w:rsid w:val="002471E4"/>
    <w:rsid w:val="00247C78"/>
    <w:rsid w:val="002500F6"/>
    <w:rsid w:val="00250681"/>
    <w:rsid w:val="0025100A"/>
    <w:rsid w:val="00251BDE"/>
    <w:rsid w:val="002536AD"/>
    <w:rsid w:val="00254E7D"/>
    <w:rsid w:val="002552D4"/>
    <w:rsid w:val="002555C5"/>
    <w:rsid w:val="0025670B"/>
    <w:rsid w:val="00260819"/>
    <w:rsid w:val="00260C9D"/>
    <w:rsid w:val="002614B7"/>
    <w:rsid w:val="00261804"/>
    <w:rsid w:val="00261843"/>
    <w:rsid w:val="00263089"/>
    <w:rsid w:val="00263A2F"/>
    <w:rsid w:val="00263BCF"/>
    <w:rsid w:val="00264B54"/>
    <w:rsid w:val="00265100"/>
    <w:rsid w:val="002651A7"/>
    <w:rsid w:val="00265864"/>
    <w:rsid w:val="00266616"/>
    <w:rsid w:val="00266A83"/>
    <w:rsid w:val="00266AFE"/>
    <w:rsid w:val="00266B36"/>
    <w:rsid w:val="00266D1B"/>
    <w:rsid w:val="00267274"/>
    <w:rsid w:val="002676C1"/>
    <w:rsid w:val="00267CDC"/>
    <w:rsid w:val="00270679"/>
    <w:rsid w:val="002708BC"/>
    <w:rsid w:val="0027190B"/>
    <w:rsid w:val="0027289A"/>
    <w:rsid w:val="00273598"/>
    <w:rsid w:val="00274CCF"/>
    <w:rsid w:val="00274E2E"/>
    <w:rsid w:val="00275C0B"/>
    <w:rsid w:val="00276168"/>
    <w:rsid w:val="002761A0"/>
    <w:rsid w:val="0028071B"/>
    <w:rsid w:val="002808E1"/>
    <w:rsid w:val="002812BB"/>
    <w:rsid w:val="002812E8"/>
    <w:rsid w:val="002828FC"/>
    <w:rsid w:val="00282914"/>
    <w:rsid w:val="00282D96"/>
    <w:rsid w:val="002838BA"/>
    <w:rsid w:val="00284A87"/>
    <w:rsid w:val="00284FEB"/>
    <w:rsid w:val="00285888"/>
    <w:rsid w:val="002869A9"/>
    <w:rsid w:val="002869D3"/>
    <w:rsid w:val="00286BE7"/>
    <w:rsid w:val="00286C7C"/>
    <w:rsid w:val="0028799A"/>
    <w:rsid w:val="00290EB7"/>
    <w:rsid w:val="002915FE"/>
    <w:rsid w:val="002917D4"/>
    <w:rsid w:val="00292E28"/>
    <w:rsid w:val="00294669"/>
    <w:rsid w:val="00295464"/>
    <w:rsid w:val="00295758"/>
    <w:rsid w:val="00295816"/>
    <w:rsid w:val="00295DF0"/>
    <w:rsid w:val="00295E26"/>
    <w:rsid w:val="00295EA3"/>
    <w:rsid w:val="00296074"/>
    <w:rsid w:val="002961A7"/>
    <w:rsid w:val="002964BD"/>
    <w:rsid w:val="00296703"/>
    <w:rsid w:val="00296829"/>
    <w:rsid w:val="00297529"/>
    <w:rsid w:val="002A046C"/>
    <w:rsid w:val="002A1285"/>
    <w:rsid w:val="002A2020"/>
    <w:rsid w:val="002A23FC"/>
    <w:rsid w:val="002A26BB"/>
    <w:rsid w:val="002A282C"/>
    <w:rsid w:val="002A2CA2"/>
    <w:rsid w:val="002A321A"/>
    <w:rsid w:val="002A359B"/>
    <w:rsid w:val="002A377A"/>
    <w:rsid w:val="002A3C13"/>
    <w:rsid w:val="002A46A1"/>
    <w:rsid w:val="002A5D1A"/>
    <w:rsid w:val="002A5D3C"/>
    <w:rsid w:val="002A6278"/>
    <w:rsid w:val="002A64A8"/>
    <w:rsid w:val="002A6FF7"/>
    <w:rsid w:val="002A7287"/>
    <w:rsid w:val="002A72D1"/>
    <w:rsid w:val="002A7E86"/>
    <w:rsid w:val="002B1234"/>
    <w:rsid w:val="002B19DC"/>
    <w:rsid w:val="002B21E5"/>
    <w:rsid w:val="002B221D"/>
    <w:rsid w:val="002B2308"/>
    <w:rsid w:val="002B246B"/>
    <w:rsid w:val="002B272E"/>
    <w:rsid w:val="002B2DE2"/>
    <w:rsid w:val="002B31A6"/>
    <w:rsid w:val="002B34CE"/>
    <w:rsid w:val="002B4700"/>
    <w:rsid w:val="002B4C0E"/>
    <w:rsid w:val="002B5E11"/>
    <w:rsid w:val="002B6539"/>
    <w:rsid w:val="002B6963"/>
    <w:rsid w:val="002B7B63"/>
    <w:rsid w:val="002B7C2E"/>
    <w:rsid w:val="002C037A"/>
    <w:rsid w:val="002C1099"/>
    <w:rsid w:val="002C15A9"/>
    <w:rsid w:val="002C1A23"/>
    <w:rsid w:val="002C1B1F"/>
    <w:rsid w:val="002C1DAF"/>
    <w:rsid w:val="002C2173"/>
    <w:rsid w:val="002C218D"/>
    <w:rsid w:val="002C329B"/>
    <w:rsid w:val="002C3A4A"/>
    <w:rsid w:val="002C5398"/>
    <w:rsid w:val="002C57B1"/>
    <w:rsid w:val="002C6367"/>
    <w:rsid w:val="002C6669"/>
    <w:rsid w:val="002C7856"/>
    <w:rsid w:val="002C79D8"/>
    <w:rsid w:val="002C7E78"/>
    <w:rsid w:val="002C7F59"/>
    <w:rsid w:val="002D083A"/>
    <w:rsid w:val="002D21BA"/>
    <w:rsid w:val="002D2EF1"/>
    <w:rsid w:val="002D2F94"/>
    <w:rsid w:val="002D3179"/>
    <w:rsid w:val="002D3A14"/>
    <w:rsid w:val="002D617B"/>
    <w:rsid w:val="002D7AB5"/>
    <w:rsid w:val="002E029A"/>
    <w:rsid w:val="002E0A6D"/>
    <w:rsid w:val="002E42A1"/>
    <w:rsid w:val="002E4609"/>
    <w:rsid w:val="002E4DD3"/>
    <w:rsid w:val="002E5D33"/>
    <w:rsid w:val="002E6605"/>
    <w:rsid w:val="002E6EAF"/>
    <w:rsid w:val="002E7757"/>
    <w:rsid w:val="002E7C94"/>
    <w:rsid w:val="002F0AD1"/>
    <w:rsid w:val="002F0B8B"/>
    <w:rsid w:val="002F1518"/>
    <w:rsid w:val="002F1A70"/>
    <w:rsid w:val="002F2443"/>
    <w:rsid w:val="002F2D7D"/>
    <w:rsid w:val="002F3632"/>
    <w:rsid w:val="002F388B"/>
    <w:rsid w:val="002F3C44"/>
    <w:rsid w:val="002F4162"/>
    <w:rsid w:val="002F46BB"/>
    <w:rsid w:val="002F48D3"/>
    <w:rsid w:val="002F64ED"/>
    <w:rsid w:val="002F6931"/>
    <w:rsid w:val="002F700B"/>
    <w:rsid w:val="002F7815"/>
    <w:rsid w:val="002F7878"/>
    <w:rsid w:val="002F79F6"/>
    <w:rsid w:val="003016F7"/>
    <w:rsid w:val="00301F96"/>
    <w:rsid w:val="00302221"/>
    <w:rsid w:val="00303853"/>
    <w:rsid w:val="00304332"/>
    <w:rsid w:val="00304BE9"/>
    <w:rsid w:val="0030557B"/>
    <w:rsid w:val="003056D4"/>
    <w:rsid w:val="003070FF"/>
    <w:rsid w:val="003073DF"/>
    <w:rsid w:val="003078C3"/>
    <w:rsid w:val="00307961"/>
    <w:rsid w:val="00310123"/>
    <w:rsid w:val="003105EC"/>
    <w:rsid w:val="00310E98"/>
    <w:rsid w:val="003112EC"/>
    <w:rsid w:val="003114EC"/>
    <w:rsid w:val="00312D42"/>
    <w:rsid w:val="00312E05"/>
    <w:rsid w:val="003131C3"/>
    <w:rsid w:val="00313D80"/>
    <w:rsid w:val="00313DD9"/>
    <w:rsid w:val="00313DE0"/>
    <w:rsid w:val="0031468B"/>
    <w:rsid w:val="00314F02"/>
    <w:rsid w:val="003155FC"/>
    <w:rsid w:val="00315F38"/>
    <w:rsid w:val="00315F59"/>
    <w:rsid w:val="0031634F"/>
    <w:rsid w:val="003165D5"/>
    <w:rsid w:val="00316C24"/>
    <w:rsid w:val="00317895"/>
    <w:rsid w:val="00317940"/>
    <w:rsid w:val="003200E0"/>
    <w:rsid w:val="00320551"/>
    <w:rsid w:val="00320AF4"/>
    <w:rsid w:val="00320B34"/>
    <w:rsid w:val="00321746"/>
    <w:rsid w:val="00321A97"/>
    <w:rsid w:val="00321C2B"/>
    <w:rsid w:val="00321FC5"/>
    <w:rsid w:val="003223DA"/>
    <w:rsid w:val="00322789"/>
    <w:rsid w:val="003235C0"/>
    <w:rsid w:val="00324506"/>
    <w:rsid w:val="00324981"/>
    <w:rsid w:val="00325105"/>
    <w:rsid w:val="00326150"/>
    <w:rsid w:val="003267C4"/>
    <w:rsid w:val="003276EF"/>
    <w:rsid w:val="00327A96"/>
    <w:rsid w:val="00331957"/>
    <w:rsid w:val="00331C29"/>
    <w:rsid w:val="0033221C"/>
    <w:rsid w:val="003322E7"/>
    <w:rsid w:val="0033268F"/>
    <w:rsid w:val="00332B64"/>
    <w:rsid w:val="00333326"/>
    <w:rsid w:val="00333679"/>
    <w:rsid w:val="00333B70"/>
    <w:rsid w:val="00333EA6"/>
    <w:rsid w:val="00335968"/>
    <w:rsid w:val="00335AAD"/>
    <w:rsid w:val="00336812"/>
    <w:rsid w:val="0033696A"/>
    <w:rsid w:val="0033697B"/>
    <w:rsid w:val="00337058"/>
    <w:rsid w:val="0033759B"/>
    <w:rsid w:val="00337BD4"/>
    <w:rsid w:val="00337F17"/>
    <w:rsid w:val="00340294"/>
    <w:rsid w:val="0034071B"/>
    <w:rsid w:val="00341603"/>
    <w:rsid w:val="00342223"/>
    <w:rsid w:val="00342737"/>
    <w:rsid w:val="0034283C"/>
    <w:rsid w:val="0034312B"/>
    <w:rsid w:val="0034415F"/>
    <w:rsid w:val="003448B1"/>
    <w:rsid w:val="003452D3"/>
    <w:rsid w:val="00345ACF"/>
    <w:rsid w:val="00345C16"/>
    <w:rsid w:val="003460D7"/>
    <w:rsid w:val="003461BA"/>
    <w:rsid w:val="00346225"/>
    <w:rsid w:val="0034633A"/>
    <w:rsid w:val="00346C9A"/>
    <w:rsid w:val="00347354"/>
    <w:rsid w:val="003479B5"/>
    <w:rsid w:val="0035112A"/>
    <w:rsid w:val="003513BD"/>
    <w:rsid w:val="00351990"/>
    <w:rsid w:val="00352132"/>
    <w:rsid w:val="003527E5"/>
    <w:rsid w:val="00352ED2"/>
    <w:rsid w:val="00353C8C"/>
    <w:rsid w:val="0035415C"/>
    <w:rsid w:val="00354F40"/>
    <w:rsid w:val="0035509D"/>
    <w:rsid w:val="00355559"/>
    <w:rsid w:val="003555B8"/>
    <w:rsid w:val="00356BDE"/>
    <w:rsid w:val="00356CD5"/>
    <w:rsid w:val="0035770B"/>
    <w:rsid w:val="00357B48"/>
    <w:rsid w:val="00357E5F"/>
    <w:rsid w:val="003604D5"/>
    <w:rsid w:val="00360B97"/>
    <w:rsid w:val="003610D6"/>
    <w:rsid w:val="00361369"/>
    <w:rsid w:val="0036152D"/>
    <w:rsid w:val="0036174F"/>
    <w:rsid w:val="00361958"/>
    <w:rsid w:val="00361D49"/>
    <w:rsid w:val="00362A7A"/>
    <w:rsid w:val="00364D62"/>
    <w:rsid w:val="00364FB7"/>
    <w:rsid w:val="003658A4"/>
    <w:rsid w:val="0036661B"/>
    <w:rsid w:val="00367AE6"/>
    <w:rsid w:val="00367AFD"/>
    <w:rsid w:val="0037189B"/>
    <w:rsid w:val="0037242A"/>
    <w:rsid w:val="00373CCC"/>
    <w:rsid w:val="00373E77"/>
    <w:rsid w:val="00374364"/>
    <w:rsid w:val="00374D88"/>
    <w:rsid w:val="003751BE"/>
    <w:rsid w:val="003753AD"/>
    <w:rsid w:val="00375A38"/>
    <w:rsid w:val="00375D96"/>
    <w:rsid w:val="00376327"/>
    <w:rsid w:val="00376382"/>
    <w:rsid w:val="00377614"/>
    <w:rsid w:val="00380F30"/>
    <w:rsid w:val="00381430"/>
    <w:rsid w:val="00382007"/>
    <w:rsid w:val="00382163"/>
    <w:rsid w:val="00382D24"/>
    <w:rsid w:val="00382D31"/>
    <w:rsid w:val="00383128"/>
    <w:rsid w:val="0038354E"/>
    <w:rsid w:val="003836BF"/>
    <w:rsid w:val="00383B19"/>
    <w:rsid w:val="00385FC7"/>
    <w:rsid w:val="00386ADA"/>
    <w:rsid w:val="003873CE"/>
    <w:rsid w:val="00387A67"/>
    <w:rsid w:val="00387C8E"/>
    <w:rsid w:val="00387FBF"/>
    <w:rsid w:val="003903FF"/>
    <w:rsid w:val="003905C2"/>
    <w:rsid w:val="003909EA"/>
    <w:rsid w:val="00391CDF"/>
    <w:rsid w:val="0039203B"/>
    <w:rsid w:val="00392064"/>
    <w:rsid w:val="00392481"/>
    <w:rsid w:val="0039279C"/>
    <w:rsid w:val="00392DAC"/>
    <w:rsid w:val="00392F62"/>
    <w:rsid w:val="00393258"/>
    <w:rsid w:val="00393A19"/>
    <w:rsid w:val="00393BBB"/>
    <w:rsid w:val="00393C73"/>
    <w:rsid w:val="00393F5D"/>
    <w:rsid w:val="003954C6"/>
    <w:rsid w:val="003962ED"/>
    <w:rsid w:val="003969CB"/>
    <w:rsid w:val="003974DE"/>
    <w:rsid w:val="0039760C"/>
    <w:rsid w:val="003A013D"/>
    <w:rsid w:val="003A2DE0"/>
    <w:rsid w:val="003A33D1"/>
    <w:rsid w:val="003A3452"/>
    <w:rsid w:val="003A3C4C"/>
    <w:rsid w:val="003A4B2C"/>
    <w:rsid w:val="003A5581"/>
    <w:rsid w:val="003A5847"/>
    <w:rsid w:val="003A6622"/>
    <w:rsid w:val="003A6FE8"/>
    <w:rsid w:val="003A7CA4"/>
    <w:rsid w:val="003A7E5A"/>
    <w:rsid w:val="003B00FD"/>
    <w:rsid w:val="003B0D27"/>
    <w:rsid w:val="003B1E88"/>
    <w:rsid w:val="003B31E5"/>
    <w:rsid w:val="003B3C70"/>
    <w:rsid w:val="003B4138"/>
    <w:rsid w:val="003B44F7"/>
    <w:rsid w:val="003B4EAF"/>
    <w:rsid w:val="003B6D36"/>
    <w:rsid w:val="003B7862"/>
    <w:rsid w:val="003C00CD"/>
    <w:rsid w:val="003C0BA9"/>
    <w:rsid w:val="003C1648"/>
    <w:rsid w:val="003C1F0A"/>
    <w:rsid w:val="003C25B1"/>
    <w:rsid w:val="003C300F"/>
    <w:rsid w:val="003C328A"/>
    <w:rsid w:val="003C4268"/>
    <w:rsid w:val="003C4809"/>
    <w:rsid w:val="003C4E2E"/>
    <w:rsid w:val="003C5652"/>
    <w:rsid w:val="003C6342"/>
    <w:rsid w:val="003C67AE"/>
    <w:rsid w:val="003D0E38"/>
    <w:rsid w:val="003D1D66"/>
    <w:rsid w:val="003D1DE5"/>
    <w:rsid w:val="003D2758"/>
    <w:rsid w:val="003D2764"/>
    <w:rsid w:val="003D2D15"/>
    <w:rsid w:val="003D4949"/>
    <w:rsid w:val="003D50F1"/>
    <w:rsid w:val="003D586A"/>
    <w:rsid w:val="003D588D"/>
    <w:rsid w:val="003D5C77"/>
    <w:rsid w:val="003D7F45"/>
    <w:rsid w:val="003E086A"/>
    <w:rsid w:val="003E0BDF"/>
    <w:rsid w:val="003E13C9"/>
    <w:rsid w:val="003E164B"/>
    <w:rsid w:val="003E1D66"/>
    <w:rsid w:val="003E202D"/>
    <w:rsid w:val="003E2195"/>
    <w:rsid w:val="003E2853"/>
    <w:rsid w:val="003E29F9"/>
    <w:rsid w:val="003E2C6C"/>
    <w:rsid w:val="003E3576"/>
    <w:rsid w:val="003E4CB7"/>
    <w:rsid w:val="003E4EF5"/>
    <w:rsid w:val="003E5140"/>
    <w:rsid w:val="003E51C2"/>
    <w:rsid w:val="003E637F"/>
    <w:rsid w:val="003E6EEE"/>
    <w:rsid w:val="003E76EA"/>
    <w:rsid w:val="003E7D82"/>
    <w:rsid w:val="003F0C70"/>
    <w:rsid w:val="003F0DEA"/>
    <w:rsid w:val="003F1C7F"/>
    <w:rsid w:val="003F213F"/>
    <w:rsid w:val="003F215A"/>
    <w:rsid w:val="003F229D"/>
    <w:rsid w:val="003F2469"/>
    <w:rsid w:val="003F24D6"/>
    <w:rsid w:val="003F2E7F"/>
    <w:rsid w:val="003F3317"/>
    <w:rsid w:val="003F357B"/>
    <w:rsid w:val="003F381D"/>
    <w:rsid w:val="003F38FF"/>
    <w:rsid w:val="003F3F33"/>
    <w:rsid w:val="003F45A6"/>
    <w:rsid w:val="003F46F7"/>
    <w:rsid w:val="003F4D0C"/>
    <w:rsid w:val="003F4FA1"/>
    <w:rsid w:val="003F5386"/>
    <w:rsid w:val="003F6C82"/>
    <w:rsid w:val="003F750A"/>
    <w:rsid w:val="004001F4"/>
    <w:rsid w:val="0040050D"/>
    <w:rsid w:val="00401CEF"/>
    <w:rsid w:val="0040281A"/>
    <w:rsid w:val="004034C2"/>
    <w:rsid w:val="004035B8"/>
    <w:rsid w:val="00403846"/>
    <w:rsid w:val="004038C4"/>
    <w:rsid w:val="00404149"/>
    <w:rsid w:val="00405CEB"/>
    <w:rsid w:val="00406C55"/>
    <w:rsid w:val="00407460"/>
    <w:rsid w:val="00407715"/>
    <w:rsid w:val="004101E6"/>
    <w:rsid w:val="00410804"/>
    <w:rsid w:val="00410FB1"/>
    <w:rsid w:val="004126B1"/>
    <w:rsid w:val="00413290"/>
    <w:rsid w:val="00413808"/>
    <w:rsid w:val="004142D3"/>
    <w:rsid w:val="0041476E"/>
    <w:rsid w:val="004158E3"/>
    <w:rsid w:val="00416F6E"/>
    <w:rsid w:val="00417B5F"/>
    <w:rsid w:val="0042172D"/>
    <w:rsid w:val="0042178D"/>
    <w:rsid w:val="00421A73"/>
    <w:rsid w:val="00421F7D"/>
    <w:rsid w:val="0042237A"/>
    <w:rsid w:val="004228B5"/>
    <w:rsid w:val="00423764"/>
    <w:rsid w:val="00423954"/>
    <w:rsid w:val="00424D1E"/>
    <w:rsid w:val="00425418"/>
    <w:rsid w:val="0042593E"/>
    <w:rsid w:val="0042613A"/>
    <w:rsid w:val="00426EC7"/>
    <w:rsid w:val="00427546"/>
    <w:rsid w:val="004303D9"/>
    <w:rsid w:val="004306B9"/>
    <w:rsid w:val="00430AF8"/>
    <w:rsid w:val="00430EBB"/>
    <w:rsid w:val="00431953"/>
    <w:rsid w:val="0043236F"/>
    <w:rsid w:val="004326C7"/>
    <w:rsid w:val="00434B58"/>
    <w:rsid w:val="00434D7C"/>
    <w:rsid w:val="004350E9"/>
    <w:rsid w:val="0043575E"/>
    <w:rsid w:val="00435BCB"/>
    <w:rsid w:val="00435F38"/>
    <w:rsid w:val="004363E6"/>
    <w:rsid w:val="00437058"/>
    <w:rsid w:val="00437195"/>
    <w:rsid w:val="00437AFD"/>
    <w:rsid w:val="00437BDB"/>
    <w:rsid w:val="004409C5"/>
    <w:rsid w:val="00440E23"/>
    <w:rsid w:val="0044104D"/>
    <w:rsid w:val="0044144D"/>
    <w:rsid w:val="0044188D"/>
    <w:rsid w:val="00441BCD"/>
    <w:rsid w:val="00441DEB"/>
    <w:rsid w:val="004420F3"/>
    <w:rsid w:val="004428F6"/>
    <w:rsid w:val="004434A9"/>
    <w:rsid w:val="00444AC9"/>
    <w:rsid w:val="00444C89"/>
    <w:rsid w:val="004455B4"/>
    <w:rsid w:val="00445626"/>
    <w:rsid w:val="00445FB6"/>
    <w:rsid w:val="0044618E"/>
    <w:rsid w:val="00446FBB"/>
    <w:rsid w:val="0045018E"/>
    <w:rsid w:val="00450B18"/>
    <w:rsid w:val="00451078"/>
    <w:rsid w:val="00451201"/>
    <w:rsid w:val="004514A6"/>
    <w:rsid w:val="00452116"/>
    <w:rsid w:val="00452CC2"/>
    <w:rsid w:val="00453B57"/>
    <w:rsid w:val="00453CB8"/>
    <w:rsid w:val="00454608"/>
    <w:rsid w:val="00455ABA"/>
    <w:rsid w:val="00455B3C"/>
    <w:rsid w:val="00456585"/>
    <w:rsid w:val="00456E6D"/>
    <w:rsid w:val="00457717"/>
    <w:rsid w:val="004578CB"/>
    <w:rsid w:val="0046121A"/>
    <w:rsid w:val="0046184E"/>
    <w:rsid w:val="00461CC1"/>
    <w:rsid w:val="00462942"/>
    <w:rsid w:val="0046294A"/>
    <w:rsid w:val="00463E64"/>
    <w:rsid w:val="004647A5"/>
    <w:rsid w:val="00465D95"/>
    <w:rsid w:val="00466924"/>
    <w:rsid w:val="004673FF"/>
    <w:rsid w:val="00467840"/>
    <w:rsid w:val="00467869"/>
    <w:rsid w:val="00467C85"/>
    <w:rsid w:val="00467DE1"/>
    <w:rsid w:val="0047001B"/>
    <w:rsid w:val="00471410"/>
    <w:rsid w:val="00471A2D"/>
    <w:rsid w:val="0047284F"/>
    <w:rsid w:val="00472D1C"/>
    <w:rsid w:val="004733C8"/>
    <w:rsid w:val="0047395E"/>
    <w:rsid w:val="00473AA1"/>
    <w:rsid w:val="004740E0"/>
    <w:rsid w:val="0047453F"/>
    <w:rsid w:val="00474AF8"/>
    <w:rsid w:val="00475339"/>
    <w:rsid w:val="00480AFF"/>
    <w:rsid w:val="00481059"/>
    <w:rsid w:val="00481F00"/>
    <w:rsid w:val="00481F33"/>
    <w:rsid w:val="00482456"/>
    <w:rsid w:val="00482B10"/>
    <w:rsid w:val="00482BE1"/>
    <w:rsid w:val="00483E93"/>
    <w:rsid w:val="004843AB"/>
    <w:rsid w:val="00484963"/>
    <w:rsid w:val="00484A30"/>
    <w:rsid w:val="0048537C"/>
    <w:rsid w:val="00485391"/>
    <w:rsid w:val="00485A8A"/>
    <w:rsid w:val="00485CA2"/>
    <w:rsid w:val="004863DB"/>
    <w:rsid w:val="0048671B"/>
    <w:rsid w:val="00487BBB"/>
    <w:rsid w:val="00490377"/>
    <w:rsid w:val="00490A1D"/>
    <w:rsid w:val="00490AA5"/>
    <w:rsid w:val="00490C2A"/>
    <w:rsid w:val="00490FE3"/>
    <w:rsid w:val="004912DE"/>
    <w:rsid w:val="00491555"/>
    <w:rsid w:val="00491A50"/>
    <w:rsid w:val="00491C3B"/>
    <w:rsid w:val="00491D2E"/>
    <w:rsid w:val="00491DE5"/>
    <w:rsid w:val="004925B6"/>
    <w:rsid w:val="00492906"/>
    <w:rsid w:val="004929FF"/>
    <w:rsid w:val="00492E59"/>
    <w:rsid w:val="00492F10"/>
    <w:rsid w:val="0049367B"/>
    <w:rsid w:val="00495181"/>
    <w:rsid w:val="00496CF7"/>
    <w:rsid w:val="00496D0E"/>
    <w:rsid w:val="00496F7F"/>
    <w:rsid w:val="0049736A"/>
    <w:rsid w:val="004A1270"/>
    <w:rsid w:val="004A1666"/>
    <w:rsid w:val="004A3292"/>
    <w:rsid w:val="004A6484"/>
    <w:rsid w:val="004A6665"/>
    <w:rsid w:val="004A74CF"/>
    <w:rsid w:val="004A7692"/>
    <w:rsid w:val="004B0BFF"/>
    <w:rsid w:val="004B0E4D"/>
    <w:rsid w:val="004B0F2D"/>
    <w:rsid w:val="004B248E"/>
    <w:rsid w:val="004B4472"/>
    <w:rsid w:val="004B470F"/>
    <w:rsid w:val="004B4BD5"/>
    <w:rsid w:val="004B4F30"/>
    <w:rsid w:val="004B79C6"/>
    <w:rsid w:val="004B7FF2"/>
    <w:rsid w:val="004C01BC"/>
    <w:rsid w:val="004C05D3"/>
    <w:rsid w:val="004C1988"/>
    <w:rsid w:val="004C2343"/>
    <w:rsid w:val="004C257B"/>
    <w:rsid w:val="004C2F72"/>
    <w:rsid w:val="004C3A44"/>
    <w:rsid w:val="004C3EBA"/>
    <w:rsid w:val="004C40AE"/>
    <w:rsid w:val="004C4AA7"/>
    <w:rsid w:val="004C4F1A"/>
    <w:rsid w:val="004C5056"/>
    <w:rsid w:val="004C508F"/>
    <w:rsid w:val="004C555F"/>
    <w:rsid w:val="004C5972"/>
    <w:rsid w:val="004C64DF"/>
    <w:rsid w:val="004C676E"/>
    <w:rsid w:val="004C6990"/>
    <w:rsid w:val="004D0356"/>
    <w:rsid w:val="004D0E74"/>
    <w:rsid w:val="004D10B1"/>
    <w:rsid w:val="004D11E0"/>
    <w:rsid w:val="004D134A"/>
    <w:rsid w:val="004D1B5E"/>
    <w:rsid w:val="004D1BA0"/>
    <w:rsid w:val="004D3213"/>
    <w:rsid w:val="004D32B6"/>
    <w:rsid w:val="004D3CB5"/>
    <w:rsid w:val="004D3CEC"/>
    <w:rsid w:val="004D405A"/>
    <w:rsid w:val="004D4083"/>
    <w:rsid w:val="004D5030"/>
    <w:rsid w:val="004D5CC4"/>
    <w:rsid w:val="004D726C"/>
    <w:rsid w:val="004D7792"/>
    <w:rsid w:val="004E0BD8"/>
    <w:rsid w:val="004E143E"/>
    <w:rsid w:val="004E176D"/>
    <w:rsid w:val="004E2137"/>
    <w:rsid w:val="004E2540"/>
    <w:rsid w:val="004E28A9"/>
    <w:rsid w:val="004E2D21"/>
    <w:rsid w:val="004E2EC7"/>
    <w:rsid w:val="004E2F2E"/>
    <w:rsid w:val="004E3F7B"/>
    <w:rsid w:val="004E429F"/>
    <w:rsid w:val="004E54B6"/>
    <w:rsid w:val="004E5837"/>
    <w:rsid w:val="004E60D6"/>
    <w:rsid w:val="004E6354"/>
    <w:rsid w:val="004F0892"/>
    <w:rsid w:val="004F0C41"/>
    <w:rsid w:val="004F115C"/>
    <w:rsid w:val="004F1BE2"/>
    <w:rsid w:val="004F2587"/>
    <w:rsid w:val="004F2A7A"/>
    <w:rsid w:val="004F4D84"/>
    <w:rsid w:val="004F5697"/>
    <w:rsid w:val="004F5817"/>
    <w:rsid w:val="004F628C"/>
    <w:rsid w:val="004F6588"/>
    <w:rsid w:val="004F6A0F"/>
    <w:rsid w:val="004F73D2"/>
    <w:rsid w:val="004F76BB"/>
    <w:rsid w:val="00500C67"/>
    <w:rsid w:val="00501828"/>
    <w:rsid w:val="005028BB"/>
    <w:rsid w:val="00502B80"/>
    <w:rsid w:val="00502E34"/>
    <w:rsid w:val="005040DE"/>
    <w:rsid w:val="00504AD6"/>
    <w:rsid w:val="005057B4"/>
    <w:rsid w:val="0050580F"/>
    <w:rsid w:val="00505BFF"/>
    <w:rsid w:val="00505CDD"/>
    <w:rsid w:val="005100FE"/>
    <w:rsid w:val="0051057B"/>
    <w:rsid w:val="005106F7"/>
    <w:rsid w:val="00510CF7"/>
    <w:rsid w:val="00511A63"/>
    <w:rsid w:val="00511AE4"/>
    <w:rsid w:val="005120BE"/>
    <w:rsid w:val="00513683"/>
    <w:rsid w:val="00514C50"/>
    <w:rsid w:val="005154AF"/>
    <w:rsid w:val="00516737"/>
    <w:rsid w:val="00516B19"/>
    <w:rsid w:val="0051716B"/>
    <w:rsid w:val="00517205"/>
    <w:rsid w:val="00517513"/>
    <w:rsid w:val="00517955"/>
    <w:rsid w:val="00517B18"/>
    <w:rsid w:val="00520708"/>
    <w:rsid w:val="00520F90"/>
    <w:rsid w:val="0052195B"/>
    <w:rsid w:val="00521E30"/>
    <w:rsid w:val="00522440"/>
    <w:rsid w:val="005231EE"/>
    <w:rsid w:val="0052395A"/>
    <w:rsid w:val="00525375"/>
    <w:rsid w:val="00526160"/>
    <w:rsid w:val="005271CE"/>
    <w:rsid w:val="0052753D"/>
    <w:rsid w:val="00530161"/>
    <w:rsid w:val="00530B0C"/>
    <w:rsid w:val="005311C7"/>
    <w:rsid w:val="005312D9"/>
    <w:rsid w:val="0053159C"/>
    <w:rsid w:val="005315E4"/>
    <w:rsid w:val="00531BD3"/>
    <w:rsid w:val="00531D9C"/>
    <w:rsid w:val="0053237D"/>
    <w:rsid w:val="00532636"/>
    <w:rsid w:val="00533585"/>
    <w:rsid w:val="00533CA8"/>
    <w:rsid w:val="00533D05"/>
    <w:rsid w:val="005347B3"/>
    <w:rsid w:val="00535A25"/>
    <w:rsid w:val="005369BF"/>
    <w:rsid w:val="00536F67"/>
    <w:rsid w:val="00537116"/>
    <w:rsid w:val="00540A4B"/>
    <w:rsid w:val="00540B70"/>
    <w:rsid w:val="0054265E"/>
    <w:rsid w:val="00542B98"/>
    <w:rsid w:val="00542D1E"/>
    <w:rsid w:val="0054328F"/>
    <w:rsid w:val="005438D5"/>
    <w:rsid w:val="00543F1F"/>
    <w:rsid w:val="0054451C"/>
    <w:rsid w:val="0054451E"/>
    <w:rsid w:val="0054462A"/>
    <w:rsid w:val="00544747"/>
    <w:rsid w:val="00544872"/>
    <w:rsid w:val="00544AB3"/>
    <w:rsid w:val="0054527D"/>
    <w:rsid w:val="005452F3"/>
    <w:rsid w:val="00545476"/>
    <w:rsid w:val="00545695"/>
    <w:rsid w:val="0054698C"/>
    <w:rsid w:val="00546B93"/>
    <w:rsid w:val="00546ECA"/>
    <w:rsid w:val="005473FB"/>
    <w:rsid w:val="00547D14"/>
    <w:rsid w:val="005513BE"/>
    <w:rsid w:val="00551607"/>
    <w:rsid w:val="00552BA2"/>
    <w:rsid w:val="005540C3"/>
    <w:rsid w:val="00554285"/>
    <w:rsid w:val="005543E8"/>
    <w:rsid w:val="00554D44"/>
    <w:rsid w:val="00555C40"/>
    <w:rsid w:val="00555FA9"/>
    <w:rsid w:val="0055625C"/>
    <w:rsid w:val="005564AB"/>
    <w:rsid w:val="00556784"/>
    <w:rsid w:val="005568D6"/>
    <w:rsid w:val="0055691B"/>
    <w:rsid w:val="00556EED"/>
    <w:rsid w:val="00557211"/>
    <w:rsid w:val="00557E77"/>
    <w:rsid w:val="00560BA6"/>
    <w:rsid w:val="00560EA0"/>
    <w:rsid w:val="00562289"/>
    <w:rsid w:val="00562961"/>
    <w:rsid w:val="00562B5D"/>
    <w:rsid w:val="00563CF0"/>
    <w:rsid w:val="00564265"/>
    <w:rsid w:val="0056429D"/>
    <w:rsid w:val="005643CE"/>
    <w:rsid w:val="005649FD"/>
    <w:rsid w:val="00564DFB"/>
    <w:rsid w:val="00564E1B"/>
    <w:rsid w:val="00565362"/>
    <w:rsid w:val="00565ED2"/>
    <w:rsid w:val="005664E6"/>
    <w:rsid w:val="00566FAB"/>
    <w:rsid w:val="00567083"/>
    <w:rsid w:val="0056711B"/>
    <w:rsid w:val="0056717C"/>
    <w:rsid w:val="0057038F"/>
    <w:rsid w:val="00570D33"/>
    <w:rsid w:val="00570F3F"/>
    <w:rsid w:val="00571132"/>
    <w:rsid w:val="00571C2C"/>
    <w:rsid w:val="00572813"/>
    <w:rsid w:val="00574D0B"/>
    <w:rsid w:val="00575B13"/>
    <w:rsid w:val="00575EB5"/>
    <w:rsid w:val="00576CB9"/>
    <w:rsid w:val="005773C7"/>
    <w:rsid w:val="00577780"/>
    <w:rsid w:val="00577A52"/>
    <w:rsid w:val="00577D2C"/>
    <w:rsid w:val="00577D9D"/>
    <w:rsid w:val="00580CCA"/>
    <w:rsid w:val="00581458"/>
    <w:rsid w:val="00581967"/>
    <w:rsid w:val="00581B89"/>
    <w:rsid w:val="00581FE3"/>
    <w:rsid w:val="005829A1"/>
    <w:rsid w:val="00583EF3"/>
    <w:rsid w:val="005840BC"/>
    <w:rsid w:val="005840C9"/>
    <w:rsid w:val="005857D2"/>
    <w:rsid w:val="00585B94"/>
    <w:rsid w:val="00585CD6"/>
    <w:rsid w:val="005862FC"/>
    <w:rsid w:val="00586F6C"/>
    <w:rsid w:val="005871DD"/>
    <w:rsid w:val="00587DC1"/>
    <w:rsid w:val="005901A2"/>
    <w:rsid w:val="00590483"/>
    <w:rsid w:val="00590F77"/>
    <w:rsid w:val="00591223"/>
    <w:rsid w:val="00591941"/>
    <w:rsid w:val="00592867"/>
    <w:rsid w:val="00592961"/>
    <w:rsid w:val="00593D68"/>
    <w:rsid w:val="005949E1"/>
    <w:rsid w:val="005950DB"/>
    <w:rsid w:val="0059545A"/>
    <w:rsid w:val="00595CC8"/>
    <w:rsid w:val="0059689A"/>
    <w:rsid w:val="0059731A"/>
    <w:rsid w:val="005A0274"/>
    <w:rsid w:val="005A0858"/>
    <w:rsid w:val="005A12AD"/>
    <w:rsid w:val="005A29E7"/>
    <w:rsid w:val="005A3131"/>
    <w:rsid w:val="005A3EA0"/>
    <w:rsid w:val="005A4780"/>
    <w:rsid w:val="005A5510"/>
    <w:rsid w:val="005A5A1A"/>
    <w:rsid w:val="005A5DB3"/>
    <w:rsid w:val="005A61DD"/>
    <w:rsid w:val="005A6866"/>
    <w:rsid w:val="005A6E18"/>
    <w:rsid w:val="005A7010"/>
    <w:rsid w:val="005A733B"/>
    <w:rsid w:val="005A7983"/>
    <w:rsid w:val="005B04C7"/>
    <w:rsid w:val="005B08CF"/>
    <w:rsid w:val="005B0B8B"/>
    <w:rsid w:val="005B1CEC"/>
    <w:rsid w:val="005B234E"/>
    <w:rsid w:val="005B257A"/>
    <w:rsid w:val="005B3761"/>
    <w:rsid w:val="005B4278"/>
    <w:rsid w:val="005B4CD2"/>
    <w:rsid w:val="005B5712"/>
    <w:rsid w:val="005B5890"/>
    <w:rsid w:val="005B5B2B"/>
    <w:rsid w:val="005B5BAB"/>
    <w:rsid w:val="005B5BE8"/>
    <w:rsid w:val="005B6459"/>
    <w:rsid w:val="005B7176"/>
    <w:rsid w:val="005B784B"/>
    <w:rsid w:val="005B79E3"/>
    <w:rsid w:val="005B7B92"/>
    <w:rsid w:val="005C022B"/>
    <w:rsid w:val="005C0560"/>
    <w:rsid w:val="005C0E63"/>
    <w:rsid w:val="005C0F67"/>
    <w:rsid w:val="005C2171"/>
    <w:rsid w:val="005C33C1"/>
    <w:rsid w:val="005C45F3"/>
    <w:rsid w:val="005C4E4D"/>
    <w:rsid w:val="005C58B6"/>
    <w:rsid w:val="005C5F64"/>
    <w:rsid w:val="005C6448"/>
    <w:rsid w:val="005C66FB"/>
    <w:rsid w:val="005C71D9"/>
    <w:rsid w:val="005C782C"/>
    <w:rsid w:val="005D01A2"/>
    <w:rsid w:val="005D0649"/>
    <w:rsid w:val="005D0E00"/>
    <w:rsid w:val="005D1868"/>
    <w:rsid w:val="005D1BA3"/>
    <w:rsid w:val="005D1F55"/>
    <w:rsid w:val="005D2279"/>
    <w:rsid w:val="005D2A8A"/>
    <w:rsid w:val="005D2C0D"/>
    <w:rsid w:val="005D3720"/>
    <w:rsid w:val="005D3BFD"/>
    <w:rsid w:val="005D4079"/>
    <w:rsid w:val="005D4279"/>
    <w:rsid w:val="005D5FF2"/>
    <w:rsid w:val="005D6860"/>
    <w:rsid w:val="005E0CC7"/>
    <w:rsid w:val="005E2DA0"/>
    <w:rsid w:val="005E3172"/>
    <w:rsid w:val="005E3186"/>
    <w:rsid w:val="005E3479"/>
    <w:rsid w:val="005E38CC"/>
    <w:rsid w:val="005E39B7"/>
    <w:rsid w:val="005E3DD9"/>
    <w:rsid w:val="005E3F84"/>
    <w:rsid w:val="005E50D2"/>
    <w:rsid w:val="005E5B12"/>
    <w:rsid w:val="005E5BDA"/>
    <w:rsid w:val="005E67D0"/>
    <w:rsid w:val="005E786C"/>
    <w:rsid w:val="005E7C11"/>
    <w:rsid w:val="005EFC5C"/>
    <w:rsid w:val="005F025E"/>
    <w:rsid w:val="005F254E"/>
    <w:rsid w:val="005F25BD"/>
    <w:rsid w:val="005F2C6A"/>
    <w:rsid w:val="005F3095"/>
    <w:rsid w:val="005F4029"/>
    <w:rsid w:val="005F40E4"/>
    <w:rsid w:val="005F4B42"/>
    <w:rsid w:val="005F5189"/>
    <w:rsid w:val="005F67D0"/>
    <w:rsid w:val="005F74F0"/>
    <w:rsid w:val="005F7A97"/>
    <w:rsid w:val="00600478"/>
    <w:rsid w:val="00601009"/>
    <w:rsid w:val="00601B12"/>
    <w:rsid w:val="00602912"/>
    <w:rsid w:val="00603A3E"/>
    <w:rsid w:val="00603C00"/>
    <w:rsid w:val="00604913"/>
    <w:rsid w:val="00605CA6"/>
    <w:rsid w:val="00605CD1"/>
    <w:rsid w:val="006063D3"/>
    <w:rsid w:val="006064F8"/>
    <w:rsid w:val="006068D0"/>
    <w:rsid w:val="00606F61"/>
    <w:rsid w:val="00606FBF"/>
    <w:rsid w:val="0060790E"/>
    <w:rsid w:val="0061004E"/>
    <w:rsid w:val="00610B88"/>
    <w:rsid w:val="00610DEC"/>
    <w:rsid w:val="00611C6B"/>
    <w:rsid w:val="006120F4"/>
    <w:rsid w:val="006127AC"/>
    <w:rsid w:val="006136B7"/>
    <w:rsid w:val="00613E61"/>
    <w:rsid w:val="0061409F"/>
    <w:rsid w:val="006144FA"/>
    <w:rsid w:val="00615368"/>
    <w:rsid w:val="00615F85"/>
    <w:rsid w:val="0061622B"/>
    <w:rsid w:val="00616E54"/>
    <w:rsid w:val="006200BA"/>
    <w:rsid w:val="00620409"/>
    <w:rsid w:val="0062181E"/>
    <w:rsid w:val="00621BCD"/>
    <w:rsid w:val="00622900"/>
    <w:rsid w:val="00623027"/>
    <w:rsid w:val="006238EB"/>
    <w:rsid w:val="006239C5"/>
    <w:rsid w:val="006249D0"/>
    <w:rsid w:val="0062558D"/>
    <w:rsid w:val="0062597A"/>
    <w:rsid w:val="00625CC1"/>
    <w:rsid w:val="0062666D"/>
    <w:rsid w:val="00626732"/>
    <w:rsid w:val="00626DDA"/>
    <w:rsid w:val="006311DA"/>
    <w:rsid w:val="0063124D"/>
    <w:rsid w:val="0063173C"/>
    <w:rsid w:val="006318EC"/>
    <w:rsid w:val="00633809"/>
    <w:rsid w:val="006342AE"/>
    <w:rsid w:val="00636453"/>
    <w:rsid w:val="00636551"/>
    <w:rsid w:val="00636BDD"/>
    <w:rsid w:val="00637D28"/>
    <w:rsid w:val="0064016E"/>
    <w:rsid w:val="00640524"/>
    <w:rsid w:val="0064219D"/>
    <w:rsid w:val="006422EC"/>
    <w:rsid w:val="006425AB"/>
    <w:rsid w:val="00642E93"/>
    <w:rsid w:val="006432E8"/>
    <w:rsid w:val="00643492"/>
    <w:rsid w:val="00644DC9"/>
    <w:rsid w:val="00645C95"/>
    <w:rsid w:val="006463C7"/>
    <w:rsid w:val="00646B04"/>
    <w:rsid w:val="0064726A"/>
    <w:rsid w:val="0065017E"/>
    <w:rsid w:val="00650363"/>
    <w:rsid w:val="00650617"/>
    <w:rsid w:val="00650B0F"/>
    <w:rsid w:val="00650B19"/>
    <w:rsid w:val="006513C0"/>
    <w:rsid w:val="00651EF8"/>
    <w:rsid w:val="006524C6"/>
    <w:rsid w:val="00652A24"/>
    <w:rsid w:val="00652FB3"/>
    <w:rsid w:val="00652FBC"/>
    <w:rsid w:val="00653668"/>
    <w:rsid w:val="00653A98"/>
    <w:rsid w:val="006547DB"/>
    <w:rsid w:val="006554C0"/>
    <w:rsid w:val="006554E3"/>
    <w:rsid w:val="006562FD"/>
    <w:rsid w:val="00656694"/>
    <w:rsid w:val="006569D0"/>
    <w:rsid w:val="00657959"/>
    <w:rsid w:val="006612FD"/>
    <w:rsid w:val="00661A44"/>
    <w:rsid w:val="00662116"/>
    <w:rsid w:val="0066264C"/>
    <w:rsid w:val="00662658"/>
    <w:rsid w:val="00663A19"/>
    <w:rsid w:val="00664307"/>
    <w:rsid w:val="00664A95"/>
    <w:rsid w:val="00666815"/>
    <w:rsid w:val="00666C03"/>
    <w:rsid w:val="00666D5B"/>
    <w:rsid w:val="006674C6"/>
    <w:rsid w:val="00670164"/>
    <w:rsid w:val="0067040F"/>
    <w:rsid w:val="00671085"/>
    <w:rsid w:val="006720EC"/>
    <w:rsid w:val="006732A2"/>
    <w:rsid w:val="00673384"/>
    <w:rsid w:val="006737DA"/>
    <w:rsid w:val="00673B10"/>
    <w:rsid w:val="00674609"/>
    <w:rsid w:val="006758B1"/>
    <w:rsid w:val="00675F26"/>
    <w:rsid w:val="00676E0E"/>
    <w:rsid w:val="00677A3D"/>
    <w:rsid w:val="00677C17"/>
    <w:rsid w:val="006809E5"/>
    <w:rsid w:val="00680A04"/>
    <w:rsid w:val="00681229"/>
    <w:rsid w:val="00682ADA"/>
    <w:rsid w:val="006834CC"/>
    <w:rsid w:val="0068375D"/>
    <w:rsid w:val="00684603"/>
    <w:rsid w:val="00684B84"/>
    <w:rsid w:val="00684FDC"/>
    <w:rsid w:val="00685316"/>
    <w:rsid w:val="00685374"/>
    <w:rsid w:val="00686197"/>
    <w:rsid w:val="00686631"/>
    <w:rsid w:val="006867EA"/>
    <w:rsid w:val="0068684E"/>
    <w:rsid w:val="00687B4B"/>
    <w:rsid w:val="00687E0C"/>
    <w:rsid w:val="00691214"/>
    <w:rsid w:val="00691BBD"/>
    <w:rsid w:val="00691F1D"/>
    <w:rsid w:val="00692126"/>
    <w:rsid w:val="0069241B"/>
    <w:rsid w:val="00692636"/>
    <w:rsid w:val="0069316B"/>
    <w:rsid w:val="00693D48"/>
    <w:rsid w:val="00693DDC"/>
    <w:rsid w:val="00694212"/>
    <w:rsid w:val="006945DE"/>
    <w:rsid w:val="00694B4E"/>
    <w:rsid w:val="00694D1A"/>
    <w:rsid w:val="00694DB5"/>
    <w:rsid w:val="00695838"/>
    <w:rsid w:val="00695995"/>
    <w:rsid w:val="00696709"/>
    <w:rsid w:val="0069762D"/>
    <w:rsid w:val="006A06F2"/>
    <w:rsid w:val="006A0C4C"/>
    <w:rsid w:val="006A0ED0"/>
    <w:rsid w:val="006A136A"/>
    <w:rsid w:val="006A21D9"/>
    <w:rsid w:val="006A2247"/>
    <w:rsid w:val="006A4322"/>
    <w:rsid w:val="006A650C"/>
    <w:rsid w:val="006B037E"/>
    <w:rsid w:val="006B0AAC"/>
    <w:rsid w:val="006B2780"/>
    <w:rsid w:val="006B305B"/>
    <w:rsid w:val="006B38DB"/>
    <w:rsid w:val="006B3BBA"/>
    <w:rsid w:val="006B3EBE"/>
    <w:rsid w:val="006B43FC"/>
    <w:rsid w:val="006B4781"/>
    <w:rsid w:val="006B4AF2"/>
    <w:rsid w:val="006B5259"/>
    <w:rsid w:val="006B5A33"/>
    <w:rsid w:val="006B623F"/>
    <w:rsid w:val="006B6296"/>
    <w:rsid w:val="006B7984"/>
    <w:rsid w:val="006C0019"/>
    <w:rsid w:val="006C0074"/>
    <w:rsid w:val="006C0D5C"/>
    <w:rsid w:val="006C209C"/>
    <w:rsid w:val="006C2ACB"/>
    <w:rsid w:val="006C2D8C"/>
    <w:rsid w:val="006C3417"/>
    <w:rsid w:val="006C3BA2"/>
    <w:rsid w:val="006C3E50"/>
    <w:rsid w:val="006C5C10"/>
    <w:rsid w:val="006C5ED1"/>
    <w:rsid w:val="006C6159"/>
    <w:rsid w:val="006C66C0"/>
    <w:rsid w:val="006C7877"/>
    <w:rsid w:val="006C797D"/>
    <w:rsid w:val="006D0202"/>
    <w:rsid w:val="006D0DDC"/>
    <w:rsid w:val="006D1A78"/>
    <w:rsid w:val="006D2440"/>
    <w:rsid w:val="006D2D61"/>
    <w:rsid w:val="006D2DF7"/>
    <w:rsid w:val="006D38EB"/>
    <w:rsid w:val="006D3C48"/>
    <w:rsid w:val="006D40D1"/>
    <w:rsid w:val="006D4245"/>
    <w:rsid w:val="006D53A1"/>
    <w:rsid w:val="006D69B5"/>
    <w:rsid w:val="006D6EEF"/>
    <w:rsid w:val="006D7AD0"/>
    <w:rsid w:val="006E0690"/>
    <w:rsid w:val="006E08B3"/>
    <w:rsid w:val="006E0D4C"/>
    <w:rsid w:val="006E1AA3"/>
    <w:rsid w:val="006E1B65"/>
    <w:rsid w:val="006E25E9"/>
    <w:rsid w:val="006E261F"/>
    <w:rsid w:val="006E2A54"/>
    <w:rsid w:val="006E3200"/>
    <w:rsid w:val="006E33B1"/>
    <w:rsid w:val="006E3861"/>
    <w:rsid w:val="006E3927"/>
    <w:rsid w:val="006E3B44"/>
    <w:rsid w:val="006E3D8C"/>
    <w:rsid w:val="006E4F11"/>
    <w:rsid w:val="006E6B65"/>
    <w:rsid w:val="006E7077"/>
    <w:rsid w:val="006E7C66"/>
    <w:rsid w:val="006E7D76"/>
    <w:rsid w:val="006F1147"/>
    <w:rsid w:val="006F14A0"/>
    <w:rsid w:val="006F1BB9"/>
    <w:rsid w:val="006F2543"/>
    <w:rsid w:val="006F3492"/>
    <w:rsid w:val="006F3527"/>
    <w:rsid w:val="006F3FF6"/>
    <w:rsid w:val="006F4082"/>
    <w:rsid w:val="006F4D88"/>
    <w:rsid w:val="006F5A82"/>
    <w:rsid w:val="006F5BCF"/>
    <w:rsid w:val="006F63AF"/>
    <w:rsid w:val="006F649E"/>
    <w:rsid w:val="006F6CAC"/>
    <w:rsid w:val="006F6EAE"/>
    <w:rsid w:val="006F7E1E"/>
    <w:rsid w:val="0070019E"/>
    <w:rsid w:val="007005BD"/>
    <w:rsid w:val="00700DC8"/>
    <w:rsid w:val="00700FF2"/>
    <w:rsid w:val="0070427D"/>
    <w:rsid w:val="00704C83"/>
    <w:rsid w:val="0070599E"/>
    <w:rsid w:val="00705E02"/>
    <w:rsid w:val="00705F62"/>
    <w:rsid w:val="007060A1"/>
    <w:rsid w:val="0070692C"/>
    <w:rsid w:val="00706DFA"/>
    <w:rsid w:val="00707465"/>
    <w:rsid w:val="00711D42"/>
    <w:rsid w:val="00711DCB"/>
    <w:rsid w:val="00713779"/>
    <w:rsid w:val="00713FCD"/>
    <w:rsid w:val="00714DBD"/>
    <w:rsid w:val="007151E8"/>
    <w:rsid w:val="007153B7"/>
    <w:rsid w:val="00715629"/>
    <w:rsid w:val="00715DE6"/>
    <w:rsid w:val="007163FF"/>
    <w:rsid w:val="00716779"/>
    <w:rsid w:val="00716CC7"/>
    <w:rsid w:val="007175A7"/>
    <w:rsid w:val="00717CA9"/>
    <w:rsid w:val="007211A6"/>
    <w:rsid w:val="007211F5"/>
    <w:rsid w:val="00721882"/>
    <w:rsid w:val="00721D50"/>
    <w:rsid w:val="007226F8"/>
    <w:rsid w:val="00722DB2"/>
    <w:rsid w:val="00724BB2"/>
    <w:rsid w:val="00724DCB"/>
    <w:rsid w:val="007255C2"/>
    <w:rsid w:val="00725A03"/>
    <w:rsid w:val="0072610A"/>
    <w:rsid w:val="00726400"/>
    <w:rsid w:val="00726790"/>
    <w:rsid w:val="007279F5"/>
    <w:rsid w:val="00731847"/>
    <w:rsid w:val="00732B14"/>
    <w:rsid w:val="00732DED"/>
    <w:rsid w:val="00732F8A"/>
    <w:rsid w:val="0073379B"/>
    <w:rsid w:val="00733B6A"/>
    <w:rsid w:val="00733D1A"/>
    <w:rsid w:val="00733DAB"/>
    <w:rsid w:val="0073458E"/>
    <w:rsid w:val="0073492F"/>
    <w:rsid w:val="00734F32"/>
    <w:rsid w:val="007350AD"/>
    <w:rsid w:val="00735222"/>
    <w:rsid w:val="007355A1"/>
    <w:rsid w:val="00735A22"/>
    <w:rsid w:val="0073626C"/>
    <w:rsid w:val="00736658"/>
    <w:rsid w:val="00736F15"/>
    <w:rsid w:val="00741BC7"/>
    <w:rsid w:val="00742434"/>
    <w:rsid w:val="0074269B"/>
    <w:rsid w:val="007428E1"/>
    <w:rsid w:val="00742B32"/>
    <w:rsid w:val="00742F2C"/>
    <w:rsid w:val="00743686"/>
    <w:rsid w:val="0074373C"/>
    <w:rsid w:val="0074466D"/>
    <w:rsid w:val="007448C0"/>
    <w:rsid w:val="00744C0C"/>
    <w:rsid w:val="007454F7"/>
    <w:rsid w:val="00745752"/>
    <w:rsid w:val="00746019"/>
    <w:rsid w:val="00746D26"/>
    <w:rsid w:val="00747021"/>
    <w:rsid w:val="007470DE"/>
    <w:rsid w:val="00747A91"/>
    <w:rsid w:val="00750D8E"/>
    <w:rsid w:val="00751AE6"/>
    <w:rsid w:val="00751CB5"/>
    <w:rsid w:val="00751FEC"/>
    <w:rsid w:val="007523EA"/>
    <w:rsid w:val="0075251F"/>
    <w:rsid w:val="00752AEC"/>
    <w:rsid w:val="00753464"/>
    <w:rsid w:val="00753666"/>
    <w:rsid w:val="00754174"/>
    <w:rsid w:val="007548E4"/>
    <w:rsid w:val="0075523B"/>
    <w:rsid w:val="00755356"/>
    <w:rsid w:val="0075539F"/>
    <w:rsid w:val="00756637"/>
    <w:rsid w:val="007569DA"/>
    <w:rsid w:val="00757786"/>
    <w:rsid w:val="007579E2"/>
    <w:rsid w:val="00757C79"/>
    <w:rsid w:val="00760369"/>
    <w:rsid w:val="00760802"/>
    <w:rsid w:val="007616D7"/>
    <w:rsid w:val="007635DF"/>
    <w:rsid w:val="00763884"/>
    <w:rsid w:val="00763C28"/>
    <w:rsid w:val="00763DBF"/>
    <w:rsid w:val="00764550"/>
    <w:rsid w:val="00764CE2"/>
    <w:rsid w:val="00765E2B"/>
    <w:rsid w:val="00766FB8"/>
    <w:rsid w:val="00767FDF"/>
    <w:rsid w:val="00770064"/>
    <w:rsid w:val="007701BB"/>
    <w:rsid w:val="00770A2D"/>
    <w:rsid w:val="00772E48"/>
    <w:rsid w:val="00774796"/>
    <w:rsid w:val="00774C26"/>
    <w:rsid w:val="00774F4C"/>
    <w:rsid w:val="00774F74"/>
    <w:rsid w:val="00775B75"/>
    <w:rsid w:val="0077609B"/>
    <w:rsid w:val="007760B0"/>
    <w:rsid w:val="007761DD"/>
    <w:rsid w:val="0077635B"/>
    <w:rsid w:val="0077670D"/>
    <w:rsid w:val="00776DFD"/>
    <w:rsid w:val="00777C7B"/>
    <w:rsid w:val="00777DE8"/>
    <w:rsid w:val="0078028E"/>
    <w:rsid w:val="00780D28"/>
    <w:rsid w:val="00780E0C"/>
    <w:rsid w:val="00780FDE"/>
    <w:rsid w:val="00781597"/>
    <w:rsid w:val="0078205D"/>
    <w:rsid w:val="007856E6"/>
    <w:rsid w:val="007859AA"/>
    <w:rsid w:val="007866F3"/>
    <w:rsid w:val="00786AF0"/>
    <w:rsid w:val="00786F8D"/>
    <w:rsid w:val="007872E1"/>
    <w:rsid w:val="00787394"/>
    <w:rsid w:val="00787613"/>
    <w:rsid w:val="00787A5D"/>
    <w:rsid w:val="00787D6C"/>
    <w:rsid w:val="0078E1F7"/>
    <w:rsid w:val="007911BC"/>
    <w:rsid w:val="007930ED"/>
    <w:rsid w:val="007930F5"/>
    <w:rsid w:val="00793336"/>
    <w:rsid w:val="0079437D"/>
    <w:rsid w:val="007943B9"/>
    <w:rsid w:val="007945BE"/>
    <w:rsid w:val="0079519E"/>
    <w:rsid w:val="007959DF"/>
    <w:rsid w:val="00795C0B"/>
    <w:rsid w:val="00796861"/>
    <w:rsid w:val="007968C3"/>
    <w:rsid w:val="00796EC9"/>
    <w:rsid w:val="00797176"/>
    <w:rsid w:val="00797AFD"/>
    <w:rsid w:val="00797D74"/>
    <w:rsid w:val="007A0AC8"/>
    <w:rsid w:val="007A0B38"/>
    <w:rsid w:val="007A1047"/>
    <w:rsid w:val="007A160A"/>
    <w:rsid w:val="007A240F"/>
    <w:rsid w:val="007A2E3E"/>
    <w:rsid w:val="007A321D"/>
    <w:rsid w:val="007A3697"/>
    <w:rsid w:val="007A392B"/>
    <w:rsid w:val="007A4199"/>
    <w:rsid w:val="007A41FF"/>
    <w:rsid w:val="007A4296"/>
    <w:rsid w:val="007A42A3"/>
    <w:rsid w:val="007A44F7"/>
    <w:rsid w:val="007A5D2F"/>
    <w:rsid w:val="007A76B3"/>
    <w:rsid w:val="007B0495"/>
    <w:rsid w:val="007B12CE"/>
    <w:rsid w:val="007B1418"/>
    <w:rsid w:val="007B15DE"/>
    <w:rsid w:val="007B1D11"/>
    <w:rsid w:val="007B204D"/>
    <w:rsid w:val="007B3315"/>
    <w:rsid w:val="007B386A"/>
    <w:rsid w:val="007B480E"/>
    <w:rsid w:val="007B484B"/>
    <w:rsid w:val="007B4945"/>
    <w:rsid w:val="007B594A"/>
    <w:rsid w:val="007B5C7E"/>
    <w:rsid w:val="007B6404"/>
    <w:rsid w:val="007B78D8"/>
    <w:rsid w:val="007B7F0D"/>
    <w:rsid w:val="007C006A"/>
    <w:rsid w:val="007C18D4"/>
    <w:rsid w:val="007C2379"/>
    <w:rsid w:val="007C2442"/>
    <w:rsid w:val="007C24CD"/>
    <w:rsid w:val="007C24DE"/>
    <w:rsid w:val="007C2826"/>
    <w:rsid w:val="007C2A51"/>
    <w:rsid w:val="007C2D5D"/>
    <w:rsid w:val="007C3044"/>
    <w:rsid w:val="007C3953"/>
    <w:rsid w:val="007C3B63"/>
    <w:rsid w:val="007C3FFF"/>
    <w:rsid w:val="007C43A5"/>
    <w:rsid w:val="007C442B"/>
    <w:rsid w:val="007C50BD"/>
    <w:rsid w:val="007C50DB"/>
    <w:rsid w:val="007C5B8B"/>
    <w:rsid w:val="007C5C23"/>
    <w:rsid w:val="007C6DA5"/>
    <w:rsid w:val="007C7232"/>
    <w:rsid w:val="007C7844"/>
    <w:rsid w:val="007D08EA"/>
    <w:rsid w:val="007D0908"/>
    <w:rsid w:val="007D1083"/>
    <w:rsid w:val="007D1377"/>
    <w:rsid w:val="007D1ABE"/>
    <w:rsid w:val="007D25C9"/>
    <w:rsid w:val="007D3CAF"/>
    <w:rsid w:val="007D4BE0"/>
    <w:rsid w:val="007D5F49"/>
    <w:rsid w:val="007D6599"/>
    <w:rsid w:val="007D66ED"/>
    <w:rsid w:val="007D6C36"/>
    <w:rsid w:val="007D7C62"/>
    <w:rsid w:val="007E0A46"/>
    <w:rsid w:val="007E1853"/>
    <w:rsid w:val="007E18B7"/>
    <w:rsid w:val="007E2808"/>
    <w:rsid w:val="007E345C"/>
    <w:rsid w:val="007E48C4"/>
    <w:rsid w:val="007E4D65"/>
    <w:rsid w:val="007E520A"/>
    <w:rsid w:val="007E6499"/>
    <w:rsid w:val="007E6741"/>
    <w:rsid w:val="007E678A"/>
    <w:rsid w:val="007E6BC3"/>
    <w:rsid w:val="007E6BD6"/>
    <w:rsid w:val="007E7113"/>
    <w:rsid w:val="007E73A9"/>
    <w:rsid w:val="007E7EDA"/>
    <w:rsid w:val="007F066F"/>
    <w:rsid w:val="007F0F25"/>
    <w:rsid w:val="007F2498"/>
    <w:rsid w:val="007F24B5"/>
    <w:rsid w:val="007F27C2"/>
    <w:rsid w:val="007F4044"/>
    <w:rsid w:val="007F50F8"/>
    <w:rsid w:val="007F52AD"/>
    <w:rsid w:val="007F643B"/>
    <w:rsid w:val="007F66DB"/>
    <w:rsid w:val="007F673B"/>
    <w:rsid w:val="008001DE"/>
    <w:rsid w:val="00800DA5"/>
    <w:rsid w:val="00801B12"/>
    <w:rsid w:val="008021D2"/>
    <w:rsid w:val="00803F0D"/>
    <w:rsid w:val="00805152"/>
    <w:rsid w:val="008053C1"/>
    <w:rsid w:val="008055E0"/>
    <w:rsid w:val="008061D2"/>
    <w:rsid w:val="008061FD"/>
    <w:rsid w:val="00806205"/>
    <w:rsid w:val="00806CC6"/>
    <w:rsid w:val="00807205"/>
    <w:rsid w:val="00807225"/>
    <w:rsid w:val="00807480"/>
    <w:rsid w:val="00810DBF"/>
    <w:rsid w:val="008110E9"/>
    <w:rsid w:val="00811283"/>
    <w:rsid w:val="00811509"/>
    <w:rsid w:val="00811B94"/>
    <w:rsid w:val="008122A6"/>
    <w:rsid w:val="00812EE5"/>
    <w:rsid w:val="008130D3"/>
    <w:rsid w:val="0081350B"/>
    <w:rsid w:val="00813B4D"/>
    <w:rsid w:val="00813CA8"/>
    <w:rsid w:val="00813F5D"/>
    <w:rsid w:val="0081495B"/>
    <w:rsid w:val="00814A0F"/>
    <w:rsid w:val="008152E2"/>
    <w:rsid w:val="0081552F"/>
    <w:rsid w:val="008156CB"/>
    <w:rsid w:val="00817F14"/>
    <w:rsid w:val="00820BA4"/>
    <w:rsid w:val="008225AD"/>
    <w:rsid w:val="008226DC"/>
    <w:rsid w:val="00823056"/>
    <w:rsid w:val="00825DB6"/>
    <w:rsid w:val="008260DF"/>
    <w:rsid w:val="00826B21"/>
    <w:rsid w:val="00826BA3"/>
    <w:rsid w:val="00827583"/>
    <w:rsid w:val="0083077F"/>
    <w:rsid w:val="00830BC7"/>
    <w:rsid w:val="00831019"/>
    <w:rsid w:val="008312F5"/>
    <w:rsid w:val="0083198C"/>
    <w:rsid w:val="008322A2"/>
    <w:rsid w:val="0083267C"/>
    <w:rsid w:val="0083284D"/>
    <w:rsid w:val="00833A1F"/>
    <w:rsid w:val="0083423B"/>
    <w:rsid w:val="00834EAF"/>
    <w:rsid w:val="00835D6C"/>
    <w:rsid w:val="0083684B"/>
    <w:rsid w:val="00836BBC"/>
    <w:rsid w:val="008373CB"/>
    <w:rsid w:val="008373F8"/>
    <w:rsid w:val="00837D47"/>
    <w:rsid w:val="00840123"/>
    <w:rsid w:val="008401D7"/>
    <w:rsid w:val="00840C4D"/>
    <w:rsid w:val="0084133F"/>
    <w:rsid w:val="008414D3"/>
    <w:rsid w:val="0084326B"/>
    <w:rsid w:val="008433E0"/>
    <w:rsid w:val="008446F6"/>
    <w:rsid w:val="00844BE4"/>
    <w:rsid w:val="00845014"/>
    <w:rsid w:val="00845F7D"/>
    <w:rsid w:val="00847225"/>
    <w:rsid w:val="00850231"/>
    <w:rsid w:val="0085023C"/>
    <w:rsid w:val="0085059C"/>
    <w:rsid w:val="00850975"/>
    <w:rsid w:val="0085160F"/>
    <w:rsid w:val="008527FF"/>
    <w:rsid w:val="008532D0"/>
    <w:rsid w:val="00853EB7"/>
    <w:rsid w:val="00855D38"/>
    <w:rsid w:val="008564A5"/>
    <w:rsid w:val="00856538"/>
    <w:rsid w:val="00856E10"/>
    <w:rsid w:val="00856F20"/>
    <w:rsid w:val="00857252"/>
    <w:rsid w:val="008578FF"/>
    <w:rsid w:val="00860345"/>
    <w:rsid w:val="0086046F"/>
    <w:rsid w:val="008609D7"/>
    <w:rsid w:val="00862280"/>
    <w:rsid w:val="008624AA"/>
    <w:rsid w:val="00864AEB"/>
    <w:rsid w:val="00864C1A"/>
    <w:rsid w:val="00864F2A"/>
    <w:rsid w:val="00865A54"/>
    <w:rsid w:val="00865A96"/>
    <w:rsid w:val="008662CB"/>
    <w:rsid w:val="008669D0"/>
    <w:rsid w:val="008669E0"/>
    <w:rsid w:val="0086707E"/>
    <w:rsid w:val="008674F0"/>
    <w:rsid w:val="00867640"/>
    <w:rsid w:val="00867CA8"/>
    <w:rsid w:val="00867E30"/>
    <w:rsid w:val="00870015"/>
    <w:rsid w:val="00870ABA"/>
    <w:rsid w:val="00872204"/>
    <w:rsid w:val="00872531"/>
    <w:rsid w:val="008728FC"/>
    <w:rsid w:val="00872ABC"/>
    <w:rsid w:val="00872AE6"/>
    <w:rsid w:val="00872BE2"/>
    <w:rsid w:val="00873525"/>
    <w:rsid w:val="00874CDC"/>
    <w:rsid w:val="0087567F"/>
    <w:rsid w:val="00875BF3"/>
    <w:rsid w:val="0087606C"/>
    <w:rsid w:val="008763CB"/>
    <w:rsid w:val="008765EA"/>
    <w:rsid w:val="00876D59"/>
    <w:rsid w:val="00877667"/>
    <w:rsid w:val="00877BC5"/>
    <w:rsid w:val="00880077"/>
    <w:rsid w:val="008800A2"/>
    <w:rsid w:val="00882961"/>
    <w:rsid w:val="00882A72"/>
    <w:rsid w:val="00882A82"/>
    <w:rsid w:val="00882B82"/>
    <w:rsid w:val="008832EE"/>
    <w:rsid w:val="00883583"/>
    <w:rsid w:val="00883B00"/>
    <w:rsid w:val="00883C22"/>
    <w:rsid w:val="008847CC"/>
    <w:rsid w:val="008857A1"/>
    <w:rsid w:val="00886884"/>
    <w:rsid w:val="0088710D"/>
    <w:rsid w:val="008879BE"/>
    <w:rsid w:val="0089097B"/>
    <w:rsid w:val="00890DAD"/>
    <w:rsid w:val="00891514"/>
    <w:rsid w:val="00891721"/>
    <w:rsid w:val="0089217C"/>
    <w:rsid w:val="00892B44"/>
    <w:rsid w:val="00892EAE"/>
    <w:rsid w:val="00893A0B"/>
    <w:rsid w:val="00893BE7"/>
    <w:rsid w:val="00894286"/>
    <w:rsid w:val="0089465F"/>
    <w:rsid w:val="008955E0"/>
    <w:rsid w:val="00895D55"/>
    <w:rsid w:val="00896076"/>
    <w:rsid w:val="008963E1"/>
    <w:rsid w:val="00896AE2"/>
    <w:rsid w:val="00896B45"/>
    <w:rsid w:val="00896BE6"/>
    <w:rsid w:val="00896E24"/>
    <w:rsid w:val="008A0631"/>
    <w:rsid w:val="008A1317"/>
    <w:rsid w:val="008A33C8"/>
    <w:rsid w:val="008A3440"/>
    <w:rsid w:val="008A37D0"/>
    <w:rsid w:val="008A3D4F"/>
    <w:rsid w:val="008A40F6"/>
    <w:rsid w:val="008A469B"/>
    <w:rsid w:val="008A4726"/>
    <w:rsid w:val="008A4D96"/>
    <w:rsid w:val="008A4E53"/>
    <w:rsid w:val="008A5186"/>
    <w:rsid w:val="008A5AB6"/>
    <w:rsid w:val="008A6D97"/>
    <w:rsid w:val="008A7409"/>
    <w:rsid w:val="008AE717"/>
    <w:rsid w:val="008B00C0"/>
    <w:rsid w:val="008B01DE"/>
    <w:rsid w:val="008B18F5"/>
    <w:rsid w:val="008B1CDB"/>
    <w:rsid w:val="008B1FA8"/>
    <w:rsid w:val="008B1FC0"/>
    <w:rsid w:val="008B220F"/>
    <w:rsid w:val="008B2315"/>
    <w:rsid w:val="008B233C"/>
    <w:rsid w:val="008B282F"/>
    <w:rsid w:val="008B310C"/>
    <w:rsid w:val="008B44A9"/>
    <w:rsid w:val="008B4A21"/>
    <w:rsid w:val="008B6491"/>
    <w:rsid w:val="008B6FFF"/>
    <w:rsid w:val="008B7FF1"/>
    <w:rsid w:val="008C0873"/>
    <w:rsid w:val="008C0B6B"/>
    <w:rsid w:val="008C0EE7"/>
    <w:rsid w:val="008C1013"/>
    <w:rsid w:val="008C11E8"/>
    <w:rsid w:val="008C1264"/>
    <w:rsid w:val="008C1984"/>
    <w:rsid w:val="008C1A45"/>
    <w:rsid w:val="008C2312"/>
    <w:rsid w:val="008C326D"/>
    <w:rsid w:val="008C3B46"/>
    <w:rsid w:val="008C3C79"/>
    <w:rsid w:val="008C529C"/>
    <w:rsid w:val="008C636D"/>
    <w:rsid w:val="008C6CB8"/>
    <w:rsid w:val="008C6F7B"/>
    <w:rsid w:val="008C7CF6"/>
    <w:rsid w:val="008C7DC6"/>
    <w:rsid w:val="008D03A0"/>
    <w:rsid w:val="008D13D8"/>
    <w:rsid w:val="008D14B3"/>
    <w:rsid w:val="008D16FE"/>
    <w:rsid w:val="008D28C3"/>
    <w:rsid w:val="008D2DEA"/>
    <w:rsid w:val="008D2EA7"/>
    <w:rsid w:val="008D337C"/>
    <w:rsid w:val="008D3947"/>
    <w:rsid w:val="008D3B9B"/>
    <w:rsid w:val="008D3C92"/>
    <w:rsid w:val="008D4CC1"/>
    <w:rsid w:val="008D5356"/>
    <w:rsid w:val="008D5C66"/>
    <w:rsid w:val="008D65C9"/>
    <w:rsid w:val="008D69A9"/>
    <w:rsid w:val="008D7142"/>
    <w:rsid w:val="008D756C"/>
    <w:rsid w:val="008D7DDD"/>
    <w:rsid w:val="008D7FCC"/>
    <w:rsid w:val="008E0077"/>
    <w:rsid w:val="008E0ED8"/>
    <w:rsid w:val="008E0F63"/>
    <w:rsid w:val="008E0FB2"/>
    <w:rsid w:val="008E1494"/>
    <w:rsid w:val="008E1651"/>
    <w:rsid w:val="008E1E95"/>
    <w:rsid w:val="008E1FEF"/>
    <w:rsid w:val="008E22B6"/>
    <w:rsid w:val="008E350C"/>
    <w:rsid w:val="008E43BC"/>
    <w:rsid w:val="008E47CE"/>
    <w:rsid w:val="008E4B85"/>
    <w:rsid w:val="008E4D58"/>
    <w:rsid w:val="008E5A00"/>
    <w:rsid w:val="008E6670"/>
    <w:rsid w:val="008E73EE"/>
    <w:rsid w:val="008F05EC"/>
    <w:rsid w:val="008F0CF3"/>
    <w:rsid w:val="008F20B0"/>
    <w:rsid w:val="008F2E62"/>
    <w:rsid w:val="008F39CF"/>
    <w:rsid w:val="008F4285"/>
    <w:rsid w:val="008F4314"/>
    <w:rsid w:val="008F4BC5"/>
    <w:rsid w:val="008F4D81"/>
    <w:rsid w:val="008F53FB"/>
    <w:rsid w:val="008F55F0"/>
    <w:rsid w:val="008F5750"/>
    <w:rsid w:val="008F6923"/>
    <w:rsid w:val="008F72DB"/>
    <w:rsid w:val="008F784B"/>
    <w:rsid w:val="008F7BA7"/>
    <w:rsid w:val="0090017C"/>
    <w:rsid w:val="009010CB"/>
    <w:rsid w:val="00901160"/>
    <w:rsid w:val="0090201B"/>
    <w:rsid w:val="0090342B"/>
    <w:rsid w:val="009036EF"/>
    <w:rsid w:val="0090470E"/>
    <w:rsid w:val="009052B6"/>
    <w:rsid w:val="00905435"/>
    <w:rsid w:val="00905507"/>
    <w:rsid w:val="0090550D"/>
    <w:rsid w:val="00905662"/>
    <w:rsid w:val="00905949"/>
    <w:rsid w:val="00905A27"/>
    <w:rsid w:val="00905CDD"/>
    <w:rsid w:val="00906A0B"/>
    <w:rsid w:val="00906D84"/>
    <w:rsid w:val="0090CC3A"/>
    <w:rsid w:val="009107B1"/>
    <w:rsid w:val="00910CA4"/>
    <w:rsid w:val="00911BB6"/>
    <w:rsid w:val="009120FB"/>
    <w:rsid w:val="00912432"/>
    <w:rsid w:val="009134ED"/>
    <w:rsid w:val="00913C67"/>
    <w:rsid w:val="0091502F"/>
    <w:rsid w:val="009160A1"/>
    <w:rsid w:val="0091617B"/>
    <w:rsid w:val="00916A30"/>
    <w:rsid w:val="009171B7"/>
    <w:rsid w:val="00917452"/>
    <w:rsid w:val="009207B6"/>
    <w:rsid w:val="00920FF7"/>
    <w:rsid w:val="009212D3"/>
    <w:rsid w:val="0092194A"/>
    <w:rsid w:val="00921B81"/>
    <w:rsid w:val="0092209C"/>
    <w:rsid w:val="00923B3E"/>
    <w:rsid w:val="009249C6"/>
    <w:rsid w:val="00924A60"/>
    <w:rsid w:val="00924FCB"/>
    <w:rsid w:val="009255F6"/>
    <w:rsid w:val="00925C96"/>
    <w:rsid w:val="0092627C"/>
    <w:rsid w:val="00926CD4"/>
    <w:rsid w:val="00927113"/>
    <w:rsid w:val="00927C7C"/>
    <w:rsid w:val="00930651"/>
    <w:rsid w:val="00930996"/>
    <w:rsid w:val="009318C8"/>
    <w:rsid w:val="009319EF"/>
    <w:rsid w:val="00932260"/>
    <w:rsid w:val="00932D00"/>
    <w:rsid w:val="00932FD8"/>
    <w:rsid w:val="009340F1"/>
    <w:rsid w:val="0093471B"/>
    <w:rsid w:val="00935176"/>
    <w:rsid w:val="009354A6"/>
    <w:rsid w:val="009359E9"/>
    <w:rsid w:val="0093670D"/>
    <w:rsid w:val="0093704D"/>
    <w:rsid w:val="00937C64"/>
    <w:rsid w:val="00940653"/>
    <w:rsid w:val="00940964"/>
    <w:rsid w:val="00941754"/>
    <w:rsid w:val="00941F5F"/>
    <w:rsid w:val="0094252A"/>
    <w:rsid w:val="0094284E"/>
    <w:rsid w:val="00942F1B"/>
    <w:rsid w:val="00943152"/>
    <w:rsid w:val="0094327C"/>
    <w:rsid w:val="0094392E"/>
    <w:rsid w:val="00943E24"/>
    <w:rsid w:val="00944E38"/>
    <w:rsid w:val="009458C0"/>
    <w:rsid w:val="00946353"/>
    <w:rsid w:val="00947C9B"/>
    <w:rsid w:val="00947F9C"/>
    <w:rsid w:val="00950365"/>
    <w:rsid w:val="0095050E"/>
    <w:rsid w:val="009506AB"/>
    <w:rsid w:val="0095184B"/>
    <w:rsid w:val="00952972"/>
    <w:rsid w:val="00953029"/>
    <w:rsid w:val="009539DC"/>
    <w:rsid w:val="00953A89"/>
    <w:rsid w:val="00953C72"/>
    <w:rsid w:val="00954175"/>
    <w:rsid w:val="009542A8"/>
    <w:rsid w:val="00954530"/>
    <w:rsid w:val="009545B6"/>
    <w:rsid w:val="009546BB"/>
    <w:rsid w:val="00954E82"/>
    <w:rsid w:val="0095550C"/>
    <w:rsid w:val="00955FDE"/>
    <w:rsid w:val="009563FA"/>
    <w:rsid w:val="00956BB8"/>
    <w:rsid w:val="00956FD5"/>
    <w:rsid w:val="009572A9"/>
    <w:rsid w:val="0095764F"/>
    <w:rsid w:val="00960DEC"/>
    <w:rsid w:val="0096131A"/>
    <w:rsid w:val="00962A21"/>
    <w:rsid w:val="00963F39"/>
    <w:rsid w:val="00964918"/>
    <w:rsid w:val="00965DAD"/>
    <w:rsid w:val="009668E5"/>
    <w:rsid w:val="00966ABD"/>
    <w:rsid w:val="00966DB7"/>
    <w:rsid w:val="0096771B"/>
    <w:rsid w:val="009678F6"/>
    <w:rsid w:val="00967B73"/>
    <w:rsid w:val="00971122"/>
    <w:rsid w:val="00971196"/>
    <w:rsid w:val="00971AAB"/>
    <w:rsid w:val="00972874"/>
    <w:rsid w:val="0097368A"/>
    <w:rsid w:val="00973E38"/>
    <w:rsid w:val="00975612"/>
    <w:rsid w:val="00975F16"/>
    <w:rsid w:val="009767E9"/>
    <w:rsid w:val="0097683E"/>
    <w:rsid w:val="00976EB9"/>
    <w:rsid w:val="00977E6D"/>
    <w:rsid w:val="00977F02"/>
    <w:rsid w:val="00980981"/>
    <w:rsid w:val="00981148"/>
    <w:rsid w:val="00981ABB"/>
    <w:rsid w:val="00981B68"/>
    <w:rsid w:val="009822F2"/>
    <w:rsid w:val="0098344C"/>
    <w:rsid w:val="00983888"/>
    <w:rsid w:val="00986995"/>
    <w:rsid w:val="00987A6B"/>
    <w:rsid w:val="00991390"/>
    <w:rsid w:val="009917BE"/>
    <w:rsid w:val="00991A74"/>
    <w:rsid w:val="009921A4"/>
    <w:rsid w:val="00992D5F"/>
    <w:rsid w:val="009931F8"/>
    <w:rsid w:val="009946BD"/>
    <w:rsid w:val="0099499B"/>
    <w:rsid w:val="009949F7"/>
    <w:rsid w:val="00994CD3"/>
    <w:rsid w:val="00995606"/>
    <w:rsid w:val="00995F26"/>
    <w:rsid w:val="00996514"/>
    <w:rsid w:val="00996630"/>
    <w:rsid w:val="00996BF9"/>
    <w:rsid w:val="00997416"/>
    <w:rsid w:val="0099750D"/>
    <w:rsid w:val="009A0D51"/>
    <w:rsid w:val="009A0E0C"/>
    <w:rsid w:val="009A178A"/>
    <w:rsid w:val="009A1C18"/>
    <w:rsid w:val="009A2313"/>
    <w:rsid w:val="009A24CC"/>
    <w:rsid w:val="009A26EC"/>
    <w:rsid w:val="009A2C37"/>
    <w:rsid w:val="009A3075"/>
    <w:rsid w:val="009A3DDE"/>
    <w:rsid w:val="009A4403"/>
    <w:rsid w:val="009A46A8"/>
    <w:rsid w:val="009A5D29"/>
    <w:rsid w:val="009A70ED"/>
    <w:rsid w:val="009A70F6"/>
    <w:rsid w:val="009A7A36"/>
    <w:rsid w:val="009B07D2"/>
    <w:rsid w:val="009B1E64"/>
    <w:rsid w:val="009B1FA0"/>
    <w:rsid w:val="009B3C92"/>
    <w:rsid w:val="009B3CD0"/>
    <w:rsid w:val="009B4264"/>
    <w:rsid w:val="009B4325"/>
    <w:rsid w:val="009B446E"/>
    <w:rsid w:val="009B4A49"/>
    <w:rsid w:val="009B4B2D"/>
    <w:rsid w:val="009B4FE1"/>
    <w:rsid w:val="009B5121"/>
    <w:rsid w:val="009B5F76"/>
    <w:rsid w:val="009B65C3"/>
    <w:rsid w:val="009B68C9"/>
    <w:rsid w:val="009B7553"/>
    <w:rsid w:val="009B7C29"/>
    <w:rsid w:val="009C0385"/>
    <w:rsid w:val="009C08E9"/>
    <w:rsid w:val="009C1540"/>
    <w:rsid w:val="009C2417"/>
    <w:rsid w:val="009C4006"/>
    <w:rsid w:val="009C4239"/>
    <w:rsid w:val="009C4AE7"/>
    <w:rsid w:val="009C4F2F"/>
    <w:rsid w:val="009C559D"/>
    <w:rsid w:val="009C6334"/>
    <w:rsid w:val="009C6438"/>
    <w:rsid w:val="009C65D3"/>
    <w:rsid w:val="009C70A1"/>
    <w:rsid w:val="009C7AC9"/>
    <w:rsid w:val="009C7F07"/>
    <w:rsid w:val="009D0CDE"/>
    <w:rsid w:val="009D11A7"/>
    <w:rsid w:val="009D2122"/>
    <w:rsid w:val="009D27BE"/>
    <w:rsid w:val="009D3A61"/>
    <w:rsid w:val="009D3FC2"/>
    <w:rsid w:val="009D3FD2"/>
    <w:rsid w:val="009D4377"/>
    <w:rsid w:val="009D4A70"/>
    <w:rsid w:val="009D596A"/>
    <w:rsid w:val="009D5C21"/>
    <w:rsid w:val="009D620E"/>
    <w:rsid w:val="009D77D9"/>
    <w:rsid w:val="009D77FD"/>
    <w:rsid w:val="009D7904"/>
    <w:rsid w:val="009E0326"/>
    <w:rsid w:val="009E1002"/>
    <w:rsid w:val="009E1168"/>
    <w:rsid w:val="009E20B3"/>
    <w:rsid w:val="009E24C5"/>
    <w:rsid w:val="009E3622"/>
    <w:rsid w:val="009E3629"/>
    <w:rsid w:val="009E3FCB"/>
    <w:rsid w:val="009E4269"/>
    <w:rsid w:val="009E5AFB"/>
    <w:rsid w:val="009E6256"/>
    <w:rsid w:val="009E6FCD"/>
    <w:rsid w:val="009E763D"/>
    <w:rsid w:val="009E7B53"/>
    <w:rsid w:val="009F00F2"/>
    <w:rsid w:val="009F065C"/>
    <w:rsid w:val="009F081A"/>
    <w:rsid w:val="009F0FCF"/>
    <w:rsid w:val="009F1052"/>
    <w:rsid w:val="009F1647"/>
    <w:rsid w:val="009F2160"/>
    <w:rsid w:val="009F33AE"/>
    <w:rsid w:val="009F34ED"/>
    <w:rsid w:val="009F3BA0"/>
    <w:rsid w:val="009F5266"/>
    <w:rsid w:val="009F5420"/>
    <w:rsid w:val="009F6498"/>
    <w:rsid w:val="009F685E"/>
    <w:rsid w:val="009F6984"/>
    <w:rsid w:val="009F6C96"/>
    <w:rsid w:val="009F7389"/>
    <w:rsid w:val="00A007B1"/>
    <w:rsid w:val="00A007D4"/>
    <w:rsid w:val="00A00A48"/>
    <w:rsid w:val="00A00C36"/>
    <w:rsid w:val="00A0154E"/>
    <w:rsid w:val="00A015DA"/>
    <w:rsid w:val="00A01643"/>
    <w:rsid w:val="00A01C5C"/>
    <w:rsid w:val="00A01FD5"/>
    <w:rsid w:val="00A023A0"/>
    <w:rsid w:val="00A02E09"/>
    <w:rsid w:val="00A02F2A"/>
    <w:rsid w:val="00A03578"/>
    <w:rsid w:val="00A03AF8"/>
    <w:rsid w:val="00A03B29"/>
    <w:rsid w:val="00A03CBF"/>
    <w:rsid w:val="00A04CBF"/>
    <w:rsid w:val="00A05154"/>
    <w:rsid w:val="00A051A2"/>
    <w:rsid w:val="00A05959"/>
    <w:rsid w:val="00A06960"/>
    <w:rsid w:val="00A06D0B"/>
    <w:rsid w:val="00A07703"/>
    <w:rsid w:val="00A07F0F"/>
    <w:rsid w:val="00A1000D"/>
    <w:rsid w:val="00A1011A"/>
    <w:rsid w:val="00A111A8"/>
    <w:rsid w:val="00A11483"/>
    <w:rsid w:val="00A12187"/>
    <w:rsid w:val="00A12286"/>
    <w:rsid w:val="00A127D6"/>
    <w:rsid w:val="00A13B58"/>
    <w:rsid w:val="00A13CC7"/>
    <w:rsid w:val="00A141C0"/>
    <w:rsid w:val="00A151A2"/>
    <w:rsid w:val="00A151E8"/>
    <w:rsid w:val="00A15465"/>
    <w:rsid w:val="00A177FE"/>
    <w:rsid w:val="00A17985"/>
    <w:rsid w:val="00A200C5"/>
    <w:rsid w:val="00A201F4"/>
    <w:rsid w:val="00A20553"/>
    <w:rsid w:val="00A211DC"/>
    <w:rsid w:val="00A224A0"/>
    <w:rsid w:val="00A22AD5"/>
    <w:rsid w:val="00A22E85"/>
    <w:rsid w:val="00A23008"/>
    <w:rsid w:val="00A231F1"/>
    <w:rsid w:val="00A2333A"/>
    <w:rsid w:val="00A236A4"/>
    <w:rsid w:val="00A24049"/>
    <w:rsid w:val="00A248D8"/>
    <w:rsid w:val="00A24EC8"/>
    <w:rsid w:val="00A251E2"/>
    <w:rsid w:val="00A2576B"/>
    <w:rsid w:val="00A26FC6"/>
    <w:rsid w:val="00A272E8"/>
    <w:rsid w:val="00A2733C"/>
    <w:rsid w:val="00A27526"/>
    <w:rsid w:val="00A279A5"/>
    <w:rsid w:val="00A30338"/>
    <w:rsid w:val="00A303B9"/>
    <w:rsid w:val="00A327A3"/>
    <w:rsid w:val="00A327D2"/>
    <w:rsid w:val="00A329D8"/>
    <w:rsid w:val="00A32C01"/>
    <w:rsid w:val="00A330DA"/>
    <w:rsid w:val="00A336A5"/>
    <w:rsid w:val="00A33876"/>
    <w:rsid w:val="00A34099"/>
    <w:rsid w:val="00A343D0"/>
    <w:rsid w:val="00A34E4C"/>
    <w:rsid w:val="00A351F3"/>
    <w:rsid w:val="00A35692"/>
    <w:rsid w:val="00A4028A"/>
    <w:rsid w:val="00A405BB"/>
    <w:rsid w:val="00A4062F"/>
    <w:rsid w:val="00A42342"/>
    <w:rsid w:val="00A42462"/>
    <w:rsid w:val="00A4280F"/>
    <w:rsid w:val="00A4284A"/>
    <w:rsid w:val="00A42B38"/>
    <w:rsid w:val="00A42C18"/>
    <w:rsid w:val="00A43233"/>
    <w:rsid w:val="00A4329A"/>
    <w:rsid w:val="00A44CB8"/>
    <w:rsid w:val="00A4500A"/>
    <w:rsid w:val="00A450EE"/>
    <w:rsid w:val="00A45140"/>
    <w:rsid w:val="00A4517A"/>
    <w:rsid w:val="00A452CA"/>
    <w:rsid w:val="00A4560D"/>
    <w:rsid w:val="00A46865"/>
    <w:rsid w:val="00A46DAE"/>
    <w:rsid w:val="00A47210"/>
    <w:rsid w:val="00A47488"/>
    <w:rsid w:val="00A47EB0"/>
    <w:rsid w:val="00A47F62"/>
    <w:rsid w:val="00A50055"/>
    <w:rsid w:val="00A50333"/>
    <w:rsid w:val="00A51E9B"/>
    <w:rsid w:val="00A52287"/>
    <w:rsid w:val="00A522F2"/>
    <w:rsid w:val="00A5235F"/>
    <w:rsid w:val="00A52E08"/>
    <w:rsid w:val="00A53583"/>
    <w:rsid w:val="00A53662"/>
    <w:rsid w:val="00A542A9"/>
    <w:rsid w:val="00A54308"/>
    <w:rsid w:val="00A54606"/>
    <w:rsid w:val="00A54A13"/>
    <w:rsid w:val="00A554C4"/>
    <w:rsid w:val="00A55A06"/>
    <w:rsid w:val="00A56276"/>
    <w:rsid w:val="00A5696E"/>
    <w:rsid w:val="00A56B6E"/>
    <w:rsid w:val="00A6088D"/>
    <w:rsid w:val="00A612E2"/>
    <w:rsid w:val="00A619DD"/>
    <w:rsid w:val="00A62472"/>
    <w:rsid w:val="00A62E04"/>
    <w:rsid w:val="00A64A91"/>
    <w:rsid w:val="00A64F7A"/>
    <w:rsid w:val="00A65194"/>
    <w:rsid w:val="00A662B0"/>
    <w:rsid w:val="00A66A4F"/>
    <w:rsid w:val="00A66F9D"/>
    <w:rsid w:val="00A67B93"/>
    <w:rsid w:val="00A67F34"/>
    <w:rsid w:val="00A67F71"/>
    <w:rsid w:val="00A70F77"/>
    <w:rsid w:val="00A715BF"/>
    <w:rsid w:val="00A71BB9"/>
    <w:rsid w:val="00A7201B"/>
    <w:rsid w:val="00A7253F"/>
    <w:rsid w:val="00A72734"/>
    <w:rsid w:val="00A74E0A"/>
    <w:rsid w:val="00A7561F"/>
    <w:rsid w:val="00A75866"/>
    <w:rsid w:val="00A76A41"/>
    <w:rsid w:val="00A76C55"/>
    <w:rsid w:val="00A7725E"/>
    <w:rsid w:val="00A77784"/>
    <w:rsid w:val="00A77CFE"/>
    <w:rsid w:val="00A83089"/>
    <w:rsid w:val="00A83183"/>
    <w:rsid w:val="00A8339A"/>
    <w:rsid w:val="00A837A6"/>
    <w:rsid w:val="00A83D78"/>
    <w:rsid w:val="00A84557"/>
    <w:rsid w:val="00A8483E"/>
    <w:rsid w:val="00A84DB3"/>
    <w:rsid w:val="00A85940"/>
    <w:rsid w:val="00A859B6"/>
    <w:rsid w:val="00A8718A"/>
    <w:rsid w:val="00A8764E"/>
    <w:rsid w:val="00A87DE2"/>
    <w:rsid w:val="00A87E27"/>
    <w:rsid w:val="00A901E3"/>
    <w:rsid w:val="00A903E8"/>
    <w:rsid w:val="00A9056B"/>
    <w:rsid w:val="00A9208F"/>
    <w:rsid w:val="00A92C51"/>
    <w:rsid w:val="00A93403"/>
    <w:rsid w:val="00A93CA7"/>
    <w:rsid w:val="00A9406B"/>
    <w:rsid w:val="00A9419F"/>
    <w:rsid w:val="00A945EA"/>
    <w:rsid w:val="00A95266"/>
    <w:rsid w:val="00A97F83"/>
    <w:rsid w:val="00AA05D5"/>
    <w:rsid w:val="00AA1649"/>
    <w:rsid w:val="00AA1793"/>
    <w:rsid w:val="00AA1B9F"/>
    <w:rsid w:val="00AA2228"/>
    <w:rsid w:val="00AA2872"/>
    <w:rsid w:val="00AA288E"/>
    <w:rsid w:val="00AA30CF"/>
    <w:rsid w:val="00AA3BC7"/>
    <w:rsid w:val="00AA594E"/>
    <w:rsid w:val="00AA5F91"/>
    <w:rsid w:val="00AA708A"/>
    <w:rsid w:val="00AA7258"/>
    <w:rsid w:val="00AA7621"/>
    <w:rsid w:val="00AA7F03"/>
    <w:rsid w:val="00AB014E"/>
    <w:rsid w:val="00AB0160"/>
    <w:rsid w:val="00AB0500"/>
    <w:rsid w:val="00AB0F28"/>
    <w:rsid w:val="00AB132C"/>
    <w:rsid w:val="00AB1840"/>
    <w:rsid w:val="00AB2446"/>
    <w:rsid w:val="00AB2EF0"/>
    <w:rsid w:val="00AB4A83"/>
    <w:rsid w:val="00AB5BDF"/>
    <w:rsid w:val="00AB609D"/>
    <w:rsid w:val="00AB7028"/>
    <w:rsid w:val="00AB7599"/>
    <w:rsid w:val="00AC0C01"/>
    <w:rsid w:val="00AC209B"/>
    <w:rsid w:val="00AC3170"/>
    <w:rsid w:val="00AC34F1"/>
    <w:rsid w:val="00AC3D77"/>
    <w:rsid w:val="00AC4164"/>
    <w:rsid w:val="00AC4451"/>
    <w:rsid w:val="00AC49B0"/>
    <w:rsid w:val="00AC644B"/>
    <w:rsid w:val="00AC65B1"/>
    <w:rsid w:val="00AC70FC"/>
    <w:rsid w:val="00AC74D1"/>
    <w:rsid w:val="00AC7F24"/>
    <w:rsid w:val="00AC7F93"/>
    <w:rsid w:val="00AD2010"/>
    <w:rsid w:val="00AD227A"/>
    <w:rsid w:val="00AD266F"/>
    <w:rsid w:val="00AD34A8"/>
    <w:rsid w:val="00AD44C8"/>
    <w:rsid w:val="00AD47E4"/>
    <w:rsid w:val="00AD5086"/>
    <w:rsid w:val="00AD5919"/>
    <w:rsid w:val="00AD6168"/>
    <w:rsid w:val="00AD667E"/>
    <w:rsid w:val="00AD68A0"/>
    <w:rsid w:val="00AD69CE"/>
    <w:rsid w:val="00AD71A4"/>
    <w:rsid w:val="00AD7342"/>
    <w:rsid w:val="00AD7EBF"/>
    <w:rsid w:val="00AE0048"/>
    <w:rsid w:val="00AE0762"/>
    <w:rsid w:val="00AE13D6"/>
    <w:rsid w:val="00AE227C"/>
    <w:rsid w:val="00AE2954"/>
    <w:rsid w:val="00AE2D90"/>
    <w:rsid w:val="00AE2E15"/>
    <w:rsid w:val="00AE324F"/>
    <w:rsid w:val="00AE3B15"/>
    <w:rsid w:val="00AE4023"/>
    <w:rsid w:val="00AE4742"/>
    <w:rsid w:val="00AE4C72"/>
    <w:rsid w:val="00AE4F9E"/>
    <w:rsid w:val="00AE52B9"/>
    <w:rsid w:val="00AE58EA"/>
    <w:rsid w:val="00AE5D9A"/>
    <w:rsid w:val="00AE5F4F"/>
    <w:rsid w:val="00AF0AB0"/>
    <w:rsid w:val="00AF1241"/>
    <w:rsid w:val="00AF2E1F"/>
    <w:rsid w:val="00AF40B1"/>
    <w:rsid w:val="00AF41AE"/>
    <w:rsid w:val="00AF471F"/>
    <w:rsid w:val="00AF4D43"/>
    <w:rsid w:val="00AF57FA"/>
    <w:rsid w:val="00AF5A53"/>
    <w:rsid w:val="00AF5C56"/>
    <w:rsid w:val="00AF61DB"/>
    <w:rsid w:val="00AF65F8"/>
    <w:rsid w:val="00AF6775"/>
    <w:rsid w:val="00AF78D6"/>
    <w:rsid w:val="00AF78F9"/>
    <w:rsid w:val="00AF794D"/>
    <w:rsid w:val="00AF7FBD"/>
    <w:rsid w:val="00B00084"/>
    <w:rsid w:val="00B000EA"/>
    <w:rsid w:val="00B0032A"/>
    <w:rsid w:val="00B00B99"/>
    <w:rsid w:val="00B00C40"/>
    <w:rsid w:val="00B0111F"/>
    <w:rsid w:val="00B028A4"/>
    <w:rsid w:val="00B02DDA"/>
    <w:rsid w:val="00B03981"/>
    <w:rsid w:val="00B056B7"/>
    <w:rsid w:val="00B06930"/>
    <w:rsid w:val="00B06971"/>
    <w:rsid w:val="00B0791F"/>
    <w:rsid w:val="00B079DC"/>
    <w:rsid w:val="00B10569"/>
    <w:rsid w:val="00B10A83"/>
    <w:rsid w:val="00B10C5E"/>
    <w:rsid w:val="00B11638"/>
    <w:rsid w:val="00B11B1C"/>
    <w:rsid w:val="00B11C1A"/>
    <w:rsid w:val="00B1273C"/>
    <w:rsid w:val="00B13488"/>
    <w:rsid w:val="00B13CED"/>
    <w:rsid w:val="00B13D09"/>
    <w:rsid w:val="00B13E03"/>
    <w:rsid w:val="00B146CD"/>
    <w:rsid w:val="00B158B0"/>
    <w:rsid w:val="00B16AC3"/>
    <w:rsid w:val="00B16D9B"/>
    <w:rsid w:val="00B16ECC"/>
    <w:rsid w:val="00B174B1"/>
    <w:rsid w:val="00B17E3F"/>
    <w:rsid w:val="00B20E9B"/>
    <w:rsid w:val="00B21083"/>
    <w:rsid w:val="00B2154D"/>
    <w:rsid w:val="00B21781"/>
    <w:rsid w:val="00B222F5"/>
    <w:rsid w:val="00B223D9"/>
    <w:rsid w:val="00B2485D"/>
    <w:rsid w:val="00B253AF"/>
    <w:rsid w:val="00B25A1A"/>
    <w:rsid w:val="00B26010"/>
    <w:rsid w:val="00B279DA"/>
    <w:rsid w:val="00B27E7E"/>
    <w:rsid w:val="00B30604"/>
    <w:rsid w:val="00B316CD"/>
    <w:rsid w:val="00B31F3A"/>
    <w:rsid w:val="00B33273"/>
    <w:rsid w:val="00B339BE"/>
    <w:rsid w:val="00B33C51"/>
    <w:rsid w:val="00B3408E"/>
    <w:rsid w:val="00B3498E"/>
    <w:rsid w:val="00B34DA4"/>
    <w:rsid w:val="00B3562D"/>
    <w:rsid w:val="00B35797"/>
    <w:rsid w:val="00B35E6F"/>
    <w:rsid w:val="00B36218"/>
    <w:rsid w:val="00B36D2B"/>
    <w:rsid w:val="00B37777"/>
    <w:rsid w:val="00B37AC9"/>
    <w:rsid w:val="00B40A7A"/>
    <w:rsid w:val="00B410D4"/>
    <w:rsid w:val="00B41726"/>
    <w:rsid w:val="00B42F58"/>
    <w:rsid w:val="00B42FB5"/>
    <w:rsid w:val="00B4388C"/>
    <w:rsid w:val="00B44BFA"/>
    <w:rsid w:val="00B46713"/>
    <w:rsid w:val="00B471AA"/>
    <w:rsid w:val="00B47775"/>
    <w:rsid w:val="00B478FF"/>
    <w:rsid w:val="00B502AF"/>
    <w:rsid w:val="00B508FD"/>
    <w:rsid w:val="00B51487"/>
    <w:rsid w:val="00B51A92"/>
    <w:rsid w:val="00B52558"/>
    <w:rsid w:val="00B5363C"/>
    <w:rsid w:val="00B53CC9"/>
    <w:rsid w:val="00B53D95"/>
    <w:rsid w:val="00B53E0D"/>
    <w:rsid w:val="00B54C32"/>
    <w:rsid w:val="00B55013"/>
    <w:rsid w:val="00B552B9"/>
    <w:rsid w:val="00B55640"/>
    <w:rsid w:val="00B55BA7"/>
    <w:rsid w:val="00B5676C"/>
    <w:rsid w:val="00B57672"/>
    <w:rsid w:val="00B60166"/>
    <w:rsid w:val="00B602C7"/>
    <w:rsid w:val="00B60F42"/>
    <w:rsid w:val="00B61168"/>
    <w:rsid w:val="00B611DC"/>
    <w:rsid w:val="00B61A4F"/>
    <w:rsid w:val="00B61C5B"/>
    <w:rsid w:val="00B626C5"/>
    <w:rsid w:val="00B62FC0"/>
    <w:rsid w:val="00B640A9"/>
    <w:rsid w:val="00B649CD"/>
    <w:rsid w:val="00B64BF6"/>
    <w:rsid w:val="00B65F31"/>
    <w:rsid w:val="00B669EF"/>
    <w:rsid w:val="00B6720D"/>
    <w:rsid w:val="00B673E9"/>
    <w:rsid w:val="00B67A33"/>
    <w:rsid w:val="00B707F5"/>
    <w:rsid w:val="00B70828"/>
    <w:rsid w:val="00B7118D"/>
    <w:rsid w:val="00B7138F"/>
    <w:rsid w:val="00B7171D"/>
    <w:rsid w:val="00B719A1"/>
    <w:rsid w:val="00B71B75"/>
    <w:rsid w:val="00B7236E"/>
    <w:rsid w:val="00B74196"/>
    <w:rsid w:val="00B74325"/>
    <w:rsid w:val="00B74C9E"/>
    <w:rsid w:val="00B74D4E"/>
    <w:rsid w:val="00B754E3"/>
    <w:rsid w:val="00B7647C"/>
    <w:rsid w:val="00B768C6"/>
    <w:rsid w:val="00B769AE"/>
    <w:rsid w:val="00B76AC3"/>
    <w:rsid w:val="00B8052B"/>
    <w:rsid w:val="00B8100D"/>
    <w:rsid w:val="00B817B7"/>
    <w:rsid w:val="00B81826"/>
    <w:rsid w:val="00B819EC"/>
    <w:rsid w:val="00B822C1"/>
    <w:rsid w:val="00B82E43"/>
    <w:rsid w:val="00B83D20"/>
    <w:rsid w:val="00B84289"/>
    <w:rsid w:val="00B843E5"/>
    <w:rsid w:val="00B85189"/>
    <w:rsid w:val="00B852EA"/>
    <w:rsid w:val="00B85E57"/>
    <w:rsid w:val="00B86E5B"/>
    <w:rsid w:val="00B8712C"/>
    <w:rsid w:val="00B87A1B"/>
    <w:rsid w:val="00B87CFB"/>
    <w:rsid w:val="00B9096B"/>
    <w:rsid w:val="00B91017"/>
    <w:rsid w:val="00B910C9"/>
    <w:rsid w:val="00B910F1"/>
    <w:rsid w:val="00B91D20"/>
    <w:rsid w:val="00B93596"/>
    <w:rsid w:val="00B93F44"/>
    <w:rsid w:val="00B951E1"/>
    <w:rsid w:val="00B95301"/>
    <w:rsid w:val="00B95C0E"/>
    <w:rsid w:val="00B95FBD"/>
    <w:rsid w:val="00B962CB"/>
    <w:rsid w:val="00B96854"/>
    <w:rsid w:val="00BA053E"/>
    <w:rsid w:val="00BA0916"/>
    <w:rsid w:val="00BA296A"/>
    <w:rsid w:val="00BA2F36"/>
    <w:rsid w:val="00BA315B"/>
    <w:rsid w:val="00BA4061"/>
    <w:rsid w:val="00BA5BED"/>
    <w:rsid w:val="00BA66E9"/>
    <w:rsid w:val="00BA6F18"/>
    <w:rsid w:val="00BA6FFA"/>
    <w:rsid w:val="00BA71A1"/>
    <w:rsid w:val="00BA723C"/>
    <w:rsid w:val="00BA72F2"/>
    <w:rsid w:val="00BA797B"/>
    <w:rsid w:val="00BA7B6E"/>
    <w:rsid w:val="00BA7DC9"/>
    <w:rsid w:val="00BB0732"/>
    <w:rsid w:val="00BB18D4"/>
    <w:rsid w:val="00BB3779"/>
    <w:rsid w:val="00BB3B49"/>
    <w:rsid w:val="00BB4EC3"/>
    <w:rsid w:val="00BB6F88"/>
    <w:rsid w:val="00BB780B"/>
    <w:rsid w:val="00BB7E0A"/>
    <w:rsid w:val="00BC0725"/>
    <w:rsid w:val="00BC0E17"/>
    <w:rsid w:val="00BC0F32"/>
    <w:rsid w:val="00BC1344"/>
    <w:rsid w:val="00BC1D0C"/>
    <w:rsid w:val="00BC2518"/>
    <w:rsid w:val="00BC26E2"/>
    <w:rsid w:val="00BC3315"/>
    <w:rsid w:val="00BC34AD"/>
    <w:rsid w:val="00BC432F"/>
    <w:rsid w:val="00BC4630"/>
    <w:rsid w:val="00BC4F06"/>
    <w:rsid w:val="00BC51E0"/>
    <w:rsid w:val="00BC5706"/>
    <w:rsid w:val="00BC6249"/>
    <w:rsid w:val="00BC6B22"/>
    <w:rsid w:val="00BC7267"/>
    <w:rsid w:val="00BC7888"/>
    <w:rsid w:val="00BD0457"/>
    <w:rsid w:val="00BD0671"/>
    <w:rsid w:val="00BD0715"/>
    <w:rsid w:val="00BD0887"/>
    <w:rsid w:val="00BD0AA4"/>
    <w:rsid w:val="00BD0B25"/>
    <w:rsid w:val="00BD18B3"/>
    <w:rsid w:val="00BD1AFF"/>
    <w:rsid w:val="00BD575A"/>
    <w:rsid w:val="00BD6D25"/>
    <w:rsid w:val="00BD6E5F"/>
    <w:rsid w:val="00BE04B0"/>
    <w:rsid w:val="00BE05BE"/>
    <w:rsid w:val="00BE072A"/>
    <w:rsid w:val="00BE0F63"/>
    <w:rsid w:val="00BE1939"/>
    <w:rsid w:val="00BE1A09"/>
    <w:rsid w:val="00BE1B8D"/>
    <w:rsid w:val="00BE2265"/>
    <w:rsid w:val="00BE2797"/>
    <w:rsid w:val="00BE2EB2"/>
    <w:rsid w:val="00BE2F00"/>
    <w:rsid w:val="00BE36C8"/>
    <w:rsid w:val="00BE381E"/>
    <w:rsid w:val="00BE551A"/>
    <w:rsid w:val="00BE5A29"/>
    <w:rsid w:val="00BE67FD"/>
    <w:rsid w:val="00BE6E09"/>
    <w:rsid w:val="00BE7601"/>
    <w:rsid w:val="00BE7D78"/>
    <w:rsid w:val="00BE7ED1"/>
    <w:rsid w:val="00BF0017"/>
    <w:rsid w:val="00BF0C47"/>
    <w:rsid w:val="00BF16A7"/>
    <w:rsid w:val="00BF2D38"/>
    <w:rsid w:val="00BF30C6"/>
    <w:rsid w:val="00BF4F5E"/>
    <w:rsid w:val="00BF53D6"/>
    <w:rsid w:val="00BF5BEA"/>
    <w:rsid w:val="00BF6423"/>
    <w:rsid w:val="00BF6874"/>
    <w:rsid w:val="00BF6AE3"/>
    <w:rsid w:val="00BF6B8F"/>
    <w:rsid w:val="00BF72D8"/>
    <w:rsid w:val="00BF771E"/>
    <w:rsid w:val="00BF77DD"/>
    <w:rsid w:val="00C005D2"/>
    <w:rsid w:val="00C00984"/>
    <w:rsid w:val="00C00AB3"/>
    <w:rsid w:val="00C017C5"/>
    <w:rsid w:val="00C01DFB"/>
    <w:rsid w:val="00C02743"/>
    <w:rsid w:val="00C03704"/>
    <w:rsid w:val="00C04078"/>
    <w:rsid w:val="00C04E8C"/>
    <w:rsid w:val="00C05261"/>
    <w:rsid w:val="00C05989"/>
    <w:rsid w:val="00C0654E"/>
    <w:rsid w:val="00C06A5E"/>
    <w:rsid w:val="00C10603"/>
    <w:rsid w:val="00C10D67"/>
    <w:rsid w:val="00C128F7"/>
    <w:rsid w:val="00C140C9"/>
    <w:rsid w:val="00C147D2"/>
    <w:rsid w:val="00C14F48"/>
    <w:rsid w:val="00C156C4"/>
    <w:rsid w:val="00C15A7F"/>
    <w:rsid w:val="00C165D3"/>
    <w:rsid w:val="00C16CD6"/>
    <w:rsid w:val="00C16FE1"/>
    <w:rsid w:val="00C17B88"/>
    <w:rsid w:val="00C209BA"/>
    <w:rsid w:val="00C2133C"/>
    <w:rsid w:val="00C21547"/>
    <w:rsid w:val="00C2166B"/>
    <w:rsid w:val="00C22546"/>
    <w:rsid w:val="00C22A7A"/>
    <w:rsid w:val="00C235E7"/>
    <w:rsid w:val="00C238FF"/>
    <w:rsid w:val="00C23E4D"/>
    <w:rsid w:val="00C23EDA"/>
    <w:rsid w:val="00C2424A"/>
    <w:rsid w:val="00C26234"/>
    <w:rsid w:val="00C265CF"/>
    <w:rsid w:val="00C26945"/>
    <w:rsid w:val="00C274FB"/>
    <w:rsid w:val="00C309B5"/>
    <w:rsid w:val="00C312BC"/>
    <w:rsid w:val="00C319A5"/>
    <w:rsid w:val="00C31BDF"/>
    <w:rsid w:val="00C32B2B"/>
    <w:rsid w:val="00C338AF"/>
    <w:rsid w:val="00C33934"/>
    <w:rsid w:val="00C33995"/>
    <w:rsid w:val="00C34A35"/>
    <w:rsid w:val="00C3630B"/>
    <w:rsid w:val="00C366DA"/>
    <w:rsid w:val="00C36DB3"/>
    <w:rsid w:val="00C3717E"/>
    <w:rsid w:val="00C402AE"/>
    <w:rsid w:val="00C40DA3"/>
    <w:rsid w:val="00C418EB"/>
    <w:rsid w:val="00C42267"/>
    <w:rsid w:val="00C42943"/>
    <w:rsid w:val="00C45047"/>
    <w:rsid w:val="00C457BA"/>
    <w:rsid w:val="00C46265"/>
    <w:rsid w:val="00C4641D"/>
    <w:rsid w:val="00C4703A"/>
    <w:rsid w:val="00C47EF7"/>
    <w:rsid w:val="00C51770"/>
    <w:rsid w:val="00C51F00"/>
    <w:rsid w:val="00C52233"/>
    <w:rsid w:val="00C52867"/>
    <w:rsid w:val="00C528EF"/>
    <w:rsid w:val="00C52991"/>
    <w:rsid w:val="00C535B9"/>
    <w:rsid w:val="00C53E70"/>
    <w:rsid w:val="00C54977"/>
    <w:rsid w:val="00C54E34"/>
    <w:rsid w:val="00C54FFF"/>
    <w:rsid w:val="00C556D3"/>
    <w:rsid w:val="00C56AC5"/>
    <w:rsid w:val="00C56F8D"/>
    <w:rsid w:val="00C574EB"/>
    <w:rsid w:val="00C60952"/>
    <w:rsid w:val="00C609E7"/>
    <w:rsid w:val="00C610A6"/>
    <w:rsid w:val="00C61B2A"/>
    <w:rsid w:val="00C61E67"/>
    <w:rsid w:val="00C61F24"/>
    <w:rsid w:val="00C6370B"/>
    <w:rsid w:val="00C63AA4"/>
    <w:rsid w:val="00C63E54"/>
    <w:rsid w:val="00C643A3"/>
    <w:rsid w:val="00C64764"/>
    <w:rsid w:val="00C655CA"/>
    <w:rsid w:val="00C65722"/>
    <w:rsid w:val="00C657AB"/>
    <w:rsid w:val="00C65DF4"/>
    <w:rsid w:val="00C662F7"/>
    <w:rsid w:val="00C663ED"/>
    <w:rsid w:val="00C66A87"/>
    <w:rsid w:val="00C67B34"/>
    <w:rsid w:val="00C6E428"/>
    <w:rsid w:val="00C71862"/>
    <w:rsid w:val="00C71910"/>
    <w:rsid w:val="00C71E5C"/>
    <w:rsid w:val="00C72847"/>
    <w:rsid w:val="00C73B12"/>
    <w:rsid w:val="00C73D74"/>
    <w:rsid w:val="00C73DFF"/>
    <w:rsid w:val="00C749EB"/>
    <w:rsid w:val="00C74C73"/>
    <w:rsid w:val="00C7599E"/>
    <w:rsid w:val="00C76BE0"/>
    <w:rsid w:val="00C76D95"/>
    <w:rsid w:val="00C79D07"/>
    <w:rsid w:val="00C814C0"/>
    <w:rsid w:val="00C81C1E"/>
    <w:rsid w:val="00C82024"/>
    <w:rsid w:val="00C8232D"/>
    <w:rsid w:val="00C82343"/>
    <w:rsid w:val="00C8282B"/>
    <w:rsid w:val="00C82B27"/>
    <w:rsid w:val="00C82CC5"/>
    <w:rsid w:val="00C82F71"/>
    <w:rsid w:val="00C8316E"/>
    <w:rsid w:val="00C83350"/>
    <w:rsid w:val="00C83CD4"/>
    <w:rsid w:val="00C84CEC"/>
    <w:rsid w:val="00C85365"/>
    <w:rsid w:val="00C862A2"/>
    <w:rsid w:val="00C86D81"/>
    <w:rsid w:val="00C87221"/>
    <w:rsid w:val="00C9132B"/>
    <w:rsid w:val="00C91BC5"/>
    <w:rsid w:val="00C91C0C"/>
    <w:rsid w:val="00C92600"/>
    <w:rsid w:val="00C93351"/>
    <w:rsid w:val="00C933F7"/>
    <w:rsid w:val="00C93571"/>
    <w:rsid w:val="00C93FA9"/>
    <w:rsid w:val="00C94338"/>
    <w:rsid w:val="00C944E2"/>
    <w:rsid w:val="00C94B1F"/>
    <w:rsid w:val="00C94D3E"/>
    <w:rsid w:val="00C95343"/>
    <w:rsid w:val="00C95392"/>
    <w:rsid w:val="00C9570B"/>
    <w:rsid w:val="00C95DC0"/>
    <w:rsid w:val="00C96338"/>
    <w:rsid w:val="00C97E77"/>
    <w:rsid w:val="00CA01E0"/>
    <w:rsid w:val="00CA1D5C"/>
    <w:rsid w:val="00CA2581"/>
    <w:rsid w:val="00CA4AA5"/>
    <w:rsid w:val="00CA4F7A"/>
    <w:rsid w:val="00CA4FC3"/>
    <w:rsid w:val="00CA55FD"/>
    <w:rsid w:val="00CA6421"/>
    <w:rsid w:val="00CA643A"/>
    <w:rsid w:val="00CA65E7"/>
    <w:rsid w:val="00CA7DE6"/>
    <w:rsid w:val="00CB0B0D"/>
    <w:rsid w:val="00CB1435"/>
    <w:rsid w:val="00CB1893"/>
    <w:rsid w:val="00CB2172"/>
    <w:rsid w:val="00CB2B16"/>
    <w:rsid w:val="00CB313F"/>
    <w:rsid w:val="00CB3534"/>
    <w:rsid w:val="00CB474F"/>
    <w:rsid w:val="00CB4CC1"/>
    <w:rsid w:val="00CB56F7"/>
    <w:rsid w:val="00CB57A1"/>
    <w:rsid w:val="00CB625C"/>
    <w:rsid w:val="00CB69DD"/>
    <w:rsid w:val="00CB6E97"/>
    <w:rsid w:val="00CB72C8"/>
    <w:rsid w:val="00CB732D"/>
    <w:rsid w:val="00CB783E"/>
    <w:rsid w:val="00CB7D01"/>
    <w:rsid w:val="00CBF73D"/>
    <w:rsid w:val="00CC0198"/>
    <w:rsid w:val="00CC0813"/>
    <w:rsid w:val="00CC0D89"/>
    <w:rsid w:val="00CC1086"/>
    <w:rsid w:val="00CC11B8"/>
    <w:rsid w:val="00CC1285"/>
    <w:rsid w:val="00CC1FC1"/>
    <w:rsid w:val="00CC29E5"/>
    <w:rsid w:val="00CC398B"/>
    <w:rsid w:val="00CC3DC3"/>
    <w:rsid w:val="00CC45DD"/>
    <w:rsid w:val="00CC4FDA"/>
    <w:rsid w:val="00CC6732"/>
    <w:rsid w:val="00CC7C45"/>
    <w:rsid w:val="00CD028E"/>
    <w:rsid w:val="00CD0635"/>
    <w:rsid w:val="00CD073A"/>
    <w:rsid w:val="00CD0A5F"/>
    <w:rsid w:val="00CD0D03"/>
    <w:rsid w:val="00CD160E"/>
    <w:rsid w:val="00CD1928"/>
    <w:rsid w:val="00CD1A20"/>
    <w:rsid w:val="00CD20DA"/>
    <w:rsid w:val="00CD24BA"/>
    <w:rsid w:val="00CD2560"/>
    <w:rsid w:val="00CD2713"/>
    <w:rsid w:val="00CD2764"/>
    <w:rsid w:val="00CD2D60"/>
    <w:rsid w:val="00CD33DD"/>
    <w:rsid w:val="00CD42C4"/>
    <w:rsid w:val="00CD568F"/>
    <w:rsid w:val="00CD5D5D"/>
    <w:rsid w:val="00CD5FCD"/>
    <w:rsid w:val="00CD6437"/>
    <w:rsid w:val="00CD66DA"/>
    <w:rsid w:val="00CD6FDC"/>
    <w:rsid w:val="00CD738F"/>
    <w:rsid w:val="00CD7E1A"/>
    <w:rsid w:val="00CE04BC"/>
    <w:rsid w:val="00CE17DD"/>
    <w:rsid w:val="00CE2529"/>
    <w:rsid w:val="00CE3174"/>
    <w:rsid w:val="00CE357E"/>
    <w:rsid w:val="00CE39A0"/>
    <w:rsid w:val="00CE3B93"/>
    <w:rsid w:val="00CE4571"/>
    <w:rsid w:val="00CE5422"/>
    <w:rsid w:val="00CE57AA"/>
    <w:rsid w:val="00CE639C"/>
    <w:rsid w:val="00CE6566"/>
    <w:rsid w:val="00CE6703"/>
    <w:rsid w:val="00CE76EA"/>
    <w:rsid w:val="00CE7E94"/>
    <w:rsid w:val="00CE7F4E"/>
    <w:rsid w:val="00CE7F62"/>
    <w:rsid w:val="00CE7FAB"/>
    <w:rsid w:val="00CF2EF1"/>
    <w:rsid w:val="00CF2F56"/>
    <w:rsid w:val="00CF3665"/>
    <w:rsid w:val="00CF3EC3"/>
    <w:rsid w:val="00CF3F92"/>
    <w:rsid w:val="00CF4069"/>
    <w:rsid w:val="00CF4345"/>
    <w:rsid w:val="00CF5093"/>
    <w:rsid w:val="00CF60EA"/>
    <w:rsid w:val="00CF6480"/>
    <w:rsid w:val="00CF6878"/>
    <w:rsid w:val="00CF6A98"/>
    <w:rsid w:val="00CF6CED"/>
    <w:rsid w:val="00CF6EB7"/>
    <w:rsid w:val="00CF7710"/>
    <w:rsid w:val="00CF797A"/>
    <w:rsid w:val="00D00183"/>
    <w:rsid w:val="00D00197"/>
    <w:rsid w:val="00D005CD"/>
    <w:rsid w:val="00D00DCD"/>
    <w:rsid w:val="00D00EDC"/>
    <w:rsid w:val="00D01D5A"/>
    <w:rsid w:val="00D02508"/>
    <w:rsid w:val="00D025B4"/>
    <w:rsid w:val="00D03113"/>
    <w:rsid w:val="00D0383E"/>
    <w:rsid w:val="00D04451"/>
    <w:rsid w:val="00D04954"/>
    <w:rsid w:val="00D06D0A"/>
    <w:rsid w:val="00D07774"/>
    <w:rsid w:val="00D07C50"/>
    <w:rsid w:val="00D105D4"/>
    <w:rsid w:val="00D10CD2"/>
    <w:rsid w:val="00D11CF9"/>
    <w:rsid w:val="00D1253D"/>
    <w:rsid w:val="00D132AB"/>
    <w:rsid w:val="00D136E0"/>
    <w:rsid w:val="00D13AD2"/>
    <w:rsid w:val="00D15C1D"/>
    <w:rsid w:val="00D166D0"/>
    <w:rsid w:val="00D16893"/>
    <w:rsid w:val="00D1697F"/>
    <w:rsid w:val="00D16998"/>
    <w:rsid w:val="00D17A46"/>
    <w:rsid w:val="00D17E46"/>
    <w:rsid w:val="00D20110"/>
    <w:rsid w:val="00D22CE3"/>
    <w:rsid w:val="00D23BAA"/>
    <w:rsid w:val="00D2695C"/>
    <w:rsid w:val="00D26AED"/>
    <w:rsid w:val="00D2720D"/>
    <w:rsid w:val="00D27DC7"/>
    <w:rsid w:val="00D30C18"/>
    <w:rsid w:val="00D316EB"/>
    <w:rsid w:val="00D31809"/>
    <w:rsid w:val="00D32F73"/>
    <w:rsid w:val="00D33E0C"/>
    <w:rsid w:val="00D34097"/>
    <w:rsid w:val="00D340E9"/>
    <w:rsid w:val="00D34710"/>
    <w:rsid w:val="00D35975"/>
    <w:rsid w:val="00D35A0E"/>
    <w:rsid w:val="00D37684"/>
    <w:rsid w:val="00D37FC0"/>
    <w:rsid w:val="00D4097C"/>
    <w:rsid w:val="00D40DBF"/>
    <w:rsid w:val="00D421E9"/>
    <w:rsid w:val="00D4261C"/>
    <w:rsid w:val="00D43146"/>
    <w:rsid w:val="00D43147"/>
    <w:rsid w:val="00D432F7"/>
    <w:rsid w:val="00D4352B"/>
    <w:rsid w:val="00D43A1A"/>
    <w:rsid w:val="00D44984"/>
    <w:rsid w:val="00D44B14"/>
    <w:rsid w:val="00D44BED"/>
    <w:rsid w:val="00D453C2"/>
    <w:rsid w:val="00D45B67"/>
    <w:rsid w:val="00D45C08"/>
    <w:rsid w:val="00D46729"/>
    <w:rsid w:val="00D475EA"/>
    <w:rsid w:val="00D5050F"/>
    <w:rsid w:val="00D505B1"/>
    <w:rsid w:val="00D51602"/>
    <w:rsid w:val="00D51759"/>
    <w:rsid w:val="00D51D94"/>
    <w:rsid w:val="00D51F97"/>
    <w:rsid w:val="00D520F8"/>
    <w:rsid w:val="00D52304"/>
    <w:rsid w:val="00D52549"/>
    <w:rsid w:val="00D52AEC"/>
    <w:rsid w:val="00D54428"/>
    <w:rsid w:val="00D546E1"/>
    <w:rsid w:val="00D548EA"/>
    <w:rsid w:val="00D54E67"/>
    <w:rsid w:val="00D54E8C"/>
    <w:rsid w:val="00D56089"/>
    <w:rsid w:val="00D57031"/>
    <w:rsid w:val="00D57919"/>
    <w:rsid w:val="00D57E58"/>
    <w:rsid w:val="00D606C9"/>
    <w:rsid w:val="00D60767"/>
    <w:rsid w:val="00D611D3"/>
    <w:rsid w:val="00D614C8"/>
    <w:rsid w:val="00D61DE3"/>
    <w:rsid w:val="00D6242A"/>
    <w:rsid w:val="00D62474"/>
    <w:rsid w:val="00D62922"/>
    <w:rsid w:val="00D62C30"/>
    <w:rsid w:val="00D63A81"/>
    <w:rsid w:val="00D6485A"/>
    <w:rsid w:val="00D65D48"/>
    <w:rsid w:val="00D67402"/>
    <w:rsid w:val="00D6750E"/>
    <w:rsid w:val="00D70205"/>
    <w:rsid w:val="00D70509"/>
    <w:rsid w:val="00D70827"/>
    <w:rsid w:val="00D70C84"/>
    <w:rsid w:val="00D71342"/>
    <w:rsid w:val="00D71F53"/>
    <w:rsid w:val="00D729A2"/>
    <w:rsid w:val="00D72D0D"/>
    <w:rsid w:val="00D72FEC"/>
    <w:rsid w:val="00D73D65"/>
    <w:rsid w:val="00D745D2"/>
    <w:rsid w:val="00D74A60"/>
    <w:rsid w:val="00D74D59"/>
    <w:rsid w:val="00D75107"/>
    <w:rsid w:val="00D75454"/>
    <w:rsid w:val="00D76128"/>
    <w:rsid w:val="00D802D8"/>
    <w:rsid w:val="00D8057E"/>
    <w:rsid w:val="00D81351"/>
    <w:rsid w:val="00D8189C"/>
    <w:rsid w:val="00D81D0E"/>
    <w:rsid w:val="00D835B7"/>
    <w:rsid w:val="00D83B76"/>
    <w:rsid w:val="00D84086"/>
    <w:rsid w:val="00D85E60"/>
    <w:rsid w:val="00D85F8C"/>
    <w:rsid w:val="00D86796"/>
    <w:rsid w:val="00D86C2B"/>
    <w:rsid w:val="00D876FE"/>
    <w:rsid w:val="00D901AB"/>
    <w:rsid w:val="00D901D3"/>
    <w:rsid w:val="00D918E2"/>
    <w:rsid w:val="00D92606"/>
    <w:rsid w:val="00D92D93"/>
    <w:rsid w:val="00D9312C"/>
    <w:rsid w:val="00D9457F"/>
    <w:rsid w:val="00D948AF"/>
    <w:rsid w:val="00D9585F"/>
    <w:rsid w:val="00D96187"/>
    <w:rsid w:val="00D96254"/>
    <w:rsid w:val="00D96681"/>
    <w:rsid w:val="00D96882"/>
    <w:rsid w:val="00D96A8B"/>
    <w:rsid w:val="00D96F4B"/>
    <w:rsid w:val="00D97414"/>
    <w:rsid w:val="00DA05FE"/>
    <w:rsid w:val="00DA0780"/>
    <w:rsid w:val="00DA08B1"/>
    <w:rsid w:val="00DA149D"/>
    <w:rsid w:val="00DA159C"/>
    <w:rsid w:val="00DA2B30"/>
    <w:rsid w:val="00DA2E7B"/>
    <w:rsid w:val="00DA45C9"/>
    <w:rsid w:val="00DA4BD3"/>
    <w:rsid w:val="00DA4BE9"/>
    <w:rsid w:val="00DA5BDE"/>
    <w:rsid w:val="00DA61D2"/>
    <w:rsid w:val="00DA6991"/>
    <w:rsid w:val="00DA7D64"/>
    <w:rsid w:val="00DB049B"/>
    <w:rsid w:val="00DB04F5"/>
    <w:rsid w:val="00DB0BFD"/>
    <w:rsid w:val="00DB0C03"/>
    <w:rsid w:val="00DB0F02"/>
    <w:rsid w:val="00DB4C80"/>
    <w:rsid w:val="00DB4D10"/>
    <w:rsid w:val="00DB4D59"/>
    <w:rsid w:val="00DB4ECD"/>
    <w:rsid w:val="00DB5419"/>
    <w:rsid w:val="00DB7912"/>
    <w:rsid w:val="00DB7CFF"/>
    <w:rsid w:val="00DC0238"/>
    <w:rsid w:val="00DC0B76"/>
    <w:rsid w:val="00DC1912"/>
    <w:rsid w:val="00DC2A4B"/>
    <w:rsid w:val="00DC2AA1"/>
    <w:rsid w:val="00DC472F"/>
    <w:rsid w:val="00DC47E3"/>
    <w:rsid w:val="00DC7B82"/>
    <w:rsid w:val="00DC7F31"/>
    <w:rsid w:val="00DD0F90"/>
    <w:rsid w:val="00DD1386"/>
    <w:rsid w:val="00DD13A2"/>
    <w:rsid w:val="00DD1B99"/>
    <w:rsid w:val="00DD1E13"/>
    <w:rsid w:val="00DD2501"/>
    <w:rsid w:val="00DD38AD"/>
    <w:rsid w:val="00DD3B6B"/>
    <w:rsid w:val="00DD4019"/>
    <w:rsid w:val="00DD435A"/>
    <w:rsid w:val="00DD5660"/>
    <w:rsid w:val="00DD61EC"/>
    <w:rsid w:val="00DD6296"/>
    <w:rsid w:val="00DD69A5"/>
    <w:rsid w:val="00DD6E41"/>
    <w:rsid w:val="00DD6E50"/>
    <w:rsid w:val="00DD71D8"/>
    <w:rsid w:val="00DE0823"/>
    <w:rsid w:val="00DE0F0B"/>
    <w:rsid w:val="00DE0F39"/>
    <w:rsid w:val="00DE1B02"/>
    <w:rsid w:val="00DE2C28"/>
    <w:rsid w:val="00DE2D65"/>
    <w:rsid w:val="00DE34AE"/>
    <w:rsid w:val="00DE36E4"/>
    <w:rsid w:val="00DE3843"/>
    <w:rsid w:val="00DE4153"/>
    <w:rsid w:val="00DE5D03"/>
    <w:rsid w:val="00DE645E"/>
    <w:rsid w:val="00DE7698"/>
    <w:rsid w:val="00DF0679"/>
    <w:rsid w:val="00DF06BD"/>
    <w:rsid w:val="00DF143B"/>
    <w:rsid w:val="00DF1823"/>
    <w:rsid w:val="00DF1A26"/>
    <w:rsid w:val="00DF2152"/>
    <w:rsid w:val="00DF230E"/>
    <w:rsid w:val="00DF3047"/>
    <w:rsid w:val="00DF36D6"/>
    <w:rsid w:val="00DF4833"/>
    <w:rsid w:val="00DF5227"/>
    <w:rsid w:val="00DF5604"/>
    <w:rsid w:val="00DF74CE"/>
    <w:rsid w:val="00DF766B"/>
    <w:rsid w:val="00DF7987"/>
    <w:rsid w:val="00E00549"/>
    <w:rsid w:val="00E0054E"/>
    <w:rsid w:val="00E00A93"/>
    <w:rsid w:val="00E010E3"/>
    <w:rsid w:val="00E01391"/>
    <w:rsid w:val="00E01910"/>
    <w:rsid w:val="00E020C3"/>
    <w:rsid w:val="00E025E1"/>
    <w:rsid w:val="00E030D6"/>
    <w:rsid w:val="00E03334"/>
    <w:rsid w:val="00E033A7"/>
    <w:rsid w:val="00E03DD6"/>
    <w:rsid w:val="00E03E09"/>
    <w:rsid w:val="00E04865"/>
    <w:rsid w:val="00E050B8"/>
    <w:rsid w:val="00E05EE6"/>
    <w:rsid w:val="00E06153"/>
    <w:rsid w:val="00E071A8"/>
    <w:rsid w:val="00E078B0"/>
    <w:rsid w:val="00E07FDF"/>
    <w:rsid w:val="00E10186"/>
    <w:rsid w:val="00E10427"/>
    <w:rsid w:val="00E10A77"/>
    <w:rsid w:val="00E10C18"/>
    <w:rsid w:val="00E11200"/>
    <w:rsid w:val="00E12ABA"/>
    <w:rsid w:val="00E14048"/>
    <w:rsid w:val="00E141F3"/>
    <w:rsid w:val="00E14A5F"/>
    <w:rsid w:val="00E15217"/>
    <w:rsid w:val="00E15AFA"/>
    <w:rsid w:val="00E15B9C"/>
    <w:rsid w:val="00E15C3B"/>
    <w:rsid w:val="00E1664C"/>
    <w:rsid w:val="00E17D66"/>
    <w:rsid w:val="00E17D94"/>
    <w:rsid w:val="00E200A1"/>
    <w:rsid w:val="00E206EE"/>
    <w:rsid w:val="00E208F2"/>
    <w:rsid w:val="00E21520"/>
    <w:rsid w:val="00E219E4"/>
    <w:rsid w:val="00E21D4D"/>
    <w:rsid w:val="00E21F3E"/>
    <w:rsid w:val="00E22010"/>
    <w:rsid w:val="00E224D6"/>
    <w:rsid w:val="00E225F6"/>
    <w:rsid w:val="00E2299C"/>
    <w:rsid w:val="00E23F46"/>
    <w:rsid w:val="00E25A88"/>
    <w:rsid w:val="00E25B37"/>
    <w:rsid w:val="00E27036"/>
    <w:rsid w:val="00E274EF"/>
    <w:rsid w:val="00E277CB"/>
    <w:rsid w:val="00E27ABD"/>
    <w:rsid w:val="00E27BF8"/>
    <w:rsid w:val="00E30E9C"/>
    <w:rsid w:val="00E31003"/>
    <w:rsid w:val="00E311F1"/>
    <w:rsid w:val="00E31A16"/>
    <w:rsid w:val="00E31DA0"/>
    <w:rsid w:val="00E33638"/>
    <w:rsid w:val="00E347C3"/>
    <w:rsid w:val="00E34B3E"/>
    <w:rsid w:val="00E362E6"/>
    <w:rsid w:val="00E36359"/>
    <w:rsid w:val="00E367B0"/>
    <w:rsid w:val="00E36D7D"/>
    <w:rsid w:val="00E37034"/>
    <w:rsid w:val="00E3751F"/>
    <w:rsid w:val="00E37F12"/>
    <w:rsid w:val="00E40007"/>
    <w:rsid w:val="00E40983"/>
    <w:rsid w:val="00E41131"/>
    <w:rsid w:val="00E41BCF"/>
    <w:rsid w:val="00E43517"/>
    <w:rsid w:val="00E43C43"/>
    <w:rsid w:val="00E44768"/>
    <w:rsid w:val="00E4593A"/>
    <w:rsid w:val="00E4711A"/>
    <w:rsid w:val="00E474A0"/>
    <w:rsid w:val="00E47F94"/>
    <w:rsid w:val="00E50126"/>
    <w:rsid w:val="00E5076B"/>
    <w:rsid w:val="00E50A89"/>
    <w:rsid w:val="00E51734"/>
    <w:rsid w:val="00E519A9"/>
    <w:rsid w:val="00E5240F"/>
    <w:rsid w:val="00E5258F"/>
    <w:rsid w:val="00E52836"/>
    <w:rsid w:val="00E52B7F"/>
    <w:rsid w:val="00E52BA3"/>
    <w:rsid w:val="00E542EC"/>
    <w:rsid w:val="00E551D4"/>
    <w:rsid w:val="00E553A2"/>
    <w:rsid w:val="00E5557E"/>
    <w:rsid w:val="00E55799"/>
    <w:rsid w:val="00E55832"/>
    <w:rsid w:val="00E5587B"/>
    <w:rsid w:val="00E55D63"/>
    <w:rsid w:val="00E55FE2"/>
    <w:rsid w:val="00E5682F"/>
    <w:rsid w:val="00E57604"/>
    <w:rsid w:val="00E57837"/>
    <w:rsid w:val="00E6073A"/>
    <w:rsid w:val="00E60F7E"/>
    <w:rsid w:val="00E613CE"/>
    <w:rsid w:val="00E618A6"/>
    <w:rsid w:val="00E61A76"/>
    <w:rsid w:val="00E62925"/>
    <w:rsid w:val="00E6293D"/>
    <w:rsid w:val="00E631BD"/>
    <w:rsid w:val="00E63994"/>
    <w:rsid w:val="00E63A57"/>
    <w:rsid w:val="00E64281"/>
    <w:rsid w:val="00E64BE3"/>
    <w:rsid w:val="00E64C31"/>
    <w:rsid w:val="00E659A0"/>
    <w:rsid w:val="00E66480"/>
    <w:rsid w:val="00E6713F"/>
    <w:rsid w:val="00E679AA"/>
    <w:rsid w:val="00E67EE0"/>
    <w:rsid w:val="00E67F57"/>
    <w:rsid w:val="00E67F69"/>
    <w:rsid w:val="00E70091"/>
    <w:rsid w:val="00E700A6"/>
    <w:rsid w:val="00E708D6"/>
    <w:rsid w:val="00E70FA9"/>
    <w:rsid w:val="00E71A73"/>
    <w:rsid w:val="00E725A6"/>
    <w:rsid w:val="00E726A8"/>
    <w:rsid w:val="00E74098"/>
    <w:rsid w:val="00E74794"/>
    <w:rsid w:val="00E751BD"/>
    <w:rsid w:val="00E75517"/>
    <w:rsid w:val="00E75D6F"/>
    <w:rsid w:val="00E7619E"/>
    <w:rsid w:val="00E76717"/>
    <w:rsid w:val="00E769D7"/>
    <w:rsid w:val="00E76CC9"/>
    <w:rsid w:val="00E80ADD"/>
    <w:rsid w:val="00E8139C"/>
    <w:rsid w:val="00E814BD"/>
    <w:rsid w:val="00E8300F"/>
    <w:rsid w:val="00E8312C"/>
    <w:rsid w:val="00E83206"/>
    <w:rsid w:val="00E83208"/>
    <w:rsid w:val="00E845A3"/>
    <w:rsid w:val="00E84A1C"/>
    <w:rsid w:val="00E8634F"/>
    <w:rsid w:val="00E863C1"/>
    <w:rsid w:val="00E87396"/>
    <w:rsid w:val="00E87A3B"/>
    <w:rsid w:val="00E8DA54"/>
    <w:rsid w:val="00E90054"/>
    <w:rsid w:val="00E9021A"/>
    <w:rsid w:val="00E90BF2"/>
    <w:rsid w:val="00E90E55"/>
    <w:rsid w:val="00E91D4E"/>
    <w:rsid w:val="00E91D5E"/>
    <w:rsid w:val="00E92289"/>
    <w:rsid w:val="00E92873"/>
    <w:rsid w:val="00E92B93"/>
    <w:rsid w:val="00E93495"/>
    <w:rsid w:val="00E93FC1"/>
    <w:rsid w:val="00E94027"/>
    <w:rsid w:val="00E944CB"/>
    <w:rsid w:val="00E946FD"/>
    <w:rsid w:val="00E950E0"/>
    <w:rsid w:val="00E95861"/>
    <w:rsid w:val="00E95BDE"/>
    <w:rsid w:val="00E96AB6"/>
    <w:rsid w:val="00E97204"/>
    <w:rsid w:val="00EA1078"/>
    <w:rsid w:val="00EA1BDD"/>
    <w:rsid w:val="00EA2380"/>
    <w:rsid w:val="00EA2CDA"/>
    <w:rsid w:val="00EA3C43"/>
    <w:rsid w:val="00EA44F5"/>
    <w:rsid w:val="00EA47AE"/>
    <w:rsid w:val="00EA4ED3"/>
    <w:rsid w:val="00EA51C1"/>
    <w:rsid w:val="00EA600C"/>
    <w:rsid w:val="00EA6137"/>
    <w:rsid w:val="00EA6EC5"/>
    <w:rsid w:val="00EA7031"/>
    <w:rsid w:val="00EB0510"/>
    <w:rsid w:val="00EB0A6B"/>
    <w:rsid w:val="00EB0B25"/>
    <w:rsid w:val="00EB0EE6"/>
    <w:rsid w:val="00EB0F0C"/>
    <w:rsid w:val="00EB17B7"/>
    <w:rsid w:val="00EB1829"/>
    <w:rsid w:val="00EB1F8B"/>
    <w:rsid w:val="00EB25E8"/>
    <w:rsid w:val="00EB295F"/>
    <w:rsid w:val="00EB2D50"/>
    <w:rsid w:val="00EB3D26"/>
    <w:rsid w:val="00EB41A4"/>
    <w:rsid w:val="00EB4246"/>
    <w:rsid w:val="00EB509E"/>
    <w:rsid w:val="00EB56E6"/>
    <w:rsid w:val="00EB642B"/>
    <w:rsid w:val="00EB658A"/>
    <w:rsid w:val="00EB6C24"/>
    <w:rsid w:val="00EB72C0"/>
    <w:rsid w:val="00EB7324"/>
    <w:rsid w:val="00EC039D"/>
    <w:rsid w:val="00EC04B0"/>
    <w:rsid w:val="00EC0A83"/>
    <w:rsid w:val="00EC266C"/>
    <w:rsid w:val="00EC3018"/>
    <w:rsid w:val="00EC32DF"/>
    <w:rsid w:val="00EC34A1"/>
    <w:rsid w:val="00EC370B"/>
    <w:rsid w:val="00EC430A"/>
    <w:rsid w:val="00EC47B5"/>
    <w:rsid w:val="00EC4B6D"/>
    <w:rsid w:val="00EC4D1C"/>
    <w:rsid w:val="00EC67FB"/>
    <w:rsid w:val="00EC6AD7"/>
    <w:rsid w:val="00EC6EBA"/>
    <w:rsid w:val="00EC6EFB"/>
    <w:rsid w:val="00EC73A1"/>
    <w:rsid w:val="00EC7B25"/>
    <w:rsid w:val="00ED0C7A"/>
    <w:rsid w:val="00ED0FB1"/>
    <w:rsid w:val="00ED29FC"/>
    <w:rsid w:val="00ED2D18"/>
    <w:rsid w:val="00ED3B6E"/>
    <w:rsid w:val="00ED3F6A"/>
    <w:rsid w:val="00ED472A"/>
    <w:rsid w:val="00ED4A9A"/>
    <w:rsid w:val="00ED5426"/>
    <w:rsid w:val="00ED567F"/>
    <w:rsid w:val="00ED58EB"/>
    <w:rsid w:val="00ED66BE"/>
    <w:rsid w:val="00ED69C1"/>
    <w:rsid w:val="00ED6FA5"/>
    <w:rsid w:val="00ED7137"/>
    <w:rsid w:val="00ED747D"/>
    <w:rsid w:val="00EE0723"/>
    <w:rsid w:val="00EE1430"/>
    <w:rsid w:val="00EE1E5E"/>
    <w:rsid w:val="00EE296E"/>
    <w:rsid w:val="00EE3D13"/>
    <w:rsid w:val="00EE41F8"/>
    <w:rsid w:val="00EE4230"/>
    <w:rsid w:val="00EE4622"/>
    <w:rsid w:val="00EE508E"/>
    <w:rsid w:val="00EE5566"/>
    <w:rsid w:val="00EE5E8C"/>
    <w:rsid w:val="00EE62AE"/>
    <w:rsid w:val="00EE654C"/>
    <w:rsid w:val="00EE6C19"/>
    <w:rsid w:val="00EE7CFF"/>
    <w:rsid w:val="00EF039E"/>
    <w:rsid w:val="00EF1A92"/>
    <w:rsid w:val="00EF1ADF"/>
    <w:rsid w:val="00EF1ED3"/>
    <w:rsid w:val="00EF245F"/>
    <w:rsid w:val="00EF2BD0"/>
    <w:rsid w:val="00EF2C5A"/>
    <w:rsid w:val="00EF3CEE"/>
    <w:rsid w:val="00EF476B"/>
    <w:rsid w:val="00EF4B65"/>
    <w:rsid w:val="00EF4F72"/>
    <w:rsid w:val="00EF4FA6"/>
    <w:rsid w:val="00EF5721"/>
    <w:rsid w:val="00EF5855"/>
    <w:rsid w:val="00EF6191"/>
    <w:rsid w:val="00EF650B"/>
    <w:rsid w:val="00EF698B"/>
    <w:rsid w:val="00EF6A5D"/>
    <w:rsid w:val="00EF75E3"/>
    <w:rsid w:val="00EF7877"/>
    <w:rsid w:val="00EF7BA8"/>
    <w:rsid w:val="00F01E8F"/>
    <w:rsid w:val="00F02572"/>
    <w:rsid w:val="00F02853"/>
    <w:rsid w:val="00F03247"/>
    <w:rsid w:val="00F03327"/>
    <w:rsid w:val="00F0424A"/>
    <w:rsid w:val="00F0436C"/>
    <w:rsid w:val="00F053BE"/>
    <w:rsid w:val="00F05AED"/>
    <w:rsid w:val="00F07276"/>
    <w:rsid w:val="00F07CB7"/>
    <w:rsid w:val="00F103E0"/>
    <w:rsid w:val="00F10C68"/>
    <w:rsid w:val="00F11028"/>
    <w:rsid w:val="00F11297"/>
    <w:rsid w:val="00F113C4"/>
    <w:rsid w:val="00F113F9"/>
    <w:rsid w:val="00F120C8"/>
    <w:rsid w:val="00F12244"/>
    <w:rsid w:val="00F12847"/>
    <w:rsid w:val="00F1386B"/>
    <w:rsid w:val="00F13921"/>
    <w:rsid w:val="00F14241"/>
    <w:rsid w:val="00F14783"/>
    <w:rsid w:val="00F149D8"/>
    <w:rsid w:val="00F14EB0"/>
    <w:rsid w:val="00F1577B"/>
    <w:rsid w:val="00F15C65"/>
    <w:rsid w:val="00F1626C"/>
    <w:rsid w:val="00F204F4"/>
    <w:rsid w:val="00F20783"/>
    <w:rsid w:val="00F20AD3"/>
    <w:rsid w:val="00F20E3B"/>
    <w:rsid w:val="00F21860"/>
    <w:rsid w:val="00F21E85"/>
    <w:rsid w:val="00F21E8A"/>
    <w:rsid w:val="00F22E14"/>
    <w:rsid w:val="00F23056"/>
    <w:rsid w:val="00F231EB"/>
    <w:rsid w:val="00F23F5E"/>
    <w:rsid w:val="00F24E3C"/>
    <w:rsid w:val="00F25E71"/>
    <w:rsid w:val="00F25ED5"/>
    <w:rsid w:val="00F263E9"/>
    <w:rsid w:val="00F26A0D"/>
    <w:rsid w:val="00F26BDF"/>
    <w:rsid w:val="00F279AC"/>
    <w:rsid w:val="00F27AD9"/>
    <w:rsid w:val="00F306C7"/>
    <w:rsid w:val="00F30F93"/>
    <w:rsid w:val="00F31997"/>
    <w:rsid w:val="00F31DFE"/>
    <w:rsid w:val="00F32579"/>
    <w:rsid w:val="00F32A20"/>
    <w:rsid w:val="00F32A57"/>
    <w:rsid w:val="00F33BB1"/>
    <w:rsid w:val="00F3471D"/>
    <w:rsid w:val="00F34918"/>
    <w:rsid w:val="00F34C19"/>
    <w:rsid w:val="00F34F7F"/>
    <w:rsid w:val="00F35291"/>
    <w:rsid w:val="00F3543E"/>
    <w:rsid w:val="00F36860"/>
    <w:rsid w:val="00F36C2A"/>
    <w:rsid w:val="00F37029"/>
    <w:rsid w:val="00F3747D"/>
    <w:rsid w:val="00F37C12"/>
    <w:rsid w:val="00F40456"/>
    <w:rsid w:val="00F413E9"/>
    <w:rsid w:val="00F41524"/>
    <w:rsid w:val="00F4153E"/>
    <w:rsid w:val="00F424B7"/>
    <w:rsid w:val="00F42BB7"/>
    <w:rsid w:val="00F42D28"/>
    <w:rsid w:val="00F42EDF"/>
    <w:rsid w:val="00F43104"/>
    <w:rsid w:val="00F438F9"/>
    <w:rsid w:val="00F439A4"/>
    <w:rsid w:val="00F448B4"/>
    <w:rsid w:val="00F44C94"/>
    <w:rsid w:val="00F44E11"/>
    <w:rsid w:val="00F45840"/>
    <w:rsid w:val="00F45B19"/>
    <w:rsid w:val="00F45DE2"/>
    <w:rsid w:val="00F45E86"/>
    <w:rsid w:val="00F46309"/>
    <w:rsid w:val="00F46E8F"/>
    <w:rsid w:val="00F47107"/>
    <w:rsid w:val="00F47AC3"/>
    <w:rsid w:val="00F47D89"/>
    <w:rsid w:val="00F47DC6"/>
    <w:rsid w:val="00F500BD"/>
    <w:rsid w:val="00F509AE"/>
    <w:rsid w:val="00F50C2A"/>
    <w:rsid w:val="00F50D99"/>
    <w:rsid w:val="00F525D5"/>
    <w:rsid w:val="00F529E8"/>
    <w:rsid w:val="00F530D5"/>
    <w:rsid w:val="00F5347D"/>
    <w:rsid w:val="00F543DC"/>
    <w:rsid w:val="00F5453E"/>
    <w:rsid w:val="00F559A3"/>
    <w:rsid w:val="00F55BF4"/>
    <w:rsid w:val="00F55C36"/>
    <w:rsid w:val="00F56201"/>
    <w:rsid w:val="00F562CB"/>
    <w:rsid w:val="00F56576"/>
    <w:rsid w:val="00F57019"/>
    <w:rsid w:val="00F5708C"/>
    <w:rsid w:val="00F576C1"/>
    <w:rsid w:val="00F60892"/>
    <w:rsid w:val="00F6207D"/>
    <w:rsid w:val="00F628FD"/>
    <w:rsid w:val="00F637AB"/>
    <w:rsid w:val="00F6388A"/>
    <w:rsid w:val="00F63B83"/>
    <w:rsid w:val="00F63CAE"/>
    <w:rsid w:val="00F64652"/>
    <w:rsid w:val="00F64AA4"/>
    <w:rsid w:val="00F664BD"/>
    <w:rsid w:val="00F66809"/>
    <w:rsid w:val="00F66872"/>
    <w:rsid w:val="00F6693C"/>
    <w:rsid w:val="00F66A49"/>
    <w:rsid w:val="00F67702"/>
    <w:rsid w:val="00F67724"/>
    <w:rsid w:val="00F67999"/>
    <w:rsid w:val="00F6D74A"/>
    <w:rsid w:val="00F70006"/>
    <w:rsid w:val="00F7009D"/>
    <w:rsid w:val="00F7023B"/>
    <w:rsid w:val="00F70810"/>
    <w:rsid w:val="00F70E0C"/>
    <w:rsid w:val="00F72343"/>
    <w:rsid w:val="00F72377"/>
    <w:rsid w:val="00F7246D"/>
    <w:rsid w:val="00F73179"/>
    <w:rsid w:val="00F744ED"/>
    <w:rsid w:val="00F74528"/>
    <w:rsid w:val="00F75813"/>
    <w:rsid w:val="00F75B3C"/>
    <w:rsid w:val="00F75ED0"/>
    <w:rsid w:val="00F76520"/>
    <w:rsid w:val="00F776F7"/>
    <w:rsid w:val="00F779A8"/>
    <w:rsid w:val="00F77F49"/>
    <w:rsid w:val="00F807A8"/>
    <w:rsid w:val="00F80C82"/>
    <w:rsid w:val="00F80E9C"/>
    <w:rsid w:val="00F83E5E"/>
    <w:rsid w:val="00F8470A"/>
    <w:rsid w:val="00F84E2D"/>
    <w:rsid w:val="00F85200"/>
    <w:rsid w:val="00F85FED"/>
    <w:rsid w:val="00F872C1"/>
    <w:rsid w:val="00F87911"/>
    <w:rsid w:val="00F908CC"/>
    <w:rsid w:val="00F911BE"/>
    <w:rsid w:val="00F91205"/>
    <w:rsid w:val="00F915A8"/>
    <w:rsid w:val="00F91B93"/>
    <w:rsid w:val="00F921C3"/>
    <w:rsid w:val="00F934DB"/>
    <w:rsid w:val="00F93722"/>
    <w:rsid w:val="00F94CC3"/>
    <w:rsid w:val="00F95964"/>
    <w:rsid w:val="00F95C32"/>
    <w:rsid w:val="00F960AC"/>
    <w:rsid w:val="00F961CF"/>
    <w:rsid w:val="00F969BA"/>
    <w:rsid w:val="00F97106"/>
    <w:rsid w:val="00FA00F9"/>
    <w:rsid w:val="00FA0D78"/>
    <w:rsid w:val="00FA1A50"/>
    <w:rsid w:val="00FA1E76"/>
    <w:rsid w:val="00FA25D6"/>
    <w:rsid w:val="00FA2627"/>
    <w:rsid w:val="00FA26A9"/>
    <w:rsid w:val="00FA297A"/>
    <w:rsid w:val="00FA2E60"/>
    <w:rsid w:val="00FA37E5"/>
    <w:rsid w:val="00FA39C2"/>
    <w:rsid w:val="00FA4334"/>
    <w:rsid w:val="00FA447E"/>
    <w:rsid w:val="00FA463C"/>
    <w:rsid w:val="00FA49A7"/>
    <w:rsid w:val="00FA57D3"/>
    <w:rsid w:val="00FA6623"/>
    <w:rsid w:val="00FA74F6"/>
    <w:rsid w:val="00FA7950"/>
    <w:rsid w:val="00FA7AEB"/>
    <w:rsid w:val="00FB0380"/>
    <w:rsid w:val="00FB0755"/>
    <w:rsid w:val="00FB102A"/>
    <w:rsid w:val="00FB1739"/>
    <w:rsid w:val="00FB1A6D"/>
    <w:rsid w:val="00FB1CF2"/>
    <w:rsid w:val="00FB1E02"/>
    <w:rsid w:val="00FB1E7E"/>
    <w:rsid w:val="00FB2133"/>
    <w:rsid w:val="00FB214C"/>
    <w:rsid w:val="00FB2DEF"/>
    <w:rsid w:val="00FB3110"/>
    <w:rsid w:val="00FB344C"/>
    <w:rsid w:val="00FB3475"/>
    <w:rsid w:val="00FB359E"/>
    <w:rsid w:val="00FB360E"/>
    <w:rsid w:val="00FB3C21"/>
    <w:rsid w:val="00FB3CE7"/>
    <w:rsid w:val="00FB4846"/>
    <w:rsid w:val="00FB4D04"/>
    <w:rsid w:val="00FB4F8B"/>
    <w:rsid w:val="00FB6563"/>
    <w:rsid w:val="00FB689D"/>
    <w:rsid w:val="00FB722E"/>
    <w:rsid w:val="00FB76C8"/>
    <w:rsid w:val="00FB7A67"/>
    <w:rsid w:val="00FC0B7E"/>
    <w:rsid w:val="00FC12EA"/>
    <w:rsid w:val="00FC1A7D"/>
    <w:rsid w:val="00FC1D9D"/>
    <w:rsid w:val="00FC1FE2"/>
    <w:rsid w:val="00FC1FE9"/>
    <w:rsid w:val="00FC270E"/>
    <w:rsid w:val="00FC2D57"/>
    <w:rsid w:val="00FC3625"/>
    <w:rsid w:val="00FC368A"/>
    <w:rsid w:val="00FC3B1C"/>
    <w:rsid w:val="00FC3C11"/>
    <w:rsid w:val="00FC3C20"/>
    <w:rsid w:val="00FC42C3"/>
    <w:rsid w:val="00FC472B"/>
    <w:rsid w:val="00FC48CE"/>
    <w:rsid w:val="00FC5B2A"/>
    <w:rsid w:val="00FC6A77"/>
    <w:rsid w:val="00FC6D1A"/>
    <w:rsid w:val="00FC76CB"/>
    <w:rsid w:val="00FC7906"/>
    <w:rsid w:val="00FD04D0"/>
    <w:rsid w:val="00FD0FEC"/>
    <w:rsid w:val="00FD1E9B"/>
    <w:rsid w:val="00FD22F4"/>
    <w:rsid w:val="00FD2E2E"/>
    <w:rsid w:val="00FD3151"/>
    <w:rsid w:val="00FD332F"/>
    <w:rsid w:val="00FD3541"/>
    <w:rsid w:val="00FD3851"/>
    <w:rsid w:val="00FD3880"/>
    <w:rsid w:val="00FD39F9"/>
    <w:rsid w:val="00FD5F63"/>
    <w:rsid w:val="00FD663B"/>
    <w:rsid w:val="00FD6CBF"/>
    <w:rsid w:val="00FD7056"/>
    <w:rsid w:val="00FD7525"/>
    <w:rsid w:val="00FD796A"/>
    <w:rsid w:val="00FE0429"/>
    <w:rsid w:val="00FE08BC"/>
    <w:rsid w:val="00FE13D4"/>
    <w:rsid w:val="00FE169D"/>
    <w:rsid w:val="00FE302A"/>
    <w:rsid w:val="00FE416A"/>
    <w:rsid w:val="00FE4F2B"/>
    <w:rsid w:val="00FE5488"/>
    <w:rsid w:val="00FE5C02"/>
    <w:rsid w:val="00FE616B"/>
    <w:rsid w:val="00FE6671"/>
    <w:rsid w:val="00FE6782"/>
    <w:rsid w:val="00FE77A1"/>
    <w:rsid w:val="00FF0339"/>
    <w:rsid w:val="00FF141B"/>
    <w:rsid w:val="00FF1AFC"/>
    <w:rsid w:val="00FF2997"/>
    <w:rsid w:val="00FF320B"/>
    <w:rsid w:val="00FF3217"/>
    <w:rsid w:val="00FF32AF"/>
    <w:rsid w:val="00FF3873"/>
    <w:rsid w:val="00FF3C20"/>
    <w:rsid w:val="00FF3D2B"/>
    <w:rsid w:val="00FF464E"/>
    <w:rsid w:val="00FF517F"/>
    <w:rsid w:val="00FF643F"/>
    <w:rsid w:val="00FF755C"/>
    <w:rsid w:val="00FF75DF"/>
    <w:rsid w:val="00FF7ACB"/>
    <w:rsid w:val="01000631"/>
    <w:rsid w:val="011B24D0"/>
    <w:rsid w:val="01217419"/>
    <w:rsid w:val="0135F973"/>
    <w:rsid w:val="0137A4A7"/>
    <w:rsid w:val="013B4AAC"/>
    <w:rsid w:val="0154117C"/>
    <w:rsid w:val="015D9427"/>
    <w:rsid w:val="0165208A"/>
    <w:rsid w:val="017E391C"/>
    <w:rsid w:val="018C3381"/>
    <w:rsid w:val="018F89ED"/>
    <w:rsid w:val="0195E8D0"/>
    <w:rsid w:val="01A40356"/>
    <w:rsid w:val="01A6A494"/>
    <w:rsid w:val="01A7634B"/>
    <w:rsid w:val="01BBBCD2"/>
    <w:rsid w:val="01C5F05F"/>
    <w:rsid w:val="01CAC8DE"/>
    <w:rsid w:val="01CD95B5"/>
    <w:rsid w:val="01DD6E5A"/>
    <w:rsid w:val="01E79805"/>
    <w:rsid w:val="01F08671"/>
    <w:rsid w:val="01F9C90D"/>
    <w:rsid w:val="01FB6282"/>
    <w:rsid w:val="020ADBE8"/>
    <w:rsid w:val="020BEE05"/>
    <w:rsid w:val="0224EF35"/>
    <w:rsid w:val="022C8D7F"/>
    <w:rsid w:val="02328F21"/>
    <w:rsid w:val="02397F0C"/>
    <w:rsid w:val="023E257E"/>
    <w:rsid w:val="024302C8"/>
    <w:rsid w:val="02486D88"/>
    <w:rsid w:val="02559D9E"/>
    <w:rsid w:val="0256B7A8"/>
    <w:rsid w:val="0258600C"/>
    <w:rsid w:val="0267C79E"/>
    <w:rsid w:val="0274181F"/>
    <w:rsid w:val="02A53FF2"/>
    <w:rsid w:val="02A61BA7"/>
    <w:rsid w:val="02A653D5"/>
    <w:rsid w:val="02A8A3FD"/>
    <w:rsid w:val="02BBC1CC"/>
    <w:rsid w:val="02BE2C1F"/>
    <w:rsid w:val="02C3AF52"/>
    <w:rsid w:val="02D15FCF"/>
    <w:rsid w:val="02D22668"/>
    <w:rsid w:val="02DBDA12"/>
    <w:rsid w:val="02DDF5CA"/>
    <w:rsid w:val="02EE78AC"/>
    <w:rsid w:val="030B5C29"/>
    <w:rsid w:val="032B5A4E"/>
    <w:rsid w:val="033FD3B7"/>
    <w:rsid w:val="0345C4E8"/>
    <w:rsid w:val="034B6F8C"/>
    <w:rsid w:val="034DBAC3"/>
    <w:rsid w:val="0350E2D2"/>
    <w:rsid w:val="0353FE02"/>
    <w:rsid w:val="035ACC70"/>
    <w:rsid w:val="03693455"/>
    <w:rsid w:val="037F0455"/>
    <w:rsid w:val="0392F5C6"/>
    <w:rsid w:val="039DB3BF"/>
    <w:rsid w:val="03C259A8"/>
    <w:rsid w:val="03C672AC"/>
    <w:rsid w:val="03C8AD1C"/>
    <w:rsid w:val="03CDBB43"/>
    <w:rsid w:val="03D1186F"/>
    <w:rsid w:val="03D7CEB2"/>
    <w:rsid w:val="03F52580"/>
    <w:rsid w:val="0405F4E4"/>
    <w:rsid w:val="04082CC5"/>
    <w:rsid w:val="041575D6"/>
    <w:rsid w:val="041AC8D1"/>
    <w:rsid w:val="04225BD3"/>
    <w:rsid w:val="0423A745"/>
    <w:rsid w:val="04241559"/>
    <w:rsid w:val="0430A0A6"/>
    <w:rsid w:val="04394663"/>
    <w:rsid w:val="044F6E41"/>
    <w:rsid w:val="0457922D"/>
    <w:rsid w:val="048501C4"/>
    <w:rsid w:val="049176B2"/>
    <w:rsid w:val="049314C2"/>
    <w:rsid w:val="0499ACEF"/>
    <w:rsid w:val="04C49C5C"/>
    <w:rsid w:val="04C72AAF"/>
    <w:rsid w:val="04CF119D"/>
    <w:rsid w:val="04DD3A63"/>
    <w:rsid w:val="04E2B388"/>
    <w:rsid w:val="050505C5"/>
    <w:rsid w:val="050F60DF"/>
    <w:rsid w:val="051C869E"/>
    <w:rsid w:val="05271265"/>
    <w:rsid w:val="05286821"/>
    <w:rsid w:val="05289F50"/>
    <w:rsid w:val="05295F77"/>
    <w:rsid w:val="0529813D"/>
    <w:rsid w:val="05298578"/>
    <w:rsid w:val="052D2106"/>
    <w:rsid w:val="05306833"/>
    <w:rsid w:val="0558AE49"/>
    <w:rsid w:val="0559CBF2"/>
    <w:rsid w:val="056C1074"/>
    <w:rsid w:val="057B26EC"/>
    <w:rsid w:val="05831C0C"/>
    <w:rsid w:val="058B9325"/>
    <w:rsid w:val="058F6927"/>
    <w:rsid w:val="05A212BA"/>
    <w:rsid w:val="05B45AA4"/>
    <w:rsid w:val="05C1BA3D"/>
    <w:rsid w:val="05CDA917"/>
    <w:rsid w:val="05CE20B7"/>
    <w:rsid w:val="05DAE29E"/>
    <w:rsid w:val="05DDBC69"/>
    <w:rsid w:val="05DF6E37"/>
    <w:rsid w:val="05E227B7"/>
    <w:rsid w:val="05E33176"/>
    <w:rsid w:val="05E86D8C"/>
    <w:rsid w:val="05EB9EBB"/>
    <w:rsid w:val="05F1944E"/>
    <w:rsid w:val="05F4E53C"/>
    <w:rsid w:val="0604DB70"/>
    <w:rsid w:val="062A935D"/>
    <w:rsid w:val="0630F7CB"/>
    <w:rsid w:val="063A7A6C"/>
    <w:rsid w:val="063F8596"/>
    <w:rsid w:val="06509F4E"/>
    <w:rsid w:val="0654AA57"/>
    <w:rsid w:val="066ABA6B"/>
    <w:rsid w:val="066AE896"/>
    <w:rsid w:val="0674BFCA"/>
    <w:rsid w:val="067513B9"/>
    <w:rsid w:val="06755216"/>
    <w:rsid w:val="0680647A"/>
    <w:rsid w:val="068C0917"/>
    <w:rsid w:val="068EF681"/>
    <w:rsid w:val="06957E53"/>
    <w:rsid w:val="069A1399"/>
    <w:rsid w:val="06A4D218"/>
    <w:rsid w:val="06AA379B"/>
    <w:rsid w:val="06C6B807"/>
    <w:rsid w:val="06F248BD"/>
    <w:rsid w:val="06F2BA54"/>
    <w:rsid w:val="06F47EAA"/>
    <w:rsid w:val="06F487B0"/>
    <w:rsid w:val="06F77568"/>
    <w:rsid w:val="07000DBE"/>
    <w:rsid w:val="07072F42"/>
    <w:rsid w:val="0707D64B"/>
    <w:rsid w:val="070821F9"/>
    <w:rsid w:val="071B4144"/>
    <w:rsid w:val="07202599"/>
    <w:rsid w:val="072118EB"/>
    <w:rsid w:val="0723E249"/>
    <w:rsid w:val="0737ACEC"/>
    <w:rsid w:val="0745F9F3"/>
    <w:rsid w:val="074EDBFA"/>
    <w:rsid w:val="074F0433"/>
    <w:rsid w:val="07513FEA"/>
    <w:rsid w:val="07549BBA"/>
    <w:rsid w:val="0759FC95"/>
    <w:rsid w:val="0760DFBB"/>
    <w:rsid w:val="0764934D"/>
    <w:rsid w:val="077AD830"/>
    <w:rsid w:val="0787EDD9"/>
    <w:rsid w:val="0790C141"/>
    <w:rsid w:val="079D86A5"/>
    <w:rsid w:val="07AFBC99"/>
    <w:rsid w:val="07B9308B"/>
    <w:rsid w:val="07DECD4C"/>
    <w:rsid w:val="07FC7EFC"/>
    <w:rsid w:val="0813456C"/>
    <w:rsid w:val="081490AC"/>
    <w:rsid w:val="081562C9"/>
    <w:rsid w:val="0825670A"/>
    <w:rsid w:val="082607D8"/>
    <w:rsid w:val="082CA622"/>
    <w:rsid w:val="08335EAF"/>
    <w:rsid w:val="083491E4"/>
    <w:rsid w:val="0834DDB8"/>
    <w:rsid w:val="083D442D"/>
    <w:rsid w:val="0840A279"/>
    <w:rsid w:val="0852E5A7"/>
    <w:rsid w:val="085D984A"/>
    <w:rsid w:val="08723F82"/>
    <w:rsid w:val="087AB701"/>
    <w:rsid w:val="087ED77E"/>
    <w:rsid w:val="08871AA9"/>
    <w:rsid w:val="08899F19"/>
    <w:rsid w:val="089866A9"/>
    <w:rsid w:val="08B37799"/>
    <w:rsid w:val="08BA203C"/>
    <w:rsid w:val="08C7A190"/>
    <w:rsid w:val="08CDEFAC"/>
    <w:rsid w:val="08DF2D24"/>
    <w:rsid w:val="08E32043"/>
    <w:rsid w:val="08E359A3"/>
    <w:rsid w:val="08E439C1"/>
    <w:rsid w:val="08EAAC5B"/>
    <w:rsid w:val="08EF32C0"/>
    <w:rsid w:val="08EF6C4A"/>
    <w:rsid w:val="08F64263"/>
    <w:rsid w:val="0901C930"/>
    <w:rsid w:val="090EF553"/>
    <w:rsid w:val="090F3236"/>
    <w:rsid w:val="09148176"/>
    <w:rsid w:val="0919C879"/>
    <w:rsid w:val="092435AC"/>
    <w:rsid w:val="09290C0F"/>
    <w:rsid w:val="092DB00B"/>
    <w:rsid w:val="09430BA4"/>
    <w:rsid w:val="0945E073"/>
    <w:rsid w:val="094F3DAA"/>
    <w:rsid w:val="09527F63"/>
    <w:rsid w:val="0952C259"/>
    <w:rsid w:val="096E60CC"/>
    <w:rsid w:val="097322BC"/>
    <w:rsid w:val="097BA360"/>
    <w:rsid w:val="0994247F"/>
    <w:rsid w:val="099C84BC"/>
    <w:rsid w:val="09AF1BC9"/>
    <w:rsid w:val="09B5AD19"/>
    <w:rsid w:val="09F29602"/>
    <w:rsid w:val="09F76D3B"/>
    <w:rsid w:val="09F77908"/>
    <w:rsid w:val="0A0B096C"/>
    <w:rsid w:val="0A10E714"/>
    <w:rsid w:val="0A1A7C98"/>
    <w:rsid w:val="0A2523E2"/>
    <w:rsid w:val="0A2D023D"/>
    <w:rsid w:val="0A34C094"/>
    <w:rsid w:val="0A40BE9A"/>
    <w:rsid w:val="0A5879FC"/>
    <w:rsid w:val="0A6371F1"/>
    <w:rsid w:val="0A662F94"/>
    <w:rsid w:val="0A681D8F"/>
    <w:rsid w:val="0A6BBCEF"/>
    <w:rsid w:val="0A8B05AB"/>
    <w:rsid w:val="0A8E0DE8"/>
    <w:rsid w:val="0A8F1790"/>
    <w:rsid w:val="0A93223C"/>
    <w:rsid w:val="0AA7E16F"/>
    <w:rsid w:val="0ADA3335"/>
    <w:rsid w:val="0AE35D78"/>
    <w:rsid w:val="0AEB1355"/>
    <w:rsid w:val="0AFA133B"/>
    <w:rsid w:val="0B085BF4"/>
    <w:rsid w:val="0B0A05AD"/>
    <w:rsid w:val="0B0B9442"/>
    <w:rsid w:val="0B2383ED"/>
    <w:rsid w:val="0B39A264"/>
    <w:rsid w:val="0B411AD8"/>
    <w:rsid w:val="0B441639"/>
    <w:rsid w:val="0B518762"/>
    <w:rsid w:val="0B5C0171"/>
    <w:rsid w:val="0B63285D"/>
    <w:rsid w:val="0B6EBDD7"/>
    <w:rsid w:val="0B9653E9"/>
    <w:rsid w:val="0BBF6A4C"/>
    <w:rsid w:val="0BC5A8A1"/>
    <w:rsid w:val="0BCD95D4"/>
    <w:rsid w:val="0BD1D4AF"/>
    <w:rsid w:val="0BEFD7C7"/>
    <w:rsid w:val="0BF50D54"/>
    <w:rsid w:val="0C1CDE25"/>
    <w:rsid w:val="0C20F843"/>
    <w:rsid w:val="0C324E6C"/>
    <w:rsid w:val="0C429964"/>
    <w:rsid w:val="0C4CB77C"/>
    <w:rsid w:val="0C63244A"/>
    <w:rsid w:val="0C6418A8"/>
    <w:rsid w:val="0C72E7F9"/>
    <w:rsid w:val="0C7C7C4A"/>
    <w:rsid w:val="0C844979"/>
    <w:rsid w:val="0C894F94"/>
    <w:rsid w:val="0C8E7BAF"/>
    <w:rsid w:val="0C9013A9"/>
    <w:rsid w:val="0C9FCD11"/>
    <w:rsid w:val="0CC9E475"/>
    <w:rsid w:val="0CD42445"/>
    <w:rsid w:val="0CD4257E"/>
    <w:rsid w:val="0CD5C6F0"/>
    <w:rsid w:val="0CDDBD45"/>
    <w:rsid w:val="0CE0DA24"/>
    <w:rsid w:val="0CE4DC3B"/>
    <w:rsid w:val="0CE50FA8"/>
    <w:rsid w:val="0CE5C571"/>
    <w:rsid w:val="0CE85835"/>
    <w:rsid w:val="0CF29AFE"/>
    <w:rsid w:val="0D107761"/>
    <w:rsid w:val="0D16BFAC"/>
    <w:rsid w:val="0D1BD94A"/>
    <w:rsid w:val="0D2D3BF9"/>
    <w:rsid w:val="0D47F814"/>
    <w:rsid w:val="0D557822"/>
    <w:rsid w:val="0D617902"/>
    <w:rsid w:val="0D6DFCB0"/>
    <w:rsid w:val="0D726ECC"/>
    <w:rsid w:val="0D7F596A"/>
    <w:rsid w:val="0D87E99E"/>
    <w:rsid w:val="0D8C38AE"/>
    <w:rsid w:val="0D8CFEBF"/>
    <w:rsid w:val="0D9F045C"/>
    <w:rsid w:val="0DA0AAE8"/>
    <w:rsid w:val="0DA58E5D"/>
    <w:rsid w:val="0DAE34CE"/>
    <w:rsid w:val="0DB31A80"/>
    <w:rsid w:val="0DBDC819"/>
    <w:rsid w:val="0DDA78F0"/>
    <w:rsid w:val="0DDAFB49"/>
    <w:rsid w:val="0DE439FC"/>
    <w:rsid w:val="0DE5A469"/>
    <w:rsid w:val="0DF8030F"/>
    <w:rsid w:val="0DFC675A"/>
    <w:rsid w:val="0E02184E"/>
    <w:rsid w:val="0E084334"/>
    <w:rsid w:val="0E0DF8B0"/>
    <w:rsid w:val="0E23FAFD"/>
    <w:rsid w:val="0E283C6B"/>
    <w:rsid w:val="0E38000B"/>
    <w:rsid w:val="0E5F933D"/>
    <w:rsid w:val="0E6D50AD"/>
    <w:rsid w:val="0E7029AA"/>
    <w:rsid w:val="0E73E9FA"/>
    <w:rsid w:val="0E7D4D73"/>
    <w:rsid w:val="0E80B792"/>
    <w:rsid w:val="0E8195D2"/>
    <w:rsid w:val="0E842896"/>
    <w:rsid w:val="0E892824"/>
    <w:rsid w:val="0E8D363C"/>
    <w:rsid w:val="0E90F2C7"/>
    <w:rsid w:val="0E9B741C"/>
    <w:rsid w:val="0EBB530F"/>
    <w:rsid w:val="0EC60725"/>
    <w:rsid w:val="0ECCD9CE"/>
    <w:rsid w:val="0EDCC5CD"/>
    <w:rsid w:val="0EE0C075"/>
    <w:rsid w:val="0EFA3ACD"/>
    <w:rsid w:val="0EFB8856"/>
    <w:rsid w:val="0F01F676"/>
    <w:rsid w:val="0F08347C"/>
    <w:rsid w:val="0F1513B3"/>
    <w:rsid w:val="0F199BA5"/>
    <w:rsid w:val="0F22C75D"/>
    <w:rsid w:val="0F2AEE9E"/>
    <w:rsid w:val="0F2C7A47"/>
    <w:rsid w:val="0F2F7513"/>
    <w:rsid w:val="0F3D3130"/>
    <w:rsid w:val="0F3F7C28"/>
    <w:rsid w:val="0F4B5B9C"/>
    <w:rsid w:val="0F52D65F"/>
    <w:rsid w:val="0F55C924"/>
    <w:rsid w:val="0F57515D"/>
    <w:rsid w:val="0F5C85E7"/>
    <w:rsid w:val="0F627166"/>
    <w:rsid w:val="0F63C2BA"/>
    <w:rsid w:val="0F6A0447"/>
    <w:rsid w:val="0F70A587"/>
    <w:rsid w:val="0F91CF22"/>
    <w:rsid w:val="0F9B64B6"/>
    <w:rsid w:val="0F9BB96A"/>
    <w:rsid w:val="0F9C5306"/>
    <w:rsid w:val="0F9CF18F"/>
    <w:rsid w:val="0F9D427E"/>
    <w:rsid w:val="0FA52EE6"/>
    <w:rsid w:val="0FA78027"/>
    <w:rsid w:val="0FA8988A"/>
    <w:rsid w:val="0FAB2445"/>
    <w:rsid w:val="0FABE3D7"/>
    <w:rsid w:val="0FBBFC9F"/>
    <w:rsid w:val="0FE26440"/>
    <w:rsid w:val="0FEDA7BF"/>
    <w:rsid w:val="100A4FD5"/>
    <w:rsid w:val="1017280B"/>
    <w:rsid w:val="101E53E4"/>
    <w:rsid w:val="10219C35"/>
    <w:rsid w:val="10313147"/>
    <w:rsid w:val="1034D611"/>
    <w:rsid w:val="103E184A"/>
    <w:rsid w:val="103E7094"/>
    <w:rsid w:val="1045A0BF"/>
    <w:rsid w:val="104EC271"/>
    <w:rsid w:val="10502DD8"/>
    <w:rsid w:val="105DDA30"/>
    <w:rsid w:val="10652329"/>
    <w:rsid w:val="1068AA2F"/>
    <w:rsid w:val="106CBF78"/>
    <w:rsid w:val="107C90D6"/>
    <w:rsid w:val="107FBEE3"/>
    <w:rsid w:val="1085CF88"/>
    <w:rsid w:val="10B19C32"/>
    <w:rsid w:val="10B2E177"/>
    <w:rsid w:val="10C506A2"/>
    <w:rsid w:val="10C758D5"/>
    <w:rsid w:val="10DD2F1F"/>
    <w:rsid w:val="10E4F578"/>
    <w:rsid w:val="10EC31D8"/>
    <w:rsid w:val="10EDC764"/>
    <w:rsid w:val="10F7B362"/>
    <w:rsid w:val="10FD9EE5"/>
    <w:rsid w:val="11123B9A"/>
    <w:rsid w:val="1123864A"/>
    <w:rsid w:val="1128F93E"/>
    <w:rsid w:val="112C2F42"/>
    <w:rsid w:val="114C7972"/>
    <w:rsid w:val="1156D15D"/>
    <w:rsid w:val="1158C8CD"/>
    <w:rsid w:val="115CA6AE"/>
    <w:rsid w:val="1160418A"/>
    <w:rsid w:val="11631B55"/>
    <w:rsid w:val="1166E59C"/>
    <w:rsid w:val="118240A3"/>
    <w:rsid w:val="11858960"/>
    <w:rsid w:val="119324FF"/>
    <w:rsid w:val="11966B1E"/>
    <w:rsid w:val="119695B0"/>
    <w:rsid w:val="119C2CCC"/>
    <w:rsid w:val="11A5431E"/>
    <w:rsid w:val="11DB4E16"/>
    <w:rsid w:val="11DFBA8B"/>
    <w:rsid w:val="11E415D5"/>
    <w:rsid w:val="11EDBF84"/>
    <w:rsid w:val="11EE8F68"/>
    <w:rsid w:val="11F78AEF"/>
    <w:rsid w:val="1201CD18"/>
    <w:rsid w:val="12230A84"/>
    <w:rsid w:val="12266972"/>
    <w:rsid w:val="1226A187"/>
    <w:rsid w:val="122743FC"/>
    <w:rsid w:val="12315468"/>
    <w:rsid w:val="123453DA"/>
    <w:rsid w:val="12492952"/>
    <w:rsid w:val="1257A0E9"/>
    <w:rsid w:val="125877D3"/>
    <w:rsid w:val="12648378"/>
    <w:rsid w:val="1264E13A"/>
    <w:rsid w:val="127ECB24"/>
    <w:rsid w:val="1280484D"/>
    <w:rsid w:val="12883940"/>
    <w:rsid w:val="1290EE03"/>
    <w:rsid w:val="1294C96F"/>
    <w:rsid w:val="129F7D84"/>
    <w:rsid w:val="12A3DD97"/>
    <w:rsid w:val="12B5D799"/>
    <w:rsid w:val="12BE2792"/>
    <w:rsid w:val="12D5A43C"/>
    <w:rsid w:val="12D8427D"/>
    <w:rsid w:val="12DB47B2"/>
    <w:rsid w:val="13038A0B"/>
    <w:rsid w:val="13066375"/>
    <w:rsid w:val="13173043"/>
    <w:rsid w:val="1318D148"/>
    <w:rsid w:val="13270296"/>
    <w:rsid w:val="1327BDBF"/>
    <w:rsid w:val="133084CB"/>
    <w:rsid w:val="13326E4D"/>
    <w:rsid w:val="13330460"/>
    <w:rsid w:val="133F2055"/>
    <w:rsid w:val="134CF7FD"/>
    <w:rsid w:val="134E9011"/>
    <w:rsid w:val="13559E6D"/>
    <w:rsid w:val="135885FE"/>
    <w:rsid w:val="1362C684"/>
    <w:rsid w:val="1363105C"/>
    <w:rsid w:val="136463EA"/>
    <w:rsid w:val="136894E5"/>
    <w:rsid w:val="136AF33D"/>
    <w:rsid w:val="137DFEDC"/>
    <w:rsid w:val="138D98AE"/>
    <w:rsid w:val="13986B5E"/>
    <w:rsid w:val="1398B513"/>
    <w:rsid w:val="139BF7B7"/>
    <w:rsid w:val="13A337DE"/>
    <w:rsid w:val="13B7A368"/>
    <w:rsid w:val="13D05DD0"/>
    <w:rsid w:val="13E01873"/>
    <w:rsid w:val="1401BB31"/>
    <w:rsid w:val="1414B194"/>
    <w:rsid w:val="141C18AE"/>
    <w:rsid w:val="141D203F"/>
    <w:rsid w:val="142B65B2"/>
    <w:rsid w:val="14333355"/>
    <w:rsid w:val="143FADF8"/>
    <w:rsid w:val="143FF4C3"/>
    <w:rsid w:val="14574AA5"/>
    <w:rsid w:val="145F8CCB"/>
    <w:rsid w:val="146AF187"/>
    <w:rsid w:val="147D3A54"/>
    <w:rsid w:val="148A4887"/>
    <w:rsid w:val="1491AC6D"/>
    <w:rsid w:val="14932BED"/>
    <w:rsid w:val="14C118E2"/>
    <w:rsid w:val="14D6D0B9"/>
    <w:rsid w:val="14EA21BC"/>
    <w:rsid w:val="14F4565F"/>
    <w:rsid w:val="1500A54E"/>
    <w:rsid w:val="151169CC"/>
    <w:rsid w:val="15147880"/>
    <w:rsid w:val="1523094A"/>
    <w:rsid w:val="1527EBF4"/>
    <w:rsid w:val="1535A8B5"/>
    <w:rsid w:val="1536D99C"/>
    <w:rsid w:val="1539E19C"/>
    <w:rsid w:val="154E9FB8"/>
    <w:rsid w:val="15634722"/>
    <w:rsid w:val="1568F52A"/>
    <w:rsid w:val="1569D556"/>
    <w:rsid w:val="156AC9DA"/>
    <w:rsid w:val="156EBB99"/>
    <w:rsid w:val="1571F8EF"/>
    <w:rsid w:val="157A6127"/>
    <w:rsid w:val="158AC019"/>
    <w:rsid w:val="158B82E3"/>
    <w:rsid w:val="1596DC50"/>
    <w:rsid w:val="15996E40"/>
    <w:rsid w:val="159FDD6D"/>
    <w:rsid w:val="15B7E90F"/>
    <w:rsid w:val="15C065E1"/>
    <w:rsid w:val="15CCF329"/>
    <w:rsid w:val="16007C0C"/>
    <w:rsid w:val="160EC862"/>
    <w:rsid w:val="160FE33F"/>
    <w:rsid w:val="1619DA8E"/>
    <w:rsid w:val="161CE5DC"/>
    <w:rsid w:val="16267C0A"/>
    <w:rsid w:val="1633D5D9"/>
    <w:rsid w:val="1648EF4A"/>
    <w:rsid w:val="1654FBBD"/>
    <w:rsid w:val="1659F454"/>
    <w:rsid w:val="16699F28"/>
    <w:rsid w:val="166A0F0F"/>
    <w:rsid w:val="166A6E4D"/>
    <w:rsid w:val="16875FBC"/>
    <w:rsid w:val="16892BA6"/>
    <w:rsid w:val="168DF050"/>
    <w:rsid w:val="16B68DD5"/>
    <w:rsid w:val="16C35186"/>
    <w:rsid w:val="16D1190A"/>
    <w:rsid w:val="17085B48"/>
    <w:rsid w:val="171AD21A"/>
    <w:rsid w:val="171CCB25"/>
    <w:rsid w:val="172A3B99"/>
    <w:rsid w:val="172AC60C"/>
    <w:rsid w:val="173A4E6D"/>
    <w:rsid w:val="173E7D1E"/>
    <w:rsid w:val="1740E039"/>
    <w:rsid w:val="17494EE4"/>
    <w:rsid w:val="1753B970"/>
    <w:rsid w:val="176DE292"/>
    <w:rsid w:val="1773AE68"/>
    <w:rsid w:val="17750113"/>
    <w:rsid w:val="1776FF05"/>
    <w:rsid w:val="17787058"/>
    <w:rsid w:val="1788512D"/>
    <w:rsid w:val="178B632E"/>
    <w:rsid w:val="178EDB17"/>
    <w:rsid w:val="178F4F49"/>
    <w:rsid w:val="178F8FA2"/>
    <w:rsid w:val="1796C89D"/>
    <w:rsid w:val="17A50774"/>
    <w:rsid w:val="17B57593"/>
    <w:rsid w:val="17C37292"/>
    <w:rsid w:val="17C99113"/>
    <w:rsid w:val="17D87BBF"/>
    <w:rsid w:val="17F563AB"/>
    <w:rsid w:val="181EC5AB"/>
    <w:rsid w:val="1824F136"/>
    <w:rsid w:val="1824FC07"/>
    <w:rsid w:val="182708C7"/>
    <w:rsid w:val="182749AE"/>
    <w:rsid w:val="1834BB1F"/>
    <w:rsid w:val="18433D13"/>
    <w:rsid w:val="184DE9FB"/>
    <w:rsid w:val="185F349B"/>
    <w:rsid w:val="1872CEAF"/>
    <w:rsid w:val="187D8FEF"/>
    <w:rsid w:val="18818B5F"/>
    <w:rsid w:val="188243A7"/>
    <w:rsid w:val="18854FF2"/>
    <w:rsid w:val="188EE7CB"/>
    <w:rsid w:val="1890C11D"/>
    <w:rsid w:val="18A01ECB"/>
    <w:rsid w:val="18CBFF28"/>
    <w:rsid w:val="18DBD25C"/>
    <w:rsid w:val="18E1CBE9"/>
    <w:rsid w:val="18E5B2E0"/>
    <w:rsid w:val="18EC5448"/>
    <w:rsid w:val="18F3B0E2"/>
    <w:rsid w:val="18F78467"/>
    <w:rsid w:val="190315FF"/>
    <w:rsid w:val="190AA500"/>
    <w:rsid w:val="190AEAE3"/>
    <w:rsid w:val="190C6C28"/>
    <w:rsid w:val="19131F1B"/>
    <w:rsid w:val="192FF8B6"/>
    <w:rsid w:val="193DCE16"/>
    <w:rsid w:val="19465010"/>
    <w:rsid w:val="194CD346"/>
    <w:rsid w:val="1975EF47"/>
    <w:rsid w:val="197953A3"/>
    <w:rsid w:val="197B07F2"/>
    <w:rsid w:val="197FFAA2"/>
    <w:rsid w:val="198B622E"/>
    <w:rsid w:val="198C78B2"/>
    <w:rsid w:val="19A34288"/>
    <w:rsid w:val="19BBAF11"/>
    <w:rsid w:val="19C69058"/>
    <w:rsid w:val="19DFB9AD"/>
    <w:rsid w:val="19E6E324"/>
    <w:rsid w:val="19ED4060"/>
    <w:rsid w:val="19F14676"/>
    <w:rsid w:val="19F95E13"/>
    <w:rsid w:val="19FFB3B3"/>
    <w:rsid w:val="1A069161"/>
    <w:rsid w:val="1A06AFD9"/>
    <w:rsid w:val="1A180957"/>
    <w:rsid w:val="1A1F658B"/>
    <w:rsid w:val="1A3255E1"/>
    <w:rsid w:val="1A3DF5AE"/>
    <w:rsid w:val="1A40C6A9"/>
    <w:rsid w:val="1A49E38A"/>
    <w:rsid w:val="1A546BE7"/>
    <w:rsid w:val="1A57F650"/>
    <w:rsid w:val="1A768B4C"/>
    <w:rsid w:val="1A880118"/>
    <w:rsid w:val="1A978D01"/>
    <w:rsid w:val="1A9F6B8B"/>
    <w:rsid w:val="1AA7C121"/>
    <w:rsid w:val="1AAEEF7C"/>
    <w:rsid w:val="1ADE175D"/>
    <w:rsid w:val="1AE3B873"/>
    <w:rsid w:val="1AE5223A"/>
    <w:rsid w:val="1AF971C6"/>
    <w:rsid w:val="1AF9736E"/>
    <w:rsid w:val="1AFB5F82"/>
    <w:rsid w:val="1B06EC77"/>
    <w:rsid w:val="1B14785B"/>
    <w:rsid w:val="1B177229"/>
    <w:rsid w:val="1B180CF7"/>
    <w:rsid w:val="1B197B53"/>
    <w:rsid w:val="1B1E1457"/>
    <w:rsid w:val="1B26FFDA"/>
    <w:rsid w:val="1B2D046D"/>
    <w:rsid w:val="1B4AA557"/>
    <w:rsid w:val="1B5257D6"/>
    <w:rsid w:val="1B6BC834"/>
    <w:rsid w:val="1B72DB2F"/>
    <w:rsid w:val="1B764081"/>
    <w:rsid w:val="1B7D82D2"/>
    <w:rsid w:val="1B951D05"/>
    <w:rsid w:val="1BA04113"/>
    <w:rsid w:val="1BB3786B"/>
    <w:rsid w:val="1BB7C2AF"/>
    <w:rsid w:val="1BC0066D"/>
    <w:rsid w:val="1BD23D1C"/>
    <w:rsid w:val="1BDBCC6B"/>
    <w:rsid w:val="1BDD0E46"/>
    <w:rsid w:val="1BE501A8"/>
    <w:rsid w:val="1C002E13"/>
    <w:rsid w:val="1C02B363"/>
    <w:rsid w:val="1C1298B7"/>
    <w:rsid w:val="1C1D53A2"/>
    <w:rsid w:val="1C291D65"/>
    <w:rsid w:val="1C389ACD"/>
    <w:rsid w:val="1C38B85A"/>
    <w:rsid w:val="1C4274E3"/>
    <w:rsid w:val="1C576D79"/>
    <w:rsid w:val="1C63A727"/>
    <w:rsid w:val="1C676A2A"/>
    <w:rsid w:val="1C78A494"/>
    <w:rsid w:val="1C79E7BE"/>
    <w:rsid w:val="1C8229F8"/>
    <w:rsid w:val="1C83B49F"/>
    <w:rsid w:val="1C848D6E"/>
    <w:rsid w:val="1C871249"/>
    <w:rsid w:val="1C8F1BEF"/>
    <w:rsid w:val="1C95AEDF"/>
    <w:rsid w:val="1C9805BD"/>
    <w:rsid w:val="1CA08F7F"/>
    <w:rsid w:val="1CA8CD77"/>
    <w:rsid w:val="1CAB3F38"/>
    <w:rsid w:val="1CB67840"/>
    <w:rsid w:val="1CC08AB8"/>
    <w:rsid w:val="1CCC2AC7"/>
    <w:rsid w:val="1CD704E8"/>
    <w:rsid w:val="1CDD659E"/>
    <w:rsid w:val="1CF43E1F"/>
    <w:rsid w:val="1CF573F5"/>
    <w:rsid w:val="1CF9AB8A"/>
    <w:rsid w:val="1D0B2C6E"/>
    <w:rsid w:val="1D0C25F8"/>
    <w:rsid w:val="1D2D9F85"/>
    <w:rsid w:val="1D3CA00D"/>
    <w:rsid w:val="1D3CE6D0"/>
    <w:rsid w:val="1D3CF768"/>
    <w:rsid w:val="1D4ABB27"/>
    <w:rsid w:val="1D560F2D"/>
    <w:rsid w:val="1D5AD524"/>
    <w:rsid w:val="1D60828F"/>
    <w:rsid w:val="1D813A92"/>
    <w:rsid w:val="1D874D3E"/>
    <w:rsid w:val="1D8C0CA9"/>
    <w:rsid w:val="1D915C70"/>
    <w:rsid w:val="1D93CA8F"/>
    <w:rsid w:val="1D96A40A"/>
    <w:rsid w:val="1D96BFEE"/>
    <w:rsid w:val="1D9A5390"/>
    <w:rsid w:val="1DA5BBF6"/>
    <w:rsid w:val="1DA7DB3E"/>
    <w:rsid w:val="1DB02B58"/>
    <w:rsid w:val="1DB3643E"/>
    <w:rsid w:val="1DDE1623"/>
    <w:rsid w:val="1DE6AB0F"/>
    <w:rsid w:val="1DED0DE3"/>
    <w:rsid w:val="1DFCCD84"/>
    <w:rsid w:val="1E0495B5"/>
    <w:rsid w:val="1E1DFA59"/>
    <w:rsid w:val="1E1E0871"/>
    <w:rsid w:val="1E1F9A73"/>
    <w:rsid w:val="1E4646FA"/>
    <w:rsid w:val="1E4C79C0"/>
    <w:rsid w:val="1E676747"/>
    <w:rsid w:val="1E67EBDC"/>
    <w:rsid w:val="1E6D59CB"/>
    <w:rsid w:val="1E88420E"/>
    <w:rsid w:val="1E8AD4A1"/>
    <w:rsid w:val="1E958C1C"/>
    <w:rsid w:val="1E9F23B5"/>
    <w:rsid w:val="1E9F3E4C"/>
    <w:rsid w:val="1EA35A06"/>
    <w:rsid w:val="1EAA7BF1"/>
    <w:rsid w:val="1EAB3488"/>
    <w:rsid w:val="1EC65D93"/>
    <w:rsid w:val="1ECD632B"/>
    <w:rsid w:val="1EE06B4A"/>
    <w:rsid w:val="1EE4B7DE"/>
    <w:rsid w:val="1EF03A6A"/>
    <w:rsid w:val="1EF513F9"/>
    <w:rsid w:val="1EFB8762"/>
    <w:rsid w:val="1F03787B"/>
    <w:rsid w:val="1F112B2A"/>
    <w:rsid w:val="1F187F1D"/>
    <w:rsid w:val="1F1E9B44"/>
    <w:rsid w:val="1F1F7447"/>
    <w:rsid w:val="1F233E35"/>
    <w:rsid w:val="1F27DD0A"/>
    <w:rsid w:val="1F3CEFC5"/>
    <w:rsid w:val="1F5ECB55"/>
    <w:rsid w:val="1F64C972"/>
    <w:rsid w:val="1F682F9F"/>
    <w:rsid w:val="1F7666F0"/>
    <w:rsid w:val="1F819A1C"/>
    <w:rsid w:val="1F84FFCB"/>
    <w:rsid w:val="1F8AFE3A"/>
    <w:rsid w:val="1F8E2568"/>
    <w:rsid w:val="1F94DCFA"/>
    <w:rsid w:val="1FB61AE2"/>
    <w:rsid w:val="1FC6F4A6"/>
    <w:rsid w:val="1FCA130F"/>
    <w:rsid w:val="1FD87707"/>
    <w:rsid w:val="1FF32D05"/>
    <w:rsid w:val="2003528F"/>
    <w:rsid w:val="2003CB89"/>
    <w:rsid w:val="200B7867"/>
    <w:rsid w:val="200D34BA"/>
    <w:rsid w:val="202A9E29"/>
    <w:rsid w:val="2050D9FC"/>
    <w:rsid w:val="20547270"/>
    <w:rsid w:val="206330C9"/>
    <w:rsid w:val="2063D50C"/>
    <w:rsid w:val="20748792"/>
    <w:rsid w:val="207A5842"/>
    <w:rsid w:val="208920EA"/>
    <w:rsid w:val="2095414B"/>
    <w:rsid w:val="209B7322"/>
    <w:rsid w:val="20A7CF6C"/>
    <w:rsid w:val="20BD8B15"/>
    <w:rsid w:val="20C715DC"/>
    <w:rsid w:val="20CE60B0"/>
    <w:rsid w:val="20D1F452"/>
    <w:rsid w:val="20DA2A8C"/>
    <w:rsid w:val="20DEAC5C"/>
    <w:rsid w:val="20E9E4D7"/>
    <w:rsid w:val="20F14480"/>
    <w:rsid w:val="20F51ACD"/>
    <w:rsid w:val="20FA9BB6"/>
    <w:rsid w:val="20FC46F1"/>
    <w:rsid w:val="212730B2"/>
    <w:rsid w:val="2144FA8D"/>
    <w:rsid w:val="21578C12"/>
    <w:rsid w:val="215841D4"/>
    <w:rsid w:val="2167D8CF"/>
    <w:rsid w:val="216C68E9"/>
    <w:rsid w:val="2178F193"/>
    <w:rsid w:val="21967413"/>
    <w:rsid w:val="219C45F1"/>
    <w:rsid w:val="21CC5C4B"/>
    <w:rsid w:val="21E17223"/>
    <w:rsid w:val="21EB058F"/>
    <w:rsid w:val="21FFF299"/>
    <w:rsid w:val="22054E15"/>
    <w:rsid w:val="22175057"/>
    <w:rsid w:val="222884D1"/>
    <w:rsid w:val="2229CE89"/>
    <w:rsid w:val="222B907E"/>
    <w:rsid w:val="222C45A9"/>
    <w:rsid w:val="222EC11B"/>
    <w:rsid w:val="2242585A"/>
    <w:rsid w:val="224265C6"/>
    <w:rsid w:val="224658D9"/>
    <w:rsid w:val="2256DCFC"/>
    <w:rsid w:val="226CBE60"/>
    <w:rsid w:val="22752825"/>
    <w:rsid w:val="22781867"/>
    <w:rsid w:val="228A4970"/>
    <w:rsid w:val="229F3131"/>
    <w:rsid w:val="22ADF305"/>
    <w:rsid w:val="22CFEAA6"/>
    <w:rsid w:val="22D27A46"/>
    <w:rsid w:val="22D38541"/>
    <w:rsid w:val="22E8B684"/>
    <w:rsid w:val="22F98106"/>
    <w:rsid w:val="2303A930"/>
    <w:rsid w:val="231A9688"/>
    <w:rsid w:val="231AA34E"/>
    <w:rsid w:val="231DDF8A"/>
    <w:rsid w:val="23260886"/>
    <w:rsid w:val="2326C7B7"/>
    <w:rsid w:val="2328116E"/>
    <w:rsid w:val="232A4050"/>
    <w:rsid w:val="233B4752"/>
    <w:rsid w:val="234C28B9"/>
    <w:rsid w:val="235994B4"/>
    <w:rsid w:val="2366DE89"/>
    <w:rsid w:val="2370A1E0"/>
    <w:rsid w:val="23727EB6"/>
    <w:rsid w:val="23787D0B"/>
    <w:rsid w:val="23881E89"/>
    <w:rsid w:val="23A30A7C"/>
    <w:rsid w:val="23A695F9"/>
    <w:rsid w:val="23AC2854"/>
    <w:rsid w:val="23B3A424"/>
    <w:rsid w:val="23B7AF92"/>
    <w:rsid w:val="23C647D1"/>
    <w:rsid w:val="23CE05ED"/>
    <w:rsid w:val="23D5C0E9"/>
    <w:rsid w:val="23F301A9"/>
    <w:rsid w:val="2404901A"/>
    <w:rsid w:val="240494D9"/>
    <w:rsid w:val="2409EE0D"/>
    <w:rsid w:val="24112CBF"/>
    <w:rsid w:val="24127F07"/>
    <w:rsid w:val="241D3B1C"/>
    <w:rsid w:val="24381C48"/>
    <w:rsid w:val="2445E0AC"/>
    <w:rsid w:val="248F85ED"/>
    <w:rsid w:val="24949741"/>
    <w:rsid w:val="24983297"/>
    <w:rsid w:val="24A4EFF8"/>
    <w:rsid w:val="24A7705F"/>
    <w:rsid w:val="24B4F29C"/>
    <w:rsid w:val="24B7CA53"/>
    <w:rsid w:val="24B9CC22"/>
    <w:rsid w:val="24C8E38E"/>
    <w:rsid w:val="24CCFB1A"/>
    <w:rsid w:val="24CE14D5"/>
    <w:rsid w:val="24D15239"/>
    <w:rsid w:val="24D33321"/>
    <w:rsid w:val="24D5ABCA"/>
    <w:rsid w:val="24E1FC20"/>
    <w:rsid w:val="24E3AD0E"/>
    <w:rsid w:val="24E3E4E4"/>
    <w:rsid w:val="24EFFEF7"/>
    <w:rsid w:val="2504F2AC"/>
    <w:rsid w:val="250E6539"/>
    <w:rsid w:val="251A8910"/>
    <w:rsid w:val="251CFA14"/>
    <w:rsid w:val="251FED06"/>
    <w:rsid w:val="2521F4A7"/>
    <w:rsid w:val="2534B609"/>
    <w:rsid w:val="25358F2C"/>
    <w:rsid w:val="2543C846"/>
    <w:rsid w:val="2547F27D"/>
    <w:rsid w:val="254BA12E"/>
    <w:rsid w:val="254C27BC"/>
    <w:rsid w:val="25501247"/>
    <w:rsid w:val="255997C9"/>
    <w:rsid w:val="255F40E4"/>
    <w:rsid w:val="2560C557"/>
    <w:rsid w:val="257856E5"/>
    <w:rsid w:val="257DF99B"/>
    <w:rsid w:val="25909F95"/>
    <w:rsid w:val="25965225"/>
    <w:rsid w:val="2599320A"/>
    <w:rsid w:val="25A442A0"/>
    <w:rsid w:val="25D27C8F"/>
    <w:rsid w:val="25E1B10D"/>
    <w:rsid w:val="25E21037"/>
    <w:rsid w:val="25F1B720"/>
    <w:rsid w:val="26065E7D"/>
    <w:rsid w:val="260A8DC3"/>
    <w:rsid w:val="260C3AA6"/>
    <w:rsid w:val="260FE3E1"/>
    <w:rsid w:val="261482A5"/>
    <w:rsid w:val="2614CC32"/>
    <w:rsid w:val="26169FD6"/>
    <w:rsid w:val="26312693"/>
    <w:rsid w:val="26333E3E"/>
    <w:rsid w:val="263A7A2F"/>
    <w:rsid w:val="2640C059"/>
    <w:rsid w:val="2661564B"/>
    <w:rsid w:val="26720ECB"/>
    <w:rsid w:val="2676E936"/>
    <w:rsid w:val="268CE207"/>
    <w:rsid w:val="2691BDF5"/>
    <w:rsid w:val="26952274"/>
    <w:rsid w:val="269A6166"/>
    <w:rsid w:val="26AD7578"/>
    <w:rsid w:val="26AF1DA1"/>
    <w:rsid w:val="26BA15FC"/>
    <w:rsid w:val="26BD0A94"/>
    <w:rsid w:val="26C8BA9C"/>
    <w:rsid w:val="26CC8CE3"/>
    <w:rsid w:val="26D363BC"/>
    <w:rsid w:val="26E7B9B9"/>
    <w:rsid w:val="26F10859"/>
    <w:rsid w:val="271E7F12"/>
    <w:rsid w:val="2720E233"/>
    <w:rsid w:val="2727BFF9"/>
    <w:rsid w:val="2727E049"/>
    <w:rsid w:val="2738D7F8"/>
    <w:rsid w:val="273F686E"/>
    <w:rsid w:val="274C8E22"/>
    <w:rsid w:val="274EE763"/>
    <w:rsid w:val="276588CA"/>
    <w:rsid w:val="2790A664"/>
    <w:rsid w:val="2796BFEA"/>
    <w:rsid w:val="27A50E0F"/>
    <w:rsid w:val="27B4BBBE"/>
    <w:rsid w:val="27B6A5FF"/>
    <w:rsid w:val="27B80123"/>
    <w:rsid w:val="27B875D4"/>
    <w:rsid w:val="27D6E0C7"/>
    <w:rsid w:val="27E0EF3E"/>
    <w:rsid w:val="27E5746E"/>
    <w:rsid w:val="27F16DD4"/>
    <w:rsid w:val="27F25F18"/>
    <w:rsid w:val="27F89D14"/>
    <w:rsid w:val="2818F69D"/>
    <w:rsid w:val="281EDDF4"/>
    <w:rsid w:val="282AB4C6"/>
    <w:rsid w:val="286E5868"/>
    <w:rsid w:val="286F341D"/>
    <w:rsid w:val="286FF6EB"/>
    <w:rsid w:val="2871D25E"/>
    <w:rsid w:val="287FE8AB"/>
    <w:rsid w:val="288780C5"/>
    <w:rsid w:val="2892BC15"/>
    <w:rsid w:val="2899B8F4"/>
    <w:rsid w:val="289A3738"/>
    <w:rsid w:val="289C882E"/>
    <w:rsid w:val="28AF3D76"/>
    <w:rsid w:val="28D2F471"/>
    <w:rsid w:val="28E5D336"/>
    <w:rsid w:val="28EBEF28"/>
    <w:rsid w:val="28F2DC24"/>
    <w:rsid w:val="28FA4477"/>
    <w:rsid w:val="28FE4ECE"/>
    <w:rsid w:val="2900730E"/>
    <w:rsid w:val="29031A47"/>
    <w:rsid w:val="2919411C"/>
    <w:rsid w:val="29360106"/>
    <w:rsid w:val="2939634A"/>
    <w:rsid w:val="293BCA05"/>
    <w:rsid w:val="2944F582"/>
    <w:rsid w:val="2946644C"/>
    <w:rsid w:val="294BE554"/>
    <w:rsid w:val="295F2E72"/>
    <w:rsid w:val="2989B4C4"/>
    <w:rsid w:val="299DA8CC"/>
    <w:rsid w:val="29A49A7B"/>
    <w:rsid w:val="29AB32CB"/>
    <w:rsid w:val="29ACD333"/>
    <w:rsid w:val="29B39AD9"/>
    <w:rsid w:val="29C5EAB4"/>
    <w:rsid w:val="29C7E06A"/>
    <w:rsid w:val="29D4D1D6"/>
    <w:rsid w:val="29D93AEF"/>
    <w:rsid w:val="29E38507"/>
    <w:rsid w:val="29EBFA2E"/>
    <w:rsid w:val="29ED3F43"/>
    <w:rsid w:val="29EFB105"/>
    <w:rsid w:val="29F8657F"/>
    <w:rsid w:val="2A037DF8"/>
    <w:rsid w:val="2A0FA08F"/>
    <w:rsid w:val="2A134D56"/>
    <w:rsid w:val="2A1C3F55"/>
    <w:rsid w:val="2A1C4D66"/>
    <w:rsid w:val="2A2013F7"/>
    <w:rsid w:val="2A20AAA3"/>
    <w:rsid w:val="2A2E03CC"/>
    <w:rsid w:val="2A35A420"/>
    <w:rsid w:val="2A3B0B4F"/>
    <w:rsid w:val="2A3D76DB"/>
    <w:rsid w:val="2A4CA7E9"/>
    <w:rsid w:val="2A4E5DC9"/>
    <w:rsid w:val="2A68FB91"/>
    <w:rsid w:val="2A76F96F"/>
    <w:rsid w:val="2A77683D"/>
    <w:rsid w:val="2A9607A1"/>
    <w:rsid w:val="2AB87FB5"/>
    <w:rsid w:val="2AB8B886"/>
    <w:rsid w:val="2AC595CE"/>
    <w:rsid w:val="2AC5E408"/>
    <w:rsid w:val="2AC90266"/>
    <w:rsid w:val="2ACC46CB"/>
    <w:rsid w:val="2AD0A597"/>
    <w:rsid w:val="2ADB12CA"/>
    <w:rsid w:val="2ADB5FE3"/>
    <w:rsid w:val="2AE35504"/>
    <w:rsid w:val="2AF0B120"/>
    <w:rsid w:val="2AFC7D61"/>
    <w:rsid w:val="2AFEC771"/>
    <w:rsid w:val="2B2F79F2"/>
    <w:rsid w:val="2B3AF3C5"/>
    <w:rsid w:val="2B3D5659"/>
    <w:rsid w:val="2B406ADC"/>
    <w:rsid w:val="2B423657"/>
    <w:rsid w:val="2B4CEEAC"/>
    <w:rsid w:val="2B61176E"/>
    <w:rsid w:val="2B68EA18"/>
    <w:rsid w:val="2B71F028"/>
    <w:rsid w:val="2B7241A1"/>
    <w:rsid w:val="2B7542CA"/>
    <w:rsid w:val="2BA88AB7"/>
    <w:rsid w:val="2BB1609B"/>
    <w:rsid w:val="2BB73A39"/>
    <w:rsid w:val="2BD7260F"/>
    <w:rsid w:val="2BDDD3EC"/>
    <w:rsid w:val="2BE07655"/>
    <w:rsid w:val="2BE3F717"/>
    <w:rsid w:val="2BE7CD08"/>
    <w:rsid w:val="2BF1F035"/>
    <w:rsid w:val="2C1D1D7F"/>
    <w:rsid w:val="2C370913"/>
    <w:rsid w:val="2C3D54C3"/>
    <w:rsid w:val="2C3E1D4C"/>
    <w:rsid w:val="2C456FC1"/>
    <w:rsid w:val="2C57E03A"/>
    <w:rsid w:val="2C58938A"/>
    <w:rsid w:val="2C66AA90"/>
    <w:rsid w:val="2C682F16"/>
    <w:rsid w:val="2C6AF7DD"/>
    <w:rsid w:val="2C83BC10"/>
    <w:rsid w:val="2C8AFD7E"/>
    <w:rsid w:val="2C91C4AE"/>
    <w:rsid w:val="2C91F809"/>
    <w:rsid w:val="2CA4E036"/>
    <w:rsid w:val="2CA954BA"/>
    <w:rsid w:val="2CB39083"/>
    <w:rsid w:val="2CC28B0A"/>
    <w:rsid w:val="2CC2BE5B"/>
    <w:rsid w:val="2CC382B5"/>
    <w:rsid w:val="2CCC9740"/>
    <w:rsid w:val="2CD34060"/>
    <w:rsid w:val="2CD76170"/>
    <w:rsid w:val="2CDC0495"/>
    <w:rsid w:val="2CDC3B3D"/>
    <w:rsid w:val="2CED26DC"/>
    <w:rsid w:val="2D043958"/>
    <w:rsid w:val="2D11B23F"/>
    <w:rsid w:val="2D185F9A"/>
    <w:rsid w:val="2D18E4BE"/>
    <w:rsid w:val="2D1A0F2B"/>
    <w:rsid w:val="2D1E290A"/>
    <w:rsid w:val="2D2BE3A1"/>
    <w:rsid w:val="2D678B9F"/>
    <w:rsid w:val="2D6D2A17"/>
    <w:rsid w:val="2D6E945B"/>
    <w:rsid w:val="2D6FEC2D"/>
    <w:rsid w:val="2D7173C2"/>
    <w:rsid w:val="2D7CE5C0"/>
    <w:rsid w:val="2D7FC778"/>
    <w:rsid w:val="2D8D1ABC"/>
    <w:rsid w:val="2D9EA3BC"/>
    <w:rsid w:val="2DC2E64D"/>
    <w:rsid w:val="2DCBE0DB"/>
    <w:rsid w:val="2DD68DB9"/>
    <w:rsid w:val="2DE10C44"/>
    <w:rsid w:val="2DEFDC84"/>
    <w:rsid w:val="2DF98DB5"/>
    <w:rsid w:val="2E0BA473"/>
    <w:rsid w:val="2E117305"/>
    <w:rsid w:val="2E1C2DEB"/>
    <w:rsid w:val="2E2C73FC"/>
    <w:rsid w:val="2E2D8A78"/>
    <w:rsid w:val="2E325336"/>
    <w:rsid w:val="2E3258C4"/>
    <w:rsid w:val="2E54577B"/>
    <w:rsid w:val="2E5846A6"/>
    <w:rsid w:val="2E6AC602"/>
    <w:rsid w:val="2E6E8E77"/>
    <w:rsid w:val="2E76A9ED"/>
    <w:rsid w:val="2E7721BF"/>
    <w:rsid w:val="2E855AD9"/>
    <w:rsid w:val="2E8B11F0"/>
    <w:rsid w:val="2E8EF982"/>
    <w:rsid w:val="2EA18583"/>
    <w:rsid w:val="2EA8E63C"/>
    <w:rsid w:val="2EA990EA"/>
    <w:rsid w:val="2EB1C85D"/>
    <w:rsid w:val="2EBBAA47"/>
    <w:rsid w:val="2EC150EB"/>
    <w:rsid w:val="2EC54D44"/>
    <w:rsid w:val="2EC94352"/>
    <w:rsid w:val="2EDA104A"/>
    <w:rsid w:val="2EF205ED"/>
    <w:rsid w:val="2EFD164F"/>
    <w:rsid w:val="2F00D30C"/>
    <w:rsid w:val="2F088144"/>
    <w:rsid w:val="2F0F077E"/>
    <w:rsid w:val="2F119925"/>
    <w:rsid w:val="2F1203A4"/>
    <w:rsid w:val="2F23158C"/>
    <w:rsid w:val="2F2B3771"/>
    <w:rsid w:val="2F2CC967"/>
    <w:rsid w:val="2F363688"/>
    <w:rsid w:val="2F45830D"/>
    <w:rsid w:val="2F4A11E5"/>
    <w:rsid w:val="2F52F98E"/>
    <w:rsid w:val="2F543ECA"/>
    <w:rsid w:val="2F5D27C1"/>
    <w:rsid w:val="2F5E5716"/>
    <w:rsid w:val="2F6A80E3"/>
    <w:rsid w:val="2F6BF1F8"/>
    <w:rsid w:val="2F6F4F9F"/>
    <w:rsid w:val="2F8278AD"/>
    <w:rsid w:val="2F831CBC"/>
    <w:rsid w:val="2F89C18A"/>
    <w:rsid w:val="2F8FD539"/>
    <w:rsid w:val="2F92A8F3"/>
    <w:rsid w:val="2FAA7E6B"/>
    <w:rsid w:val="2FB143F3"/>
    <w:rsid w:val="2FB5A9E4"/>
    <w:rsid w:val="2FBA939B"/>
    <w:rsid w:val="2FCD225B"/>
    <w:rsid w:val="2FD4D6D5"/>
    <w:rsid w:val="2FE29DEE"/>
    <w:rsid w:val="2FEED2B4"/>
    <w:rsid w:val="2FF50D8A"/>
    <w:rsid w:val="3005CB2E"/>
    <w:rsid w:val="3013DBFF"/>
    <w:rsid w:val="30195581"/>
    <w:rsid w:val="301E00B3"/>
    <w:rsid w:val="30214697"/>
    <w:rsid w:val="3026E251"/>
    <w:rsid w:val="302CFD89"/>
    <w:rsid w:val="3033EC5B"/>
    <w:rsid w:val="3034D3B9"/>
    <w:rsid w:val="3037D0F1"/>
    <w:rsid w:val="304C19FE"/>
    <w:rsid w:val="3055C9CC"/>
    <w:rsid w:val="30596F79"/>
    <w:rsid w:val="305AE4EF"/>
    <w:rsid w:val="30605265"/>
    <w:rsid w:val="306BF0A4"/>
    <w:rsid w:val="306C8351"/>
    <w:rsid w:val="3074433D"/>
    <w:rsid w:val="308C762B"/>
    <w:rsid w:val="3091FA84"/>
    <w:rsid w:val="30A3CC6F"/>
    <w:rsid w:val="30ACB85F"/>
    <w:rsid w:val="30B7973B"/>
    <w:rsid w:val="30BA23D8"/>
    <w:rsid w:val="30C45FF2"/>
    <w:rsid w:val="30D2C936"/>
    <w:rsid w:val="31020EF3"/>
    <w:rsid w:val="31191F85"/>
    <w:rsid w:val="3123EE0A"/>
    <w:rsid w:val="31245D87"/>
    <w:rsid w:val="3128A895"/>
    <w:rsid w:val="312984F3"/>
    <w:rsid w:val="312A4FD2"/>
    <w:rsid w:val="312B4862"/>
    <w:rsid w:val="313C564A"/>
    <w:rsid w:val="3158E91A"/>
    <w:rsid w:val="3170A736"/>
    <w:rsid w:val="31710E39"/>
    <w:rsid w:val="317918D7"/>
    <w:rsid w:val="317F43CC"/>
    <w:rsid w:val="31822C46"/>
    <w:rsid w:val="31851284"/>
    <w:rsid w:val="318A7A39"/>
    <w:rsid w:val="31A5A876"/>
    <w:rsid w:val="31B4A87D"/>
    <w:rsid w:val="31C2B2B2"/>
    <w:rsid w:val="31D1EF13"/>
    <w:rsid w:val="31D686A5"/>
    <w:rsid w:val="31D68B30"/>
    <w:rsid w:val="31D7C25A"/>
    <w:rsid w:val="31E800FC"/>
    <w:rsid w:val="31EEBED3"/>
    <w:rsid w:val="31F0EAB7"/>
    <w:rsid w:val="31FAE879"/>
    <w:rsid w:val="31FE8BD2"/>
    <w:rsid w:val="32172D10"/>
    <w:rsid w:val="32466793"/>
    <w:rsid w:val="32471A54"/>
    <w:rsid w:val="324F4431"/>
    <w:rsid w:val="32587950"/>
    <w:rsid w:val="326127CE"/>
    <w:rsid w:val="3268CA2B"/>
    <w:rsid w:val="326C1AB2"/>
    <w:rsid w:val="3272B24C"/>
    <w:rsid w:val="3275162A"/>
    <w:rsid w:val="327E9644"/>
    <w:rsid w:val="328047BF"/>
    <w:rsid w:val="328C50BF"/>
    <w:rsid w:val="328D0451"/>
    <w:rsid w:val="32947992"/>
    <w:rsid w:val="32AB33C1"/>
    <w:rsid w:val="32B66651"/>
    <w:rsid w:val="32B9C5B2"/>
    <w:rsid w:val="32BF690F"/>
    <w:rsid w:val="32D3A6AE"/>
    <w:rsid w:val="32DF49CC"/>
    <w:rsid w:val="32EB58E0"/>
    <w:rsid w:val="33126EA1"/>
    <w:rsid w:val="3319FC48"/>
    <w:rsid w:val="331A8037"/>
    <w:rsid w:val="331D1BC2"/>
    <w:rsid w:val="3321BA80"/>
    <w:rsid w:val="3328934E"/>
    <w:rsid w:val="3329E94C"/>
    <w:rsid w:val="33303847"/>
    <w:rsid w:val="333478F8"/>
    <w:rsid w:val="33369671"/>
    <w:rsid w:val="333F0E08"/>
    <w:rsid w:val="33537461"/>
    <w:rsid w:val="335B886E"/>
    <w:rsid w:val="335BBA9A"/>
    <w:rsid w:val="33626AA5"/>
    <w:rsid w:val="336DBF74"/>
    <w:rsid w:val="337D5386"/>
    <w:rsid w:val="338F17FD"/>
    <w:rsid w:val="33A02CFF"/>
    <w:rsid w:val="33A95810"/>
    <w:rsid w:val="33AFB549"/>
    <w:rsid w:val="33BFAA8A"/>
    <w:rsid w:val="33C646EB"/>
    <w:rsid w:val="33CD6E33"/>
    <w:rsid w:val="33D3C381"/>
    <w:rsid w:val="33EE3219"/>
    <w:rsid w:val="33F4D30E"/>
    <w:rsid w:val="33FAC017"/>
    <w:rsid w:val="34109DC3"/>
    <w:rsid w:val="34141E68"/>
    <w:rsid w:val="342302D4"/>
    <w:rsid w:val="34293CC6"/>
    <w:rsid w:val="342B10E7"/>
    <w:rsid w:val="34309C91"/>
    <w:rsid w:val="343F78B2"/>
    <w:rsid w:val="3450380D"/>
    <w:rsid w:val="34504451"/>
    <w:rsid w:val="345236B2"/>
    <w:rsid w:val="345B7543"/>
    <w:rsid w:val="3484E106"/>
    <w:rsid w:val="3486A418"/>
    <w:rsid w:val="34889F6C"/>
    <w:rsid w:val="3492EB7D"/>
    <w:rsid w:val="34C31157"/>
    <w:rsid w:val="34D61D21"/>
    <w:rsid w:val="34E971B6"/>
    <w:rsid w:val="34EC42BA"/>
    <w:rsid w:val="34FFFB8A"/>
    <w:rsid w:val="350E76D7"/>
    <w:rsid w:val="351C4521"/>
    <w:rsid w:val="3523D060"/>
    <w:rsid w:val="354CE13D"/>
    <w:rsid w:val="3568984E"/>
    <w:rsid w:val="356BC89D"/>
    <w:rsid w:val="357505AE"/>
    <w:rsid w:val="3586EBD9"/>
    <w:rsid w:val="3587DEEA"/>
    <w:rsid w:val="359F5EF0"/>
    <w:rsid w:val="35AC142E"/>
    <w:rsid w:val="35AD77DB"/>
    <w:rsid w:val="35AF12CF"/>
    <w:rsid w:val="35B73155"/>
    <w:rsid w:val="35FA4110"/>
    <w:rsid w:val="3600257E"/>
    <w:rsid w:val="3604F954"/>
    <w:rsid w:val="3631D5D3"/>
    <w:rsid w:val="3632CF60"/>
    <w:rsid w:val="363AE31F"/>
    <w:rsid w:val="3642A1CE"/>
    <w:rsid w:val="36438D48"/>
    <w:rsid w:val="36455A77"/>
    <w:rsid w:val="36510F20"/>
    <w:rsid w:val="365B2A05"/>
    <w:rsid w:val="3662923B"/>
    <w:rsid w:val="366A2679"/>
    <w:rsid w:val="367E496E"/>
    <w:rsid w:val="36819762"/>
    <w:rsid w:val="369068D4"/>
    <w:rsid w:val="36944A4C"/>
    <w:rsid w:val="36B6C4B8"/>
    <w:rsid w:val="36BF8297"/>
    <w:rsid w:val="36EDC452"/>
    <w:rsid w:val="36F27590"/>
    <w:rsid w:val="36F45A85"/>
    <w:rsid w:val="36F9B82D"/>
    <w:rsid w:val="370B0CEC"/>
    <w:rsid w:val="370CA885"/>
    <w:rsid w:val="371FDE4A"/>
    <w:rsid w:val="37261602"/>
    <w:rsid w:val="372BA3BE"/>
    <w:rsid w:val="3744AF49"/>
    <w:rsid w:val="374E18E6"/>
    <w:rsid w:val="375298CD"/>
    <w:rsid w:val="375A422C"/>
    <w:rsid w:val="375DBFCE"/>
    <w:rsid w:val="37766B2C"/>
    <w:rsid w:val="377D291D"/>
    <w:rsid w:val="3781F3D6"/>
    <w:rsid w:val="3783C4D6"/>
    <w:rsid w:val="3787ADC9"/>
    <w:rsid w:val="378C52BE"/>
    <w:rsid w:val="3791D117"/>
    <w:rsid w:val="37A0D461"/>
    <w:rsid w:val="37A2EC6E"/>
    <w:rsid w:val="37A34289"/>
    <w:rsid w:val="37AE7F91"/>
    <w:rsid w:val="37C68A3B"/>
    <w:rsid w:val="37E0FD58"/>
    <w:rsid w:val="37E25BCD"/>
    <w:rsid w:val="37FADE24"/>
    <w:rsid w:val="38034085"/>
    <w:rsid w:val="3805F3B8"/>
    <w:rsid w:val="380BA30E"/>
    <w:rsid w:val="3820B791"/>
    <w:rsid w:val="3820B95F"/>
    <w:rsid w:val="38276FA2"/>
    <w:rsid w:val="382D7162"/>
    <w:rsid w:val="38302A71"/>
    <w:rsid w:val="38354185"/>
    <w:rsid w:val="3835C6D6"/>
    <w:rsid w:val="3835D3A3"/>
    <w:rsid w:val="3839E1BC"/>
    <w:rsid w:val="383A2A70"/>
    <w:rsid w:val="38427357"/>
    <w:rsid w:val="385936E7"/>
    <w:rsid w:val="3863B697"/>
    <w:rsid w:val="38690897"/>
    <w:rsid w:val="387AA63D"/>
    <w:rsid w:val="387D6AF2"/>
    <w:rsid w:val="38847C32"/>
    <w:rsid w:val="388FB782"/>
    <w:rsid w:val="3894E7AE"/>
    <w:rsid w:val="38991456"/>
    <w:rsid w:val="389ADAC4"/>
    <w:rsid w:val="389CF76D"/>
    <w:rsid w:val="38B43798"/>
    <w:rsid w:val="38D27E9D"/>
    <w:rsid w:val="38D7C637"/>
    <w:rsid w:val="38DDDB1B"/>
    <w:rsid w:val="3905F4FF"/>
    <w:rsid w:val="390751C7"/>
    <w:rsid w:val="390F64C1"/>
    <w:rsid w:val="39129C89"/>
    <w:rsid w:val="3918A635"/>
    <w:rsid w:val="3921B135"/>
    <w:rsid w:val="3933DD07"/>
    <w:rsid w:val="39349518"/>
    <w:rsid w:val="39383854"/>
    <w:rsid w:val="39451D0E"/>
    <w:rsid w:val="3946B683"/>
    <w:rsid w:val="394FECB8"/>
    <w:rsid w:val="395B5042"/>
    <w:rsid w:val="397BB91B"/>
    <w:rsid w:val="39818CD5"/>
    <w:rsid w:val="399BB2A4"/>
    <w:rsid w:val="399FFBD6"/>
    <w:rsid w:val="39A112C4"/>
    <w:rsid w:val="39A757E8"/>
    <w:rsid w:val="39C14274"/>
    <w:rsid w:val="39C9DE86"/>
    <w:rsid w:val="39D73554"/>
    <w:rsid w:val="39DA0EBB"/>
    <w:rsid w:val="39FFD045"/>
    <w:rsid w:val="3A0D91E5"/>
    <w:rsid w:val="3A110A12"/>
    <w:rsid w:val="3A11872A"/>
    <w:rsid w:val="3A12D2EA"/>
    <w:rsid w:val="3A17F7EF"/>
    <w:rsid w:val="3A1EE642"/>
    <w:rsid w:val="3A226941"/>
    <w:rsid w:val="3A324ADC"/>
    <w:rsid w:val="3A3A0619"/>
    <w:rsid w:val="3A3EBBF3"/>
    <w:rsid w:val="3A41B6EA"/>
    <w:rsid w:val="3A4E48A8"/>
    <w:rsid w:val="3A95EF74"/>
    <w:rsid w:val="3A975724"/>
    <w:rsid w:val="3A99B779"/>
    <w:rsid w:val="3A9F1E22"/>
    <w:rsid w:val="3AAA1A0E"/>
    <w:rsid w:val="3AACF45B"/>
    <w:rsid w:val="3AB01D10"/>
    <w:rsid w:val="3AB07F81"/>
    <w:rsid w:val="3ACB0279"/>
    <w:rsid w:val="3AEAAC7A"/>
    <w:rsid w:val="3AEDB841"/>
    <w:rsid w:val="3AFD4642"/>
    <w:rsid w:val="3B05905F"/>
    <w:rsid w:val="3B0CFDB5"/>
    <w:rsid w:val="3B349D27"/>
    <w:rsid w:val="3B4F454D"/>
    <w:rsid w:val="3B52D91E"/>
    <w:rsid w:val="3B585A21"/>
    <w:rsid w:val="3B6494BD"/>
    <w:rsid w:val="3B6A2820"/>
    <w:rsid w:val="3B723E37"/>
    <w:rsid w:val="3B7C3B32"/>
    <w:rsid w:val="3BA03623"/>
    <w:rsid w:val="3BA137FE"/>
    <w:rsid w:val="3BA30C79"/>
    <w:rsid w:val="3BC163F7"/>
    <w:rsid w:val="3BC75844"/>
    <w:rsid w:val="3BDE10CC"/>
    <w:rsid w:val="3BE54E63"/>
    <w:rsid w:val="3BE7984B"/>
    <w:rsid w:val="3C11EB35"/>
    <w:rsid w:val="3C1D9B39"/>
    <w:rsid w:val="3C1EE5F1"/>
    <w:rsid w:val="3C24BA83"/>
    <w:rsid w:val="3C271A54"/>
    <w:rsid w:val="3C28CC4D"/>
    <w:rsid w:val="3C387C33"/>
    <w:rsid w:val="3C4903EB"/>
    <w:rsid w:val="3C4DCE7A"/>
    <w:rsid w:val="3C566786"/>
    <w:rsid w:val="3C58818F"/>
    <w:rsid w:val="3C6EC593"/>
    <w:rsid w:val="3C74A64A"/>
    <w:rsid w:val="3C79EDE4"/>
    <w:rsid w:val="3C877613"/>
    <w:rsid w:val="3C897BC2"/>
    <w:rsid w:val="3C8DE2F0"/>
    <w:rsid w:val="3CA99499"/>
    <w:rsid w:val="3CC283C3"/>
    <w:rsid w:val="3CD67C8F"/>
    <w:rsid w:val="3CDBCDAA"/>
    <w:rsid w:val="3CDEA972"/>
    <w:rsid w:val="3CDF96A4"/>
    <w:rsid w:val="3CE58920"/>
    <w:rsid w:val="3CEBE3D2"/>
    <w:rsid w:val="3CEF3FA6"/>
    <w:rsid w:val="3CEFDA05"/>
    <w:rsid w:val="3CFBD6F2"/>
    <w:rsid w:val="3CFF37E8"/>
    <w:rsid w:val="3D056559"/>
    <w:rsid w:val="3D05CE5F"/>
    <w:rsid w:val="3D0B8D2A"/>
    <w:rsid w:val="3D0B98F7"/>
    <w:rsid w:val="3D0D52DF"/>
    <w:rsid w:val="3D1101FF"/>
    <w:rsid w:val="3D175165"/>
    <w:rsid w:val="3D2AFF83"/>
    <w:rsid w:val="3D327C73"/>
    <w:rsid w:val="3D35FA43"/>
    <w:rsid w:val="3D456C83"/>
    <w:rsid w:val="3D526132"/>
    <w:rsid w:val="3D57ED55"/>
    <w:rsid w:val="3D60758B"/>
    <w:rsid w:val="3D6A8BEF"/>
    <w:rsid w:val="3D7D009C"/>
    <w:rsid w:val="3D820C17"/>
    <w:rsid w:val="3D9D0C93"/>
    <w:rsid w:val="3D9FD9F0"/>
    <w:rsid w:val="3DA3C83D"/>
    <w:rsid w:val="3DAA81D7"/>
    <w:rsid w:val="3DC20613"/>
    <w:rsid w:val="3DCB6B9D"/>
    <w:rsid w:val="3DCE4AA7"/>
    <w:rsid w:val="3DCEF7E6"/>
    <w:rsid w:val="3DEEDDDE"/>
    <w:rsid w:val="3DF08598"/>
    <w:rsid w:val="3DF56BCD"/>
    <w:rsid w:val="3E0E37F4"/>
    <w:rsid w:val="3E1A15E0"/>
    <w:rsid w:val="3E2B4B61"/>
    <w:rsid w:val="3E394D5E"/>
    <w:rsid w:val="3E41290A"/>
    <w:rsid w:val="3E4BC252"/>
    <w:rsid w:val="3E4C2799"/>
    <w:rsid w:val="3E68E22A"/>
    <w:rsid w:val="3E6E6768"/>
    <w:rsid w:val="3E724CF0"/>
    <w:rsid w:val="3E772B9F"/>
    <w:rsid w:val="3E83EEB8"/>
    <w:rsid w:val="3E8A0915"/>
    <w:rsid w:val="3E8FFAE3"/>
    <w:rsid w:val="3E9757D4"/>
    <w:rsid w:val="3EA92340"/>
    <w:rsid w:val="3EAAA677"/>
    <w:rsid w:val="3EC1D9FD"/>
    <w:rsid w:val="3EC686E5"/>
    <w:rsid w:val="3EC8BE67"/>
    <w:rsid w:val="3ED191E1"/>
    <w:rsid w:val="3EE6440D"/>
    <w:rsid w:val="3EF5A69D"/>
    <w:rsid w:val="3EF90274"/>
    <w:rsid w:val="3EFB94F2"/>
    <w:rsid w:val="3F0A4CAA"/>
    <w:rsid w:val="3F134B31"/>
    <w:rsid w:val="3F1CF54E"/>
    <w:rsid w:val="3F1D2994"/>
    <w:rsid w:val="3F1D9F14"/>
    <w:rsid w:val="3F26E77E"/>
    <w:rsid w:val="3F5E3E65"/>
    <w:rsid w:val="3F689356"/>
    <w:rsid w:val="3F6E32E0"/>
    <w:rsid w:val="3F6EDD52"/>
    <w:rsid w:val="3F71B0A4"/>
    <w:rsid w:val="3F8AAE3F"/>
    <w:rsid w:val="3F930BEC"/>
    <w:rsid w:val="3F9872D6"/>
    <w:rsid w:val="3F98AF19"/>
    <w:rsid w:val="3FA5E74D"/>
    <w:rsid w:val="3FA6442B"/>
    <w:rsid w:val="3FACF6C0"/>
    <w:rsid w:val="3FAFA452"/>
    <w:rsid w:val="3FB0B38B"/>
    <w:rsid w:val="3FB3AAA2"/>
    <w:rsid w:val="3FC3946B"/>
    <w:rsid w:val="3FCDDCF1"/>
    <w:rsid w:val="3FE60C4C"/>
    <w:rsid w:val="3FEAFA9F"/>
    <w:rsid w:val="3FEC2DD6"/>
    <w:rsid w:val="400074EB"/>
    <w:rsid w:val="4003AB69"/>
    <w:rsid w:val="400A37C9"/>
    <w:rsid w:val="402BCB44"/>
    <w:rsid w:val="403135B1"/>
    <w:rsid w:val="4033BD70"/>
    <w:rsid w:val="403CAB93"/>
    <w:rsid w:val="403ED1AF"/>
    <w:rsid w:val="405D160C"/>
    <w:rsid w:val="40664577"/>
    <w:rsid w:val="407E6397"/>
    <w:rsid w:val="407FD6A1"/>
    <w:rsid w:val="4094D2D5"/>
    <w:rsid w:val="409688FB"/>
    <w:rsid w:val="409CE10A"/>
    <w:rsid w:val="40A9CE97"/>
    <w:rsid w:val="40ADFD77"/>
    <w:rsid w:val="40B53E4D"/>
    <w:rsid w:val="40C8CF2C"/>
    <w:rsid w:val="40C93B38"/>
    <w:rsid w:val="40DD691B"/>
    <w:rsid w:val="411798CB"/>
    <w:rsid w:val="411E4656"/>
    <w:rsid w:val="411F92DD"/>
    <w:rsid w:val="412569DE"/>
    <w:rsid w:val="4130B9BA"/>
    <w:rsid w:val="41360B71"/>
    <w:rsid w:val="414AC45B"/>
    <w:rsid w:val="41509F90"/>
    <w:rsid w:val="4151B99D"/>
    <w:rsid w:val="4174466D"/>
    <w:rsid w:val="41780F9A"/>
    <w:rsid w:val="41786F46"/>
    <w:rsid w:val="417BDA9C"/>
    <w:rsid w:val="417F7802"/>
    <w:rsid w:val="4187FE37"/>
    <w:rsid w:val="4188A93C"/>
    <w:rsid w:val="41941494"/>
    <w:rsid w:val="41B4ACBD"/>
    <w:rsid w:val="41B746DC"/>
    <w:rsid w:val="41BE0D3E"/>
    <w:rsid w:val="41D8D110"/>
    <w:rsid w:val="41E0C402"/>
    <w:rsid w:val="41E46602"/>
    <w:rsid w:val="41E4CF4F"/>
    <w:rsid w:val="41EE97A5"/>
    <w:rsid w:val="41EF4A9E"/>
    <w:rsid w:val="41F60785"/>
    <w:rsid w:val="41FDE207"/>
    <w:rsid w:val="420535DF"/>
    <w:rsid w:val="420E1986"/>
    <w:rsid w:val="420F0DAE"/>
    <w:rsid w:val="4210CE11"/>
    <w:rsid w:val="421181ED"/>
    <w:rsid w:val="421AA722"/>
    <w:rsid w:val="42258947"/>
    <w:rsid w:val="422D50DA"/>
    <w:rsid w:val="4237FCD8"/>
    <w:rsid w:val="423BABBB"/>
    <w:rsid w:val="424311F2"/>
    <w:rsid w:val="4247B458"/>
    <w:rsid w:val="42669F15"/>
    <w:rsid w:val="428C7370"/>
    <w:rsid w:val="42916F2E"/>
    <w:rsid w:val="42CC6B06"/>
    <w:rsid w:val="42D1F00C"/>
    <w:rsid w:val="42D6C244"/>
    <w:rsid w:val="42D953EA"/>
    <w:rsid w:val="42DAADFD"/>
    <w:rsid w:val="42ECB31E"/>
    <w:rsid w:val="42F01226"/>
    <w:rsid w:val="42FB5415"/>
    <w:rsid w:val="43035F01"/>
    <w:rsid w:val="4305D4B0"/>
    <w:rsid w:val="431045AD"/>
    <w:rsid w:val="431FFD20"/>
    <w:rsid w:val="43229B61"/>
    <w:rsid w:val="432A3FA5"/>
    <w:rsid w:val="4330627A"/>
    <w:rsid w:val="433517BA"/>
    <w:rsid w:val="433725F3"/>
    <w:rsid w:val="4337D6D7"/>
    <w:rsid w:val="43504E50"/>
    <w:rsid w:val="4351D983"/>
    <w:rsid w:val="436370AC"/>
    <w:rsid w:val="4364A695"/>
    <w:rsid w:val="436BC027"/>
    <w:rsid w:val="436EAE30"/>
    <w:rsid w:val="436F3B6B"/>
    <w:rsid w:val="43788E6F"/>
    <w:rsid w:val="437CDD17"/>
    <w:rsid w:val="43883F19"/>
    <w:rsid w:val="438E49F6"/>
    <w:rsid w:val="43928E12"/>
    <w:rsid w:val="43B9B530"/>
    <w:rsid w:val="43BB5484"/>
    <w:rsid w:val="43BBBC2B"/>
    <w:rsid w:val="43C72ED9"/>
    <w:rsid w:val="43CB6CF1"/>
    <w:rsid w:val="43D35FE6"/>
    <w:rsid w:val="43DEC6F3"/>
    <w:rsid w:val="43F4449E"/>
    <w:rsid w:val="43F688D0"/>
    <w:rsid w:val="440CEB75"/>
    <w:rsid w:val="442A7C0A"/>
    <w:rsid w:val="442D3AD0"/>
    <w:rsid w:val="443CDDFD"/>
    <w:rsid w:val="445A2D5C"/>
    <w:rsid w:val="445B2CF2"/>
    <w:rsid w:val="44650892"/>
    <w:rsid w:val="44697BB9"/>
    <w:rsid w:val="446DF368"/>
    <w:rsid w:val="447291A3"/>
    <w:rsid w:val="447912B4"/>
    <w:rsid w:val="447D7978"/>
    <w:rsid w:val="4489781C"/>
    <w:rsid w:val="44971F7F"/>
    <w:rsid w:val="4497DDCF"/>
    <w:rsid w:val="44A43E3F"/>
    <w:rsid w:val="44BAD36C"/>
    <w:rsid w:val="44C038CF"/>
    <w:rsid w:val="44D173A6"/>
    <w:rsid w:val="44DCE5A4"/>
    <w:rsid w:val="44DF5579"/>
    <w:rsid w:val="44E458A5"/>
    <w:rsid w:val="44E9E7FB"/>
    <w:rsid w:val="44FF55C1"/>
    <w:rsid w:val="44FF6E29"/>
    <w:rsid w:val="44FF8DD6"/>
    <w:rsid w:val="450233C1"/>
    <w:rsid w:val="4507116A"/>
    <w:rsid w:val="4522E631"/>
    <w:rsid w:val="452C3B63"/>
    <w:rsid w:val="45322368"/>
    <w:rsid w:val="45345CB2"/>
    <w:rsid w:val="453EFAE2"/>
    <w:rsid w:val="454C9B17"/>
    <w:rsid w:val="455815EA"/>
    <w:rsid w:val="455B9868"/>
    <w:rsid w:val="455C2757"/>
    <w:rsid w:val="45621476"/>
    <w:rsid w:val="45630572"/>
    <w:rsid w:val="45640071"/>
    <w:rsid w:val="4564F19C"/>
    <w:rsid w:val="456568BA"/>
    <w:rsid w:val="4570A33B"/>
    <w:rsid w:val="45744BB5"/>
    <w:rsid w:val="4574E61C"/>
    <w:rsid w:val="45842586"/>
    <w:rsid w:val="45866252"/>
    <w:rsid w:val="458BBB74"/>
    <w:rsid w:val="45B36599"/>
    <w:rsid w:val="45C107B9"/>
    <w:rsid w:val="45D84708"/>
    <w:rsid w:val="45D9D6FD"/>
    <w:rsid w:val="45E24FC0"/>
    <w:rsid w:val="45E98C15"/>
    <w:rsid w:val="45EA9A88"/>
    <w:rsid w:val="45F1694D"/>
    <w:rsid w:val="45F55FAC"/>
    <w:rsid w:val="46279252"/>
    <w:rsid w:val="462C90B8"/>
    <w:rsid w:val="463BFCAB"/>
    <w:rsid w:val="464C59D7"/>
    <w:rsid w:val="46579DE2"/>
    <w:rsid w:val="46658817"/>
    <w:rsid w:val="46709C1F"/>
    <w:rsid w:val="46740F26"/>
    <w:rsid w:val="467BA68B"/>
    <w:rsid w:val="4683D838"/>
    <w:rsid w:val="4687EF12"/>
    <w:rsid w:val="468BD4D1"/>
    <w:rsid w:val="469B0CC8"/>
    <w:rsid w:val="46A01346"/>
    <w:rsid w:val="46AF5EC9"/>
    <w:rsid w:val="46B81B2A"/>
    <w:rsid w:val="46C29486"/>
    <w:rsid w:val="46C3BCAB"/>
    <w:rsid w:val="46CA4C3B"/>
    <w:rsid w:val="46D0EE83"/>
    <w:rsid w:val="46D9179B"/>
    <w:rsid w:val="46E3A924"/>
    <w:rsid w:val="46F8C05B"/>
    <w:rsid w:val="46FECF9B"/>
    <w:rsid w:val="47065913"/>
    <w:rsid w:val="4706BD21"/>
    <w:rsid w:val="47167157"/>
    <w:rsid w:val="471D1C20"/>
    <w:rsid w:val="4720E2D6"/>
    <w:rsid w:val="4720FDA1"/>
    <w:rsid w:val="472AD2A9"/>
    <w:rsid w:val="473064B9"/>
    <w:rsid w:val="4734D6B9"/>
    <w:rsid w:val="473749CC"/>
    <w:rsid w:val="4743730C"/>
    <w:rsid w:val="4746BC36"/>
    <w:rsid w:val="474E6B13"/>
    <w:rsid w:val="4752E4E4"/>
    <w:rsid w:val="475D70E1"/>
    <w:rsid w:val="4775DA2C"/>
    <w:rsid w:val="477B4D72"/>
    <w:rsid w:val="477CF27D"/>
    <w:rsid w:val="47910D5B"/>
    <w:rsid w:val="4797F47F"/>
    <w:rsid w:val="47AD16D6"/>
    <w:rsid w:val="47AE1F20"/>
    <w:rsid w:val="47C1B4A4"/>
    <w:rsid w:val="47CE5A37"/>
    <w:rsid w:val="47CF7E91"/>
    <w:rsid w:val="47D96A31"/>
    <w:rsid w:val="47E71366"/>
    <w:rsid w:val="47EA3716"/>
    <w:rsid w:val="47FEC39B"/>
    <w:rsid w:val="4807089D"/>
    <w:rsid w:val="480A972A"/>
    <w:rsid w:val="480CD30E"/>
    <w:rsid w:val="48142665"/>
    <w:rsid w:val="482E933E"/>
    <w:rsid w:val="48500586"/>
    <w:rsid w:val="4854100B"/>
    <w:rsid w:val="487EFCCB"/>
    <w:rsid w:val="487F7985"/>
    <w:rsid w:val="489228A6"/>
    <w:rsid w:val="48AC9FE4"/>
    <w:rsid w:val="48BA920A"/>
    <w:rsid w:val="48D523AD"/>
    <w:rsid w:val="48D745E0"/>
    <w:rsid w:val="48DA00E2"/>
    <w:rsid w:val="48DB07B3"/>
    <w:rsid w:val="48DE916D"/>
    <w:rsid w:val="48DF63E8"/>
    <w:rsid w:val="48E14B4D"/>
    <w:rsid w:val="48E99246"/>
    <w:rsid w:val="48FD5A00"/>
    <w:rsid w:val="490133C7"/>
    <w:rsid w:val="4904EF3A"/>
    <w:rsid w:val="4922596C"/>
    <w:rsid w:val="4926D1BC"/>
    <w:rsid w:val="4928D4A1"/>
    <w:rsid w:val="492958FE"/>
    <w:rsid w:val="49374660"/>
    <w:rsid w:val="4938076D"/>
    <w:rsid w:val="498101B6"/>
    <w:rsid w:val="4986CAD5"/>
    <w:rsid w:val="49A6595F"/>
    <w:rsid w:val="49A66777"/>
    <w:rsid w:val="49A91221"/>
    <w:rsid w:val="49AB2CFB"/>
    <w:rsid w:val="49B07A6B"/>
    <w:rsid w:val="49B6B960"/>
    <w:rsid w:val="49B71FF5"/>
    <w:rsid w:val="49CD2B0F"/>
    <w:rsid w:val="49FE438C"/>
    <w:rsid w:val="4A0C90AA"/>
    <w:rsid w:val="4A142C6E"/>
    <w:rsid w:val="4A30E43A"/>
    <w:rsid w:val="4A31F16C"/>
    <w:rsid w:val="4A3397D3"/>
    <w:rsid w:val="4A3B1257"/>
    <w:rsid w:val="4A3BE3C8"/>
    <w:rsid w:val="4A472A5D"/>
    <w:rsid w:val="4A54A211"/>
    <w:rsid w:val="4A5B1F49"/>
    <w:rsid w:val="4A5E32DD"/>
    <w:rsid w:val="4A6EEA8E"/>
    <w:rsid w:val="4A6F9873"/>
    <w:rsid w:val="4A77EA41"/>
    <w:rsid w:val="4A9478DC"/>
    <w:rsid w:val="4A9F0DEC"/>
    <w:rsid w:val="4AA05522"/>
    <w:rsid w:val="4AA5F2E6"/>
    <w:rsid w:val="4AB939E6"/>
    <w:rsid w:val="4ABAFFA1"/>
    <w:rsid w:val="4ABF1926"/>
    <w:rsid w:val="4AC04696"/>
    <w:rsid w:val="4B064A93"/>
    <w:rsid w:val="4B28C51C"/>
    <w:rsid w:val="4B36645D"/>
    <w:rsid w:val="4B36F2B5"/>
    <w:rsid w:val="4B3F6A75"/>
    <w:rsid w:val="4B4BC727"/>
    <w:rsid w:val="4B4DC4C0"/>
    <w:rsid w:val="4B51AEC6"/>
    <w:rsid w:val="4B52F4E6"/>
    <w:rsid w:val="4B5394C7"/>
    <w:rsid w:val="4B574A5E"/>
    <w:rsid w:val="4B58D537"/>
    <w:rsid w:val="4B700122"/>
    <w:rsid w:val="4B766B71"/>
    <w:rsid w:val="4B8BA5FC"/>
    <w:rsid w:val="4B8DCE19"/>
    <w:rsid w:val="4B93A77F"/>
    <w:rsid w:val="4B97A2DB"/>
    <w:rsid w:val="4B984540"/>
    <w:rsid w:val="4B9E36A0"/>
    <w:rsid w:val="4B9F12D5"/>
    <w:rsid w:val="4BA24856"/>
    <w:rsid w:val="4BAC7C98"/>
    <w:rsid w:val="4BB245EA"/>
    <w:rsid w:val="4BBEF5CB"/>
    <w:rsid w:val="4BC4C715"/>
    <w:rsid w:val="4BDA347C"/>
    <w:rsid w:val="4BE1DF7C"/>
    <w:rsid w:val="4BEECDD9"/>
    <w:rsid w:val="4BEF328D"/>
    <w:rsid w:val="4BFE8614"/>
    <w:rsid w:val="4C0600AF"/>
    <w:rsid w:val="4C0ABAEF"/>
    <w:rsid w:val="4C17AAF5"/>
    <w:rsid w:val="4C3437FD"/>
    <w:rsid w:val="4C34C731"/>
    <w:rsid w:val="4C456627"/>
    <w:rsid w:val="4C4C2609"/>
    <w:rsid w:val="4C530061"/>
    <w:rsid w:val="4C8C076C"/>
    <w:rsid w:val="4C8FEE08"/>
    <w:rsid w:val="4CA58763"/>
    <w:rsid w:val="4CA908B7"/>
    <w:rsid w:val="4CB4FB69"/>
    <w:rsid w:val="4CB73E48"/>
    <w:rsid w:val="4CBADC95"/>
    <w:rsid w:val="4CCE8BE7"/>
    <w:rsid w:val="4CD80ADA"/>
    <w:rsid w:val="4CDB70EC"/>
    <w:rsid w:val="4CF147F4"/>
    <w:rsid w:val="4CF7F277"/>
    <w:rsid w:val="4D0277A8"/>
    <w:rsid w:val="4D0DAB33"/>
    <w:rsid w:val="4D240C30"/>
    <w:rsid w:val="4D2917F0"/>
    <w:rsid w:val="4D2D6056"/>
    <w:rsid w:val="4D3AD76F"/>
    <w:rsid w:val="4D3AE725"/>
    <w:rsid w:val="4D41EF52"/>
    <w:rsid w:val="4D563A4D"/>
    <w:rsid w:val="4D5AF836"/>
    <w:rsid w:val="4D6FCE28"/>
    <w:rsid w:val="4D88519F"/>
    <w:rsid w:val="4D952C6B"/>
    <w:rsid w:val="4D970860"/>
    <w:rsid w:val="4D9DBB56"/>
    <w:rsid w:val="4DA9AFCF"/>
    <w:rsid w:val="4DB95B26"/>
    <w:rsid w:val="4DC2921F"/>
    <w:rsid w:val="4DCC199E"/>
    <w:rsid w:val="4DCD6569"/>
    <w:rsid w:val="4DDB427E"/>
    <w:rsid w:val="4DDFEBA1"/>
    <w:rsid w:val="4DED0936"/>
    <w:rsid w:val="4E105AE1"/>
    <w:rsid w:val="4E282F67"/>
    <w:rsid w:val="4E33E40A"/>
    <w:rsid w:val="4E3479DE"/>
    <w:rsid w:val="4E3F9023"/>
    <w:rsid w:val="4E41A675"/>
    <w:rsid w:val="4E461200"/>
    <w:rsid w:val="4E50457D"/>
    <w:rsid w:val="4E52F854"/>
    <w:rsid w:val="4E60667C"/>
    <w:rsid w:val="4E63C674"/>
    <w:rsid w:val="4E6E5DD4"/>
    <w:rsid w:val="4E75C1C0"/>
    <w:rsid w:val="4E7BF9C7"/>
    <w:rsid w:val="4E7F9D97"/>
    <w:rsid w:val="4E8DB7BB"/>
    <w:rsid w:val="4E97D7C6"/>
    <w:rsid w:val="4E989AFE"/>
    <w:rsid w:val="4E9A4E43"/>
    <w:rsid w:val="4EA9C0AD"/>
    <w:rsid w:val="4EB325A3"/>
    <w:rsid w:val="4EB5EB29"/>
    <w:rsid w:val="4ECA4ED0"/>
    <w:rsid w:val="4ED26073"/>
    <w:rsid w:val="4ED592AC"/>
    <w:rsid w:val="4EEC64B1"/>
    <w:rsid w:val="4EFB774B"/>
    <w:rsid w:val="4F0935FE"/>
    <w:rsid w:val="4F11CF06"/>
    <w:rsid w:val="4F1404D4"/>
    <w:rsid w:val="4F1F1505"/>
    <w:rsid w:val="4F221D6C"/>
    <w:rsid w:val="4F22E8EB"/>
    <w:rsid w:val="4F2F2AE2"/>
    <w:rsid w:val="4F37ED88"/>
    <w:rsid w:val="4F409746"/>
    <w:rsid w:val="4F564F65"/>
    <w:rsid w:val="4F595B06"/>
    <w:rsid w:val="4F5AA1EE"/>
    <w:rsid w:val="4F5EB3E5"/>
    <w:rsid w:val="4F63A881"/>
    <w:rsid w:val="4F8623B0"/>
    <w:rsid w:val="4F8865B3"/>
    <w:rsid w:val="4F9877F1"/>
    <w:rsid w:val="4F99E1A0"/>
    <w:rsid w:val="4FA0861F"/>
    <w:rsid w:val="4FDB6084"/>
    <w:rsid w:val="4FE207CC"/>
    <w:rsid w:val="4FE376DB"/>
    <w:rsid w:val="4FFA275E"/>
    <w:rsid w:val="5006C41C"/>
    <w:rsid w:val="5009D580"/>
    <w:rsid w:val="500BB246"/>
    <w:rsid w:val="5017F1C7"/>
    <w:rsid w:val="5023B4D4"/>
    <w:rsid w:val="5052425D"/>
    <w:rsid w:val="505D1144"/>
    <w:rsid w:val="505D892C"/>
    <w:rsid w:val="505EA86C"/>
    <w:rsid w:val="505F9BB2"/>
    <w:rsid w:val="50634DA5"/>
    <w:rsid w:val="5093BB21"/>
    <w:rsid w:val="509ED9FE"/>
    <w:rsid w:val="50B2613B"/>
    <w:rsid w:val="50B64F64"/>
    <w:rsid w:val="50BDEA49"/>
    <w:rsid w:val="50D283C5"/>
    <w:rsid w:val="50D42F38"/>
    <w:rsid w:val="50D49A8C"/>
    <w:rsid w:val="50D6D548"/>
    <w:rsid w:val="50E77634"/>
    <w:rsid w:val="50E989B6"/>
    <w:rsid w:val="50F58C02"/>
    <w:rsid w:val="51104C47"/>
    <w:rsid w:val="51121F36"/>
    <w:rsid w:val="511A10B8"/>
    <w:rsid w:val="511E24A4"/>
    <w:rsid w:val="51230307"/>
    <w:rsid w:val="5135D334"/>
    <w:rsid w:val="514167F2"/>
    <w:rsid w:val="51432EED"/>
    <w:rsid w:val="514F7305"/>
    <w:rsid w:val="5151AF83"/>
    <w:rsid w:val="515870AB"/>
    <w:rsid w:val="517AA2E2"/>
    <w:rsid w:val="51823ED9"/>
    <w:rsid w:val="518B00EF"/>
    <w:rsid w:val="519C4610"/>
    <w:rsid w:val="519E69DA"/>
    <w:rsid w:val="51B71911"/>
    <w:rsid w:val="51CF7888"/>
    <w:rsid w:val="51DBFE89"/>
    <w:rsid w:val="51DDAEE2"/>
    <w:rsid w:val="51F8161A"/>
    <w:rsid w:val="520BD04A"/>
    <w:rsid w:val="522D442E"/>
    <w:rsid w:val="523BF61F"/>
    <w:rsid w:val="523E467E"/>
    <w:rsid w:val="523EB877"/>
    <w:rsid w:val="52616638"/>
    <w:rsid w:val="526496BC"/>
    <w:rsid w:val="527AD45F"/>
    <w:rsid w:val="52930341"/>
    <w:rsid w:val="5295DA72"/>
    <w:rsid w:val="529CEABB"/>
    <w:rsid w:val="52A08B16"/>
    <w:rsid w:val="52AB3609"/>
    <w:rsid w:val="52ADD4E9"/>
    <w:rsid w:val="52B68E8A"/>
    <w:rsid w:val="52BA1D9E"/>
    <w:rsid w:val="52BE66BB"/>
    <w:rsid w:val="52CCE22B"/>
    <w:rsid w:val="52CD7C6E"/>
    <w:rsid w:val="52DC8FFB"/>
    <w:rsid w:val="52E77637"/>
    <w:rsid w:val="52E8654F"/>
    <w:rsid w:val="52F6D568"/>
    <w:rsid w:val="52FBF873"/>
    <w:rsid w:val="530FF909"/>
    <w:rsid w:val="53130146"/>
    <w:rsid w:val="532F7C6F"/>
    <w:rsid w:val="5331B3C2"/>
    <w:rsid w:val="534A1231"/>
    <w:rsid w:val="534A76AF"/>
    <w:rsid w:val="534CF702"/>
    <w:rsid w:val="53549709"/>
    <w:rsid w:val="535C1FE8"/>
    <w:rsid w:val="538CBD99"/>
    <w:rsid w:val="53A6EFB1"/>
    <w:rsid w:val="53B4743B"/>
    <w:rsid w:val="53CA76AC"/>
    <w:rsid w:val="53D9EF66"/>
    <w:rsid w:val="53E2AAD5"/>
    <w:rsid w:val="53F1FC44"/>
    <w:rsid w:val="542149E9"/>
    <w:rsid w:val="542ED3A2"/>
    <w:rsid w:val="542F889A"/>
    <w:rsid w:val="543820A3"/>
    <w:rsid w:val="54410CB0"/>
    <w:rsid w:val="54552FAE"/>
    <w:rsid w:val="545BD6D6"/>
    <w:rsid w:val="545C4ABA"/>
    <w:rsid w:val="54617E43"/>
    <w:rsid w:val="5468B28C"/>
    <w:rsid w:val="5488AB12"/>
    <w:rsid w:val="5490A28E"/>
    <w:rsid w:val="54982533"/>
    <w:rsid w:val="54AC9F6B"/>
    <w:rsid w:val="54B26116"/>
    <w:rsid w:val="54BCE768"/>
    <w:rsid w:val="54C9B7BE"/>
    <w:rsid w:val="54D7C003"/>
    <w:rsid w:val="54DE29F8"/>
    <w:rsid w:val="54E8FADA"/>
    <w:rsid w:val="54EE1C4C"/>
    <w:rsid w:val="54F03CA6"/>
    <w:rsid w:val="54F0E860"/>
    <w:rsid w:val="54F6A6E1"/>
    <w:rsid w:val="54FAF6F4"/>
    <w:rsid w:val="5501AE9D"/>
    <w:rsid w:val="55023799"/>
    <w:rsid w:val="55067A45"/>
    <w:rsid w:val="550D18FB"/>
    <w:rsid w:val="55109DBB"/>
    <w:rsid w:val="55119F5C"/>
    <w:rsid w:val="55150707"/>
    <w:rsid w:val="551C1CD6"/>
    <w:rsid w:val="551FFE12"/>
    <w:rsid w:val="5528E96A"/>
    <w:rsid w:val="5541E0DF"/>
    <w:rsid w:val="554338BE"/>
    <w:rsid w:val="5545F51B"/>
    <w:rsid w:val="556F62BD"/>
    <w:rsid w:val="557114C4"/>
    <w:rsid w:val="55783B0D"/>
    <w:rsid w:val="557A9220"/>
    <w:rsid w:val="557B81E4"/>
    <w:rsid w:val="557D7B24"/>
    <w:rsid w:val="558BC330"/>
    <w:rsid w:val="558E90E8"/>
    <w:rsid w:val="558FA4DE"/>
    <w:rsid w:val="55B21BEF"/>
    <w:rsid w:val="55CE674C"/>
    <w:rsid w:val="55D0E338"/>
    <w:rsid w:val="55DF783C"/>
    <w:rsid w:val="55EFFAC7"/>
    <w:rsid w:val="55F7D540"/>
    <w:rsid w:val="55F8D21F"/>
    <w:rsid w:val="56032C9F"/>
    <w:rsid w:val="5612B971"/>
    <w:rsid w:val="56188747"/>
    <w:rsid w:val="562D66A7"/>
    <w:rsid w:val="5635C77C"/>
    <w:rsid w:val="5648E52F"/>
    <w:rsid w:val="564AA208"/>
    <w:rsid w:val="56521C6D"/>
    <w:rsid w:val="56590258"/>
    <w:rsid w:val="5663D95D"/>
    <w:rsid w:val="56683CE5"/>
    <w:rsid w:val="5694C57D"/>
    <w:rsid w:val="5696A17D"/>
    <w:rsid w:val="56980C17"/>
    <w:rsid w:val="569B9050"/>
    <w:rsid w:val="56AA355D"/>
    <w:rsid w:val="56AA890C"/>
    <w:rsid w:val="56B69266"/>
    <w:rsid w:val="56B966CC"/>
    <w:rsid w:val="56BA84C1"/>
    <w:rsid w:val="56BD1214"/>
    <w:rsid w:val="56C3A7A8"/>
    <w:rsid w:val="56C50910"/>
    <w:rsid w:val="56D080C0"/>
    <w:rsid w:val="56D5E3ED"/>
    <w:rsid w:val="56E1C57C"/>
    <w:rsid w:val="56F1DD4D"/>
    <w:rsid w:val="56F4E93D"/>
    <w:rsid w:val="571826AE"/>
    <w:rsid w:val="571A1720"/>
    <w:rsid w:val="5724CE19"/>
    <w:rsid w:val="572B753F"/>
    <w:rsid w:val="573362C5"/>
    <w:rsid w:val="57352EF3"/>
    <w:rsid w:val="573D89F9"/>
    <w:rsid w:val="5741B67B"/>
    <w:rsid w:val="57545E4C"/>
    <w:rsid w:val="5764CD86"/>
    <w:rsid w:val="576791AC"/>
    <w:rsid w:val="577A2DEE"/>
    <w:rsid w:val="577A4F3B"/>
    <w:rsid w:val="577EB331"/>
    <w:rsid w:val="579268D4"/>
    <w:rsid w:val="5794AD2A"/>
    <w:rsid w:val="57A76E8F"/>
    <w:rsid w:val="57B40755"/>
    <w:rsid w:val="57C42E38"/>
    <w:rsid w:val="57CB88FD"/>
    <w:rsid w:val="57D0D97B"/>
    <w:rsid w:val="57D5886F"/>
    <w:rsid w:val="57D7EC97"/>
    <w:rsid w:val="57EB3541"/>
    <w:rsid w:val="57EB569B"/>
    <w:rsid w:val="57F1805D"/>
    <w:rsid w:val="5808BC90"/>
    <w:rsid w:val="580D8C15"/>
    <w:rsid w:val="580FE7D2"/>
    <w:rsid w:val="5816693E"/>
    <w:rsid w:val="581AB4A1"/>
    <w:rsid w:val="581ED1A1"/>
    <w:rsid w:val="58274A61"/>
    <w:rsid w:val="582B0E6D"/>
    <w:rsid w:val="582D9866"/>
    <w:rsid w:val="58337F6C"/>
    <w:rsid w:val="5840505C"/>
    <w:rsid w:val="5843728C"/>
    <w:rsid w:val="5843B848"/>
    <w:rsid w:val="584D3D0D"/>
    <w:rsid w:val="585A064C"/>
    <w:rsid w:val="587A41A6"/>
    <w:rsid w:val="587C74F2"/>
    <w:rsid w:val="5885E0DA"/>
    <w:rsid w:val="588A99DE"/>
    <w:rsid w:val="5890B99E"/>
    <w:rsid w:val="589B36C5"/>
    <w:rsid w:val="58AAC014"/>
    <w:rsid w:val="58AF3D25"/>
    <w:rsid w:val="58B6308F"/>
    <w:rsid w:val="58B68D25"/>
    <w:rsid w:val="58BDEECF"/>
    <w:rsid w:val="58C2D4A0"/>
    <w:rsid w:val="58C2EC07"/>
    <w:rsid w:val="58CAB4CD"/>
    <w:rsid w:val="58D5900D"/>
    <w:rsid w:val="58E13E83"/>
    <w:rsid w:val="58E42CA3"/>
    <w:rsid w:val="58E67DFC"/>
    <w:rsid w:val="58FCCEE5"/>
    <w:rsid w:val="59146B4D"/>
    <w:rsid w:val="5914F0A6"/>
    <w:rsid w:val="591BCB1F"/>
    <w:rsid w:val="591E7282"/>
    <w:rsid w:val="592C1ACA"/>
    <w:rsid w:val="5940B492"/>
    <w:rsid w:val="594A30E8"/>
    <w:rsid w:val="59509062"/>
    <w:rsid w:val="595DE1EB"/>
    <w:rsid w:val="597D3AD7"/>
    <w:rsid w:val="5981858B"/>
    <w:rsid w:val="5985D239"/>
    <w:rsid w:val="598B5E5C"/>
    <w:rsid w:val="59934BE2"/>
    <w:rsid w:val="599DBAAC"/>
    <w:rsid w:val="59B68502"/>
    <w:rsid w:val="59C2F988"/>
    <w:rsid w:val="59C61A90"/>
    <w:rsid w:val="59CF4FCD"/>
    <w:rsid w:val="59D29A69"/>
    <w:rsid w:val="59F9577C"/>
    <w:rsid w:val="59FD0DC8"/>
    <w:rsid w:val="5A0B3224"/>
    <w:rsid w:val="5A0C4008"/>
    <w:rsid w:val="5A163DBB"/>
    <w:rsid w:val="5A19663E"/>
    <w:rsid w:val="5A1D60EF"/>
    <w:rsid w:val="5A1DAE87"/>
    <w:rsid w:val="5A1FA655"/>
    <w:rsid w:val="5A2850B6"/>
    <w:rsid w:val="5A301EA8"/>
    <w:rsid w:val="5A3C3505"/>
    <w:rsid w:val="5A470804"/>
    <w:rsid w:val="5A48D3AC"/>
    <w:rsid w:val="5A57FC5E"/>
    <w:rsid w:val="5A5E13AC"/>
    <w:rsid w:val="5A651C68"/>
    <w:rsid w:val="5A663DA4"/>
    <w:rsid w:val="5A829B45"/>
    <w:rsid w:val="5A846852"/>
    <w:rsid w:val="5A87BD4F"/>
    <w:rsid w:val="5A8AC7DD"/>
    <w:rsid w:val="5A8E85EF"/>
    <w:rsid w:val="5A8EE04C"/>
    <w:rsid w:val="5A9E7835"/>
    <w:rsid w:val="5AAA37D5"/>
    <w:rsid w:val="5AAE8598"/>
    <w:rsid w:val="5AAE9EE1"/>
    <w:rsid w:val="5AB653F3"/>
    <w:rsid w:val="5AB83344"/>
    <w:rsid w:val="5ADFB316"/>
    <w:rsid w:val="5AE8DE87"/>
    <w:rsid w:val="5AEB7236"/>
    <w:rsid w:val="5AF3F366"/>
    <w:rsid w:val="5AF42C66"/>
    <w:rsid w:val="5AF9C550"/>
    <w:rsid w:val="5AFD81DB"/>
    <w:rsid w:val="5B01BDDB"/>
    <w:rsid w:val="5B032B2A"/>
    <w:rsid w:val="5B087A3D"/>
    <w:rsid w:val="5B0EF450"/>
    <w:rsid w:val="5B1325E0"/>
    <w:rsid w:val="5B28404C"/>
    <w:rsid w:val="5B384884"/>
    <w:rsid w:val="5B39ECE1"/>
    <w:rsid w:val="5B3EC481"/>
    <w:rsid w:val="5B417BA9"/>
    <w:rsid w:val="5B44B318"/>
    <w:rsid w:val="5B68F76B"/>
    <w:rsid w:val="5B68FB05"/>
    <w:rsid w:val="5B77951C"/>
    <w:rsid w:val="5B7FCB61"/>
    <w:rsid w:val="5B879C20"/>
    <w:rsid w:val="5B884F70"/>
    <w:rsid w:val="5B907AFB"/>
    <w:rsid w:val="5B9E394E"/>
    <w:rsid w:val="5BA37228"/>
    <w:rsid w:val="5BB72EDD"/>
    <w:rsid w:val="5BDA6124"/>
    <w:rsid w:val="5BDC6E6F"/>
    <w:rsid w:val="5BE5BD07"/>
    <w:rsid w:val="5BE927FA"/>
    <w:rsid w:val="5BEBC1D5"/>
    <w:rsid w:val="5BF05846"/>
    <w:rsid w:val="5C08487E"/>
    <w:rsid w:val="5C1A4641"/>
    <w:rsid w:val="5C1D0C89"/>
    <w:rsid w:val="5C39A855"/>
    <w:rsid w:val="5C4C002F"/>
    <w:rsid w:val="5C5AF52D"/>
    <w:rsid w:val="5C603816"/>
    <w:rsid w:val="5C6249D3"/>
    <w:rsid w:val="5CA44A9E"/>
    <w:rsid w:val="5CBA0ECD"/>
    <w:rsid w:val="5CBB0DB3"/>
    <w:rsid w:val="5CBC273B"/>
    <w:rsid w:val="5CC9C18A"/>
    <w:rsid w:val="5CD5BD42"/>
    <w:rsid w:val="5CDC2DB3"/>
    <w:rsid w:val="5CDC406B"/>
    <w:rsid w:val="5CDD8B3E"/>
    <w:rsid w:val="5CE16E7E"/>
    <w:rsid w:val="5CE314CA"/>
    <w:rsid w:val="5CE54FD9"/>
    <w:rsid w:val="5CE7314C"/>
    <w:rsid w:val="5CE75AD7"/>
    <w:rsid w:val="5CF60FC7"/>
    <w:rsid w:val="5D09365C"/>
    <w:rsid w:val="5D0BB305"/>
    <w:rsid w:val="5D1CDE74"/>
    <w:rsid w:val="5D21CE93"/>
    <w:rsid w:val="5D382C18"/>
    <w:rsid w:val="5D3A09AF"/>
    <w:rsid w:val="5D413C27"/>
    <w:rsid w:val="5D4C0966"/>
    <w:rsid w:val="5D5B2340"/>
    <w:rsid w:val="5D642988"/>
    <w:rsid w:val="5D6D0919"/>
    <w:rsid w:val="5D6FE180"/>
    <w:rsid w:val="5D74CD16"/>
    <w:rsid w:val="5D75296D"/>
    <w:rsid w:val="5D82EC0A"/>
    <w:rsid w:val="5D8C7469"/>
    <w:rsid w:val="5D9006E3"/>
    <w:rsid w:val="5D916972"/>
    <w:rsid w:val="5D965D2A"/>
    <w:rsid w:val="5D966B97"/>
    <w:rsid w:val="5DA282FC"/>
    <w:rsid w:val="5DED3A90"/>
    <w:rsid w:val="5DEE82E9"/>
    <w:rsid w:val="5DFC3095"/>
    <w:rsid w:val="5E02FA32"/>
    <w:rsid w:val="5E0714C5"/>
    <w:rsid w:val="5E129336"/>
    <w:rsid w:val="5E15D335"/>
    <w:rsid w:val="5E215FED"/>
    <w:rsid w:val="5E23A465"/>
    <w:rsid w:val="5E292635"/>
    <w:rsid w:val="5E395405"/>
    <w:rsid w:val="5E3B95F8"/>
    <w:rsid w:val="5E5604CA"/>
    <w:rsid w:val="5E78F534"/>
    <w:rsid w:val="5E79080A"/>
    <w:rsid w:val="5E7D3EDF"/>
    <w:rsid w:val="5E8F9998"/>
    <w:rsid w:val="5E8FDD20"/>
    <w:rsid w:val="5E9E5CC1"/>
    <w:rsid w:val="5EA3098D"/>
    <w:rsid w:val="5EAE795F"/>
    <w:rsid w:val="5EB182F3"/>
    <w:rsid w:val="5EBF59A1"/>
    <w:rsid w:val="5EC85A8E"/>
    <w:rsid w:val="5ED4D627"/>
    <w:rsid w:val="5EDB92A5"/>
    <w:rsid w:val="5EDD61E3"/>
    <w:rsid w:val="5EE6DAC5"/>
    <w:rsid w:val="5EE9EFA1"/>
    <w:rsid w:val="5EEAC9AB"/>
    <w:rsid w:val="5EEDF636"/>
    <w:rsid w:val="5EF29E7E"/>
    <w:rsid w:val="5EF79478"/>
    <w:rsid w:val="5F05B28C"/>
    <w:rsid w:val="5F159E20"/>
    <w:rsid w:val="5F166AE5"/>
    <w:rsid w:val="5F3A987A"/>
    <w:rsid w:val="5F3DA261"/>
    <w:rsid w:val="5F4158BD"/>
    <w:rsid w:val="5F4AEB26"/>
    <w:rsid w:val="5F5FFB74"/>
    <w:rsid w:val="5F6FA4EF"/>
    <w:rsid w:val="5F70405F"/>
    <w:rsid w:val="5F7593CB"/>
    <w:rsid w:val="5F7D9C76"/>
    <w:rsid w:val="5F89935E"/>
    <w:rsid w:val="5F8B484A"/>
    <w:rsid w:val="5F94534B"/>
    <w:rsid w:val="5FB40E16"/>
    <w:rsid w:val="5FD3817B"/>
    <w:rsid w:val="5FDA9FA0"/>
    <w:rsid w:val="5FE4637C"/>
    <w:rsid w:val="600341C4"/>
    <w:rsid w:val="6014C770"/>
    <w:rsid w:val="601DEB91"/>
    <w:rsid w:val="60384CB0"/>
    <w:rsid w:val="603F4394"/>
    <w:rsid w:val="6052C7AC"/>
    <w:rsid w:val="60A044FE"/>
    <w:rsid w:val="60AB8E74"/>
    <w:rsid w:val="60B958B5"/>
    <w:rsid w:val="60BD2343"/>
    <w:rsid w:val="60C8C8D3"/>
    <w:rsid w:val="60CFD18F"/>
    <w:rsid w:val="60D3D4CB"/>
    <w:rsid w:val="60DBB9A1"/>
    <w:rsid w:val="610849E6"/>
    <w:rsid w:val="610C9A73"/>
    <w:rsid w:val="61150B80"/>
    <w:rsid w:val="614878FE"/>
    <w:rsid w:val="614F7BF5"/>
    <w:rsid w:val="61633873"/>
    <w:rsid w:val="61686A30"/>
    <w:rsid w:val="617028BF"/>
    <w:rsid w:val="617DAB6E"/>
    <w:rsid w:val="617F0017"/>
    <w:rsid w:val="618F985E"/>
    <w:rsid w:val="61A0CBF1"/>
    <w:rsid w:val="61A2ACDB"/>
    <w:rsid w:val="61A60056"/>
    <w:rsid w:val="61AFEA9D"/>
    <w:rsid w:val="61B89E47"/>
    <w:rsid w:val="61BD465A"/>
    <w:rsid w:val="61C03621"/>
    <w:rsid w:val="61C238CA"/>
    <w:rsid w:val="61C7B7BC"/>
    <w:rsid w:val="61CB73D2"/>
    <w:rsid w:val="61CBFB5F"/>
    <w:rsid w:val="61CEDBE4"/>
    <w:rsid w:val="61E7B07E"/>
    <w:rsid w:val="61EDCC19"/>
    <w:rsid w:val="61EDE09A"/>
    <w:rsid w:val="61F48211"/>
    <w:rsid w:val="620D7AD2"/>
    <w:rsid w:val="62103D1F"/>
    <w:rsid w:val="62118FDD"/>
    <w:rsid w:val="621E12ED"/>
    <w:rsid w:val="62226A6D"/>
    <w:rsid w:val="622C9769"/>
    <w:rsid w:val="6230137A"/>
    <w:rsid w:val="6240A26F"/>
    <w:rsid w:val="6250E741"/>
    <w:rsid w:val="625219E9"/>
    <w:rsid w:val="6253B5B7"/>
    <w:rsid w:val="626FED7C"/>
    <w:rsid w:val="627191DB"/>
    <w:rsid w:val="62778A02"/>
    <w:rsid w:val="627B5B21"/>
    <w:rsid w:val="62A94028"/>
    <w:rsid w:val="62ABC70B"/>
    <w:rsid w:val="62C2EB97"/>
    <w:rsid w:val="62D46B4A"/>
    <w:rsid w:val="62D49FDA"/>
    <w:rsid w:val="62D95F45"/>
    <w:rsid w:val="62E2CFD0"/>
    <w:rsid w:val="62F0A6AF"/>
    <w:rsid w:val="62F6AD8B"/>
    <w:rsid w:val="62FF62E3"/>
    <w:rsid w:val="6311A3AC"/>
    <w:rsid w:val="632F2CFA"/>
    <w:rsid w:val="633DEF56"/>
    <w:rsid w:val="6341351B"/>
    <w:rsid w:val="63456978"/>
    <w:rsid w:val="6349E25E"/>
    <w:rsid w:val="63516654"/>
    <w:rsid w:val="6362D9A9"/>
    <w:rsid w:val="636B3BC9"/>
    <w:rsid w:val="636FE3B7"/>
    <w:rsid w:val="6372A52C"/>
    <w:rsid w:val="6372F79B"/>
    <w:rsid w:val="6386A21C"/>
    <w:rsid w:val="63C867CA"/>
    <w:rsid w:val="63CE57F7"/>
    <w:rsid w:val="63DFBD2B"/>
    <w:rsid w:val="63EC1A90"/>
    <w:rsid w:val="63EF8618"/>
    <w:rsid w:val="6405AA88"/>
    <w:rsid w:val="6432A1F5"/>
    <w:rsid w:val="643F0EF0"/>
    <w:rsid w:val="6440286B"/>
    <w:rsid w:val="6447EFBC"/>
    <w:rsid w:val="644FBC23"/>
    <w:rsid w:val="64571136"/>
    <w:rsid w:val="645EB96D"/>
    <w:rsid w:val="646A6B27"/>
    <w:rsid w:val="6473A96B"/>
    <w:rsid w:val="647B67E3"/>
    <w:rsid w:val="6487FAD4"/>
    <w:rsid w:val="64A43150"/>
    <w:rsid w:val="64BFA6CE"/>
    <w:rsid w:val="64CB91AD"/>
    <w:rsid w:val="64D22BEC"/>
    <w:rsid w:val="64D5FE89"/>
    <w:rsid w:val="64E7FCD2"/>
    <w:rsid w:val="64F5CEAF"/>
    <w:rsid w:val="65070143"/>
    <w:rsid w:val="65070C2A"/>
    <w:rsid w:val="6512B4B7"/>
    <w:rsid w:val="6516B787"/>
    <w:rsid w:val="65187CCA"/>
    <w:rsid w:val="651B340F"/>
    <w:rsid w:val="65203C71"/>
    <w:rsid w:val="653F4697"/>
    <w:rsid w:val="65417910"/>
    <w:rsid w:val="654D091A"/>
    <w:rsid w:val="655262C8"/>
    <w:rsid w:val="656F1B74"/>
    <w:rsid w:val="65744A47"/>
    <w:rsid w:val="65748191"/>
    <w:rsid w:val="657C3484"/>
    <w:rsid w:val="6589BAAB"/>
    <w:rsid w:val="658EEBAC"/>
    <w:rsid w:val="65961B8C"/>
    <w:rsid w:val="659E4161"/>
    <w:rsid w:val="65A2777B"/>
    <w:rsid w:val="65ACA8C2"/>
    <w:rsid w:val="65B2F838"/>
    <w:rsid w:val="65BACD90"/>
    <w:rsid w:val="65BC4717"/>
    <w:rsid w:val="65C1DA2E"/>
    <w:rsid w:val="65C853B1"/>
    <w:rsid w:val="65D855D0"/>
    <w:rsid w:val="65D8E56E"/>
    <w:rsid w:val="65DBF9AB"/>
    <w:rsid w:val="65E312F1"/>
    <w:rsid w:val="65E3C01D"/>
    <w:rsid w:val="65F4A2A4"/>
    <w:rsid w:val="65FA287E"/>
    <w:rsid w:val="65FA89CE"/>
    <w:rsid w:val="6617A237"/>
    <w:rsid w:val="662CCE9C"/>
    <w:rsid w:val="662F9A85"/>
    <w:rsid w:val="6630576B"/>
    <w:rsid w:val="66401AC0"/>
    <w:rsid w:val="66455575"/>
    <w:rsid w:val="66478E0D"/>
    <w:rsid w:val="6649E124"/>
    <w:rsid w:val="664D01BE"/>
    <w:rsid w:val="665B772F"/>
    <w:rsid w:val="66690E30"/>
    <w:rsid w:val="666B92F2"/>
    <w:rsid w:val="6675561C"/>
    <w:rsid w:val="667E29EE"/>
    <w:rsid w:val="66898070"/>
    <w:rsid w:val="668C1B61"/>
    <w:rsid w:val="669A8BF0"/>
    <w:rsid w:val="66A00B1C"/>
    <w:rsid w:val="66A4C689"/>
    <w:rsid w:val="66A5F2F7"/>
    <w:rsid w:val="66A9BCDE"/>
    <w:rsid w:val="66AE8518"/>
    <w:rsid w:val="66B8A592"/>
    <w:rsid w:val="66B9662F"/>
    <w:rsid w:val="66B9BB85"/>
    <w:rsid w:val="66BBE025"/>
    <w:rsid w:val="66BFA78F"/>
    <w:rsid w:val="66CF2B7E"/>
    <w:rsid w:val="66D81D64"/>
    <w:rsid w:val="66E36A83"/>
    <w:rsid w:val="66F195E2"/>
    <w:rsid w:val="66F5DB90"/>
    <w:rsid w:val="67115748"/>
    <w:rsid w:val="6723D4DC"/>
    <w:rsid w:val="67269831"/>
    <w:rsid w:val="672AE7B4"/>
    <w:rsid w:val="672EC4BF"/>
    <w:rsid w:val="6731FA7E"/>
    <w:rsid w:val="674D17F4"/>
    <w:rsid w:val="675BD361"/>
    <w:rsid w:val="676167B1"/>
    <w:rsid w:val="6768DFA7"/>
    <w:rsid w:val="67704483"/>
    <w:rsid w:val="677F382E"/>
    <w:rsid w:val="678785B5"/>
    <w:rsid w:val="67A1DE65"/>
    <w:rsid w:val="67A22292"/>
    <w:rsid w:val="67B12B53"/>
    <w:rsid w:val="67BDFCF7"/>
    <w:rsid w:val="67C21325"/>
    <w:rsid w:val="67C57286"/>
    <w:rsid w:val="67D57AAD"/>
    <w:rsid w:val="67E385F0"/>
    <w:rsid w:val="67E5AE3F"/>
    <w:rsid w:val="67EDA477"/>
    <w:rsid w:val="68079D00"/>
    <w:rsid w:val="680DA583"/>
    <w:rsid w:val="6818BF20"/>
    <w:rsid w:val="6819417E"/>
    <w:rsid w:val="681C1057"/>
    <w:rsid w:val="681D5381"/>
    <w:rsid w:val="68341F55"/>
    <w:rsid w:val="6835A570"/>
    <w:rsid w:val="68676A44"/>
    <w:rsid w:val="68735A8E"/>
    <w:rsid w:val="687A8E28"/>
    <w:rsid w:val="68829EFA"/>
    <w:rsid w:val="688BA46A"/>
    <w:rsid w:val="68A078EC"/>
    <w:rsid w:val="68A10BF6"/>
    <w:rsid w:val="68A1D5BD"/>
    <w:rsid w:val="68A32824"/>
    <w:rsid w:val="68B8708F"/>
    <w:rsid w:val="68D8F86A"/>
    <w:rsid w:val="68EF6B21"/>
    <w:rsid w:val="68F5354F"/>
    <w:rsid w:val="6916F7D9"/>
    <w:rsid w:val="6924F00F"/>
    <w:rsid w:val="692C0302"/>
    <w:rsid w:val="69357BF2"/>
    <w:rsid w:val="694B7B8C"/>
    <w:rsid w:val="694C093A"/>
    <w:rsid w:val="694EA228"/>
    <w:rsid w:val="6956B1BF"/>
    <w:rsid w:val="696B79E5"/>
    <w:rsid w:val="69877C9A"/>
    <w:rsid w:val="69951FCD"/>
    <w:rsid w:val="69983659"/>
    <w:rsid w:val="69AA87CF"/>
    <w:rsid w:val="69B27CA1"/>
    <w:rsid w:val="69CBFE0D"/>
    <w:rsid w:val="69CE453C"/>
    <w:rsid w:val="69E0E6D7"/>
    <w:rsid w:val="69E1E9DD"/>
    <w:rsid w:val="69E80ECA"/>
    <w:rsid w:val="69EF0BF3"/>
    <w:rsid w:val="69F2E745"/>
    <w:rsid w:val="6A0B66EB"/>
    <w:rsid w:val="6A0BA70B"/>
    <w:rsid w:val="6A174AB4"/>
    <w:rsid w:val="6A207A3D"/>
    <w:rsid w:val="6A396FCC"/>
    <w:rsid w:val="6A406035"/>
    <w:rsid w:val="6A4193CE"/>
    <w:rsid w:val="6A435BF5"/>
    <w:rsid w:val="6A469D25"/>
    <w:rsid w:val="6A4EB34F"/>
    <w:rsid w:val="6A5BB7D5"/>
    <w:rsid w:val="6A73AB20"/>
    <w:rsid w:val="6A8208A5"/>
    <w:rsid w:val="6A8ADFE0"/>
    <w:rsid w:val="6A907482"/>
    <w:rsid w:val="6AC6F04A"/>
    <w:rsid w:val="6AE46F23"/>
    <w:rsid w:val="6AFE2C54"/>
    <w:rsid w:val="6B02B4A4"/>
    <w:rsid w:val="6B12C40D"/>
    <w:rsid w:val="6B1B5F75"/>
    <w:rsid w:val="6B1E9E07"/>
    <w:rsid w:val="6B223CE8"/>
    <w:rsid w:val="6B24588A"/>
    <w:rsid w:val="6B25F6CE"/>
    <w:rsid w:val="6B37729B"/>
    <w:rsid w:val="6B47559B"/>
    <w:rsid w:val="6B4A8710"/>
    <w:rsid w:val="6B4AC515"/>
    <w:rsid w:val="6B4C6468"/>
    <w:rsid w:val="6B5A59E1"/>
    <w:rsid w:val="6B5F8AFC"/>
    <w:rsid w:val="6B6E8714"/>
    <w:rsid w:val="6B70BB64"/>
    <w:rsid w:val="6B735F19"/>
    <w:rsid w:val="6B780EBB"/>
    <w:rsid w:val="6B873269"/>
    <w:rsid w:val="6B9C0229"/>
    <w:rsid w:val="6BA2BC8E"/>
    <w:rsid w:val="6BB87223"/>
    <w:rsid w:val="6BB8FEA7"/>
    <w:rsid w:val="6BB95EF9"/>
    <w:rsid w:val="6BBEF45C"/>
    <w:rsid w:val="6BC3024A"/>
    <w:rsid w:val="6BCAA398"/>
    <w:rsid w:val="6BF38368"/>
    <w:rsid w:val="6C054072"/>
    <w:rsid w:val="6C07B2AB"/>
    <w:rsid w:val="6C235499"/>
    <w:rsid w:val="6C2F11B7"/>
    <w:rsid w:val="6C441603"/>
    <w:rsid w:val="6C473DEE"/>
    <w:rsid w:val="6C4E6BF6"/>
    <w:rsid w:val="6C4FD5BD"/>
    <w:rsid w:val="6C52A951"/>
    <w:rsid w:val="6C5AF6D8"/>
    <w:rsid w:val="6C622533"/>
    <w:rsid w:val="6C67DC7E"/>
    <w:rsid w:val="6C68A3A1"/>
    <w:rsid w:val="6C7089B9"/>
    <w:rsid w:val="6C7A22D0"/>
    <w:rsid w:val="6C8A8456"/>
    <w:rsid w:val="6C8E8872"/>
    <w:rsid w:val="6C920C7C"/>
    <w:rsid w:val="6C921973"/>
    <w:rsid w:val="6C9DD5BD"/>
    <w:rsid w:val="6C9EF099"/>
    <w:rsid w:val="6CA60BFB"/>
    <w:rsid w:val="6CAA92F1"/>
    <w:rsid w:val="6CAC74E1"/>
    <w:rsid w:val="6CD7DA09"/>
    <w:rsid w:val="6CE1106E"/>
    <w:rsid w:val="6D14E913"/>
    <w:rsid w:val="6D353504"/>
    <w:rsid w:val="6D3565FA"/>
    <w:rsid w:val="6D3E8C6F"/>
    <w:rsid w:val="6D50E4B7"/>
    <w:rsid w:val="6D595958"/>
    <w:rsid w:val="6D6C3090"/>
    <w:rsid w:val="6D6CCA47"/>
    <w:rsid w:val="6D6F4A10"/>
    <w:rsid w:val="6D71D96F"/>
    <w:rsid w:val="6D786A64"/>
    <w:rsid w:val="6D834DEB"/>
    <w:rsid w:val="6D8AF4A4"/>
    <w:rsid w:val="6D8B3762"/>
    <w:rsid w:val="6D934130"/>
    <w:rsid w:val="6D9DA302"/>
    <w:rsid w:val="6D9DA8CA"/>
    <w:rsid w:val="6DAAA1EC"/>
    <w:rsid w:val="6DBAC6E8"/>
    <w:rsid w:val="6DDF8607"/>
    <w:rsid w:val="6DE70CE4"/>
    <w:rsid w:val="6DEB553B"/>
    <w:rsid w:val="6DF02A47"/>
    <w:rsid w:val="6DF31EEF"/>
    <w:rsid w:val="6E036DAD"/>
    <w:rsid w:val="6E086E16"/>
    <w:rsid w:val="6E113076"/>
    <w:rsid w:val="6E179B39"/>
    <w:rsid w:val="6E34917A"/>
    <w:rsid w:val="6E3AABC7"/>
    <w:rsid w:val="6E3D8F91"/>
    <w:rsid w:val="6E4D60B7"/>
    <w:rsid w:val="6E6F6726"/>
    <w:rsid w:val="6E70CA7D"/>
    <w:rsid w:val="6E73AA6A"/>
    <w:rsid w:val="6E7A1704"/>
    <w:rsid w:val="6E7F5584"/>
    <w:rsid w:val="6EA83BBC"/>
    <w:rsid w:val="6EA87546"/>
    <w:rsid w:val="6ED09AC6"/>
    <w:rsid w:val="6ED10565"/>
    <w:rsid w:val="6EF3EB60"/>
    <w:rsid w:val="6F04E415"/>
    <w:rsid w:val="6F0B1A71"/>
    <w:rsid w:val="6F0DB842"/>
    <w:rsid w:val="6F15A410"/>
    <w:rsid w:val="6F1E660C"/>
    <w:rsid w:val="6F26B7ED"/>
    <w:rsid w:val="6F26D0A1"/>
    <w:rsid w:val="6F28D47A"/>
    <w:rsid w:val="6F2FBB4F"/>
    <w:rsid w:val="6F3619D9"/>
    <w:rsid w:val="6F3D6788"/>
    <w:rsid w:val="6F3EFD77"/>
    <w:rsid w:val="6F48670C"/>
    <w:rsid w:val="6F53B03D"/>
    <w:rsid w:val="6F5AAF8C"/>
    <w:rsid w:val="6F77FEDB"/>
    <w:rsid w:val="6F82FE16"/>
    <w:rsid w:val="6F8702C1"/>
    <w:rsid w:val="6F87259C"/>
    <w:rsid w:val="6F888906"/>
    <w:rsid w:val="6F8A4A13"/>
    <w:rsid w:val="6F8AC977"/>
    <w:rsid w:val="6FA93CB9"/>
    <w:rsid w:val="6FB277A0"/>
    <w:rsid w:val="6FB80BC7"/>
    <w:rsid w:val="6FBF3210"/>
    <w:rsid w:val="6FCAAD7B"/>
    <w:rsid w:val="6FCD8DC6"/>
    <w:rsid w:val="6FD76B6B"/>
    <w:rsid w:val="6FDFA59C"/>
    <w:rsid w:val="6FE62663"/>
    <w:rsid w:val="6FE90413"/>
    <w:rsid w:val="6FFA487A"/>
    <w:rsid w:val="6FFEB887"/>
    <w:rsid w:val="7001DB20"/>
    <w:rsid w:val="700B856D"/>
    <w:rsid w:val="701D0A9C"/>
    <w:rsid w:val="702AAE26"/>
    <w:rsid w:val="7032F1B0"/>
    <w:rsid w:val="703B2EEE"/>
    <w:rsid w:val="7049BED1"/>
    <w:rsid w:val="704D20BB"/>
    <w:rsid w:val="704EDFFC"/>
    <w:rsid w:val="707530B0"/>
    <w:rsid w:val="707C4C69"/>
    <w:rsid w:val="707D2940"/>
    <w:rsid w:val="708AA8F5"/>
    <w:rsid w:val="709159DD"/>
    <w:rsid w:val="7095452D"/>
    <w:rsid w:val="7099C4F5"/>
    <w:rsid w:val="70AA6181"/>
    <w:rsid w:val="70B630EE"/>
    <w:rsid w:val="70B9747F"/>
    <w:rsid w:val="70B9A34A"/>
    <w:rsid w:val="70C5E2C6"/>
    <w:rsid w:val="70E5D21D"/>
    <w:rsid w:val="70EC9732"/>
    <w:rsid w:val="70F34BC6"/>
    <w:rsid w:val="70F82C30"/>
    <w:rsid w:val="70FA9508"/>
    <w:rsid w:val="71216EBB"/>
    <w:rsid w:val="712C8CA5"/>
    <w:rsid w:val="712D86AE"/>
    <w:rsid w:val="712F6D87"/>
    <w:rsid w:val="713FA669"/>
    <w:rsid w:val="71589EE7"/>
    <w:rsid w:val="716E2A93"/>
    <w:rsid w:val="718C8D32"/>
    <w:rsid w:val="718C93CB"/>
    <w:rsid w:val="71921737"/>
    <w:rsid w:val="719A3751"/>
    <w:rsid w:val="719B5F6C"/>
    <w:rsid w:val="719B7CF1"/>
    <w:rsid w:val="719C8734"/>
    <w:rsid w:val="71A8276D"/>
    <w:rsid w:val="71AD577D"/>
    <w:rsid w:val="71D7E4A9"/>
    <w:rsid w:val="71F6FFFA"/>
    <w:rsid w:val="71FB10CE"/>
    <w:rsid w:val="71FC6E2C"/>
    <w:rsid w:val="71FD5479"/>
    <w:rsid w:val="7200ACF5"/>
    <w:rsid w:val="7201DF72"/>
    <w:rsid w:val="72126F45"/>
    <w:rsid w:val="72189CFA"/>
    <w:rsid w:val="7237BDCF"/>
    <w:rsid w:val="723B0E6C"/>
    <w:rsid w:val="723D9DDC"/>
    <w:rsid w:val="723E5420"/>
    <w:rsid w:val="723FA1B3"/>
    <w:rsid w:val="72406119"/>
    <w:rsid w:val="724AA8B9"/>
    <w:rsid w:val="7262A879"/>
    <w:rsid w:val="726B2C1C"/>
    <w:rsid w:val="727E130F"/>
    <w:rsid w:val="728C284D"/>
    <w:rsid w:val="7292B150"/>
    <w:rsid w:val="7292FF3D"/>
    <w:rsid w:val="72A4A59F"/>
    <w:rsid w:val="72B5BC12"/>
    <w:rsid w:val="72CD28E2"/>
    <w:rsid w:val="72D38B01"/>
    <w:rsid w:val="72DCA4DC"/>
    <w:rsid w:val="72DD8BC5"/>
    <w:rsid w:val="72EF5528"/>
    <w:rsid w:val="72F09A6C"/>
    <w:rsid w:val="72F1928C"/>
    <w:rsid w:val="72F224B6"/>
    <w:rsid w:val="72FA98C9"/>
    <w:rsid w:val="7301D543"/>
    <w:rsid w:val="730AC022"/>
    <w:rsid w:val="731FF39A"/>
    <w:rsid w:val="733051B2"/>
    <w:rsid w:val="73391BF7"/>
    <w:rsid w:val="73397BE2"/>
    <w:rsid w:val="733C6E53"/>
    <w:rsid w:val="7349B204"/>
    <w:rsid w:val="736DADB4"/>
    <w:rsid w:val="7387A984"/>
    <w:rsid w:val="739127EB"/>
    <w:rsid w:val="7391C5E6"/>
    <w:rsid w:val="73983E8D"/>
    <w:rsid w:val="73A3AA76"/>
    <w:rsid w:val="73A8BFF0"/>
    <w:rsid w:val="73AF7098"/>
    <w:rsid w:val="73B24931"/>
    <w:rsid w:val="73BA20F3"/>
    <w:rsid w:val="73E6791A"/>
    <w:rsid w:val="73E998A0"/>
    <w:rsid w:val="73F8FA6C"/>
    <w:rsid w:val="73FFB51A"/>
    <w:rsid w:val="740720F3"/>
    <w:rsid w:val="741E71D5"/>
    <w:rsid w:val="742BC83D"/>
    <w:rsid w:val="742DA5DB"/>
    <w:rsid w:val="742E667E"/>
    <w:rsid w:val="74369B3C"/>
    <w:rsid w:val="744243A9"/>
    <w:rsid w:val="745BD074"/>
    <w:rsid w:val="745E3A9A"/>
    <w:rsid w:val="74642E7C"/>
    <w:rsid w:val="7475295C"/>
    <w:rsid w:val="747CB291"/>
    <w:rsid w:val="748071FA"/>
    <w:rsid w:val="748B35BD"/>
    <w:rsid w:val="748F388A"/>
    <w:rsid w:val="74922607"/>
    <w:rsid w:val="749DA303"/>
    <w:rsid w:val="749E1E9E"/>
    <w:rsid w:val="74AE1F24"/>
    <w:rsid w:val="74B3C803"/>
    <w:rsid w:val="74B7D37F"/>
    <w:rsid w:val="74BA75CB"/>
    <w:rsid w:val="74BCA23B"/>
    <w:rsid w:val="74BDB1EA"/>
    <w:rsid w:val="74C5804D"/>
    <w:rsid w:val="74D66210"/>
    <w:rsid w:val="74ED3A76"/>
    <w:rsid w:val="74F999E1"/>
    <w:rsid w:val="75014C1D"/>
    <w:rsid w:val="75090114"/>
    <w:rsid w:val="750F1534"/>
    <w:rsid w:val="751C8D6F"/>
    <w:rsid w:val="7520C849"/>
    <w:rsid w:val="753100C6"/>
    <w:rsid w:val="756054EE"/>
    <w:rsid w:val="7560F7F3"/>
    <w:rsid w:val="75612E9B"/>
    <w:rsid w:val="7572AF2E"/>
    <w:rsid w:val="75742599"/>
    <w:rsid w:val="757C2273"/>
    <w:rsid w:val="758312DC"/>
    <w:rsid w:val="75879FFF"/>
    <w:rsid w:val="75894495"/>
    <w:rsid w:val="759152F2"/>
    <w:rsid w:val="75930560"/>
    <w:rsid w:val="75A2F850"/>
    <w:rsid w:val="75A812C6"/>
    <w:rsid w:val="75A88D23"/>
    <w:rsid w:val="75B5B3D1"/>
    <w:rsid w:val="75C37FA7"/>
    <w:rsid w:val="75C5D8CD"/>
    <w:rsid w:val="75D088EF"/>
    <w:rsid w:val="75DEA22D"/>
    <w:rsid w:val="75E6A85C"/>
    <w:rsid w:val="75EE799A"/>
    <w:rsid w:val="75F6F364"/>
    <w:rsid w:val="75F98B97"/>
    <w:rsid w:val="76177D30"/>
    <w:rsid w:val="7617A69F"/>
    <w:rsid w:val="761C9B74"/>
    <w:rsid w:val="761E0DEF"/>
    <w:rsid w:val="761EA22B"/>
    <w:rsid w:val="7635500C"/>
    <w:rsid w:val="763839CE"/>
    <w:rsid w:val="76627747"/>
    <w:rsid w:val="76697199"/>
    <w:rsid w:val="7670BCB9"/>
    <w:rsid w:val="7675DE59"/>
    <w:rsid w:val="7676D5CF"/>
    <w:rsid w:val="767A1C9B"/>
    <w:rsid w:val="7687F2B4"/>
    <w:rsid w:val="769046CA"/>
    <w:rsid w:val="7694AD8B"/>
    <w:rsid w:val="769DBE39"/>
    <w:rsid w:val="76B82618"/>
    <w:rsid w:val="76C65A92"/>
    <w:rsid w:val="76CFDF4F"/>
    <w:rsid w:val="76D51B85"/>
    <w:rsid w:val="76DC8F46"/>
    <w:rsid w:val="76EB482E"/>
    <w:rsid w:val="76EFBC13"/>
    <w:rsid w:val="76F47450"/>
    <w:rsid w:val="76F9EA79"/>
    <w:rsid w:val="76FE4AE9"/>
    <w:rsid w:val="7700376A"/>
    <w:rsid w:val="770B6974"/>
    <w:rsid w:val="770BFF5A"/>
    <w:rsid w:val="771846F4"/>
    <w:rsid w:val="7718E2CD"/>
    <w:rsid w:val="7719C9D3"/>
    <w:rsid w:val="771AFECF"/>
    <w:rsid w:val="7731C206"/>
    <w:rsid w:val="7734A7F7"/>
    <w:rsid w:val="7752478E"/>
    <w:rsid w:val="77592FC3"/>
    <w:rsid w:val="775EBAAD"/>
    <w:rsid w:val="779B67DB"/>
    <w:rsid w:val="77A46128"/>
    <w:rsid w:val="77AD9089"/>
    <w:rsid w:val="77CBDA0C"/>
    <w:rsid w:val="77D28F71"/>
    <w:rsid w:val="77D388AA"/>
    <w:rsid w:val="77E8A7A6"/>
    <w:rsid w:val="77EB068E"/>
    <w:rsid w:val="77F46592"/>
    <w:rsid w:val="780E10F4"/>
    <w:rsid w:val="7816CBC5"/>
    <w:rsid w:val="7818B97C"/>
    <w:rsid w:val="78196DBA"/>
    <w:rsid w:val="781A8CB0"/>
    <w:rsid w:val="783F86F9"/>
    <w:rsid w:val="7840A1D6"/>
    <w:rsid w:val="784A79CC"/>
    <w:rsid w:val="78501705"/>
    <w:rsid w:val="78545C94"/>
    <w:rsid w:val="7858AF56"/>
    <w:rsid w:val="785EDEC0"/>
    <w:rsid w:val="787E355E"/>
    <w:rsid w:val="787F9AA9"/>
    <w:rsid w:val="78891EEB"/>
    <w:rsid w:val="78912793"/>
    <w:rsid w:val="789965F6"/>
    <w:rsid w:val="789ACDA6"/>
    <w:rsid w:val="789CD12F"/>
    <w:rsid w:val="789E0642"/>
    <w:rsid w:val="78A72D7F"/>
    <w:rsid w:val="78AFBD41"/>
    <w:rsid w:val="78B5B739"/>
    <w:rsid w:val="78B734A5"/>
    <w:rsid w:val="78C93EDD"/>
    <w:rsid w:val="78E51BA5"/>
    <w:rsid w:val="790349E6"/>
    <w:rsid w:val="791405B5"/>
    <w:rsid w:val="791F9662"/>
    <w:rsid w:val="79232209"/>
    <w:rsid w:val="792C1E2C"/>
    <w:rsid w:val="792DB76D"/>
    <w:rsid w:val="79392232"/>
    <w:rsid w:val="793AAA33"/>
    <w:rsid w:val="79432A6C"/>
    <w:rsid w:val="79433B40"/>
    <w:rsid w:val="79503E6B"/>
    <w:rsid w:val="7953DDB1"/>
    <w:rsid w:val="795D68E0"/>
    <w:rsid w:val="7965424E"/>
    <w:rsid w:val="79711426"/>
    <w:rsid w:val="797BC5D9"/>
    <w:rsid w:val="797E4A11"/>
    <w:rsid w:val="799996C0"/>
    <w:rsid w:val="799E12E3"/>
    <w:rsid w:val="79B29C26"/>
    <w:rsid w:val="79BE790A"/>
    <w:rsid w:val="79C0331E"/>
    <w:rsid w:val="79C6AF6F"/>
    <w:rsid w:val="79CB5C51"/>
    <w:rsid w:val="79D4F547"/>
    <w:rsid w:val="79D73532"/>
    <w:rsid w:val="79D7AA9D"/>
    <w:rsid w:val="79D8DD08"/>
    <w:rsid w:val="79EA6698"/>
    <w:rsid w:val="79EFFE92"/>
    <w:rsid w:val="79F42A7E"/>
    <w:rsid w:val="79F6D178"/>
    <w:rsid w:val="79FD368B"/>
    <w:rsid w:val="7A078011"/>
    <w:rsid w:val="7A09AEAA"/>
    <w:rsid w:val="7A0B71A4"/>
    <w:rsid w:val="7A29641E"/>
    <w:rsid w:val="7A2B34C3"/>
    <w:rsid w:val="7A334970"/>
    <w:rsid w:val="7A3C2CE7"/>
    <w:rsid w:val="7A400159"/>
    <w:rsid w:val="7A4BCB0B"/>
    <w:rsid w:val="7A4DD21A"/>
    <w:rsid w:val="7A653AA0"/>
    <w:rsid w:val="7A85BFBA"/>
    <w:rsid w:val="7A88911D"/>
    <w:rsid w:val="7A8A3394"/>
    <w:rsid w:val="7AAF152B"/>
    <w:rsid w:val="7AB1E835"/>
    <w:rsid w:val="7AB3C929"/>
    <w:rsid w:val="7AB9187D"/>
    <w:rsid w:val="7AD3C89F"/>
    <w:rsid w:val="7AD92C5D"/>
    <w:rsid w:val="7ADAF26F"/>
    <w:rsid w:val="7AE9F56F"/>
    <w:rsid w:val="7AEE181A"/>
    <w:rsid w:val="7AF2B3AB"/>
    <w:rsid w:val="7AF2CAA8"/>
    <w:rsid w:val="7AFB9626"/>
    <w:rsid w:val="7B064CA2"/>
    <w:rsid w:val="7B0EE174"/>
    <w:rsid w:val="7B14EE20"/>
    <w:rsid w:val="7B15B1DF"/>
    <w:rsid w:val="7B2835EE"/>
    <w:rsid w:val="7B2B057F"/>
    <w:rsid w:val="7B409A97"/>
    <w:rsid w:val="7B742A8D"/>
    <w:rsid w:val="7B7ABC1A"/>
    <w:rsid w:val="7B83D405"/>
    <w:rsid w:val="7B8DF0FF"/>
    <w:rsid w:val="7B907F6E"/>
    <w:rsid w:val="7B916AF5"/>
    <w:rsid w:val="7BD122A3"/>
    <w:rsid w:val="7BD7FD48"/>
    <w:rsid w:val="7BDD61FC"/>
    <w:rsid w:val="7BE7E2BC"/>
    <w:rsid w:val="7BFA66CC"/>
    <w:rsid w:val="7C08C977"/>
    <w:rsid w:val="7C0D45EE"/>
    <w:rsid w:val="7C2644C8"/>
    <w:rsid w:val="7C29159A"/>
    <w:rsid w:val="7C2B6265"/>
    <w:rsid w:val="7C322BD0"/>
    <w:rsid w:val="7C329DFD"/>
    <w:rsid w:val="7C35FE6D"/>
    <w:rsid w:val="7C579244"/>
    <w:rsid w:val="7C615B04"/>
    <w:rsid w:val="7C65A8A4"/>
    <w:rsid w:val="7C7E3D03"/>
    <w:rsid w:val="7C7E3F25"/>
    <w:rsid w:val="7C997BBF"/>
    <w:rsid w:val="7CA93083"/>
    <w:rsid w:val="7CAF2C43"/>
    <w:rsid w:val="7CD33370"/>
    <w:rsid w:val="7CD76A44"/>
    <w:rsid w:val="7CE63D27"/>
    <w:rsid w:val="7CE9BA8F"/>
    <w:rsid w:val="7CED16F7"/>
    <w:rsid w:val="7CF370EF"/>
    <w:rsid w:val="7CF90B00"/>
    <w:rsid w:val="7D050BAD"/>
    <w:rsid w:val="7D09471D"/>
    <w:rsid w:val="7D0A15C5"/>
    <w:rsid w:val="7D0DC75B"/>
    <w:rsid w:val="7D29212A"/>
    <w:rsid w:val="7D2EEE46"/>
    <w:rsid w:val="7D4454AB"/>
    <w:rsid w:val="7D476218"/>
    <w:rsid w:val="7D630FFF"/>
    <w:rsid w:val="7D64DD95"/>
    <w:rsid w:val="7D7253D4"/>
    <w:rsid w:val="7D73CDA9"/>
    <w:rsid w:val="7D765E12"/>
    <w:rsid w:val="7D7B9032"/>
    <w:rsid w:val="7D89F7AE"/>
    <w:rsid w:val="7D8AE9E4"/>
    <w:rsid w:val="7D9CC250"/>
    <w:rsid w:val="7DA09CCD"/>
    <w:rsid w:val="7DB54CF0"/>
    <w:rsid w:val="7DD2AA83"/>
    <w:rsid w:val="7E0827E1"/>
    <w:rsid w:val="7E0DFFF4"/>
    <w:rsid w:val="7E11D24B"/>
    <w:rsid w:val="7E15EC39"/>
    <w:rsid w:val="7E19BB69"/>
    <w:rsid w:val="7E21E79B"/>
    <w:rsid w:val="7E25E5E5"/>
    <w:rsid w:val="7E2A6B6A"/>
    <w:rsid w:val="7E32A4B6"/>
    <w:rsid w:val="7E33C60D"/>
    <w:rsid w:val="7E36AFF2"/>
    <w:rsid w:val="7E377800"/>
    <w:rsid w:val="7E46DFD5"/>
    <w:rsid w:val="7E4CBD44"/>
    <w:rsid w:val="7E4D151F"/>
    <w:rsid w:val="7E4F8B42"/>
    <w:rsid w:val="7E5866B6"/>
    <w:rsid w:val="7E5EB5C5"/>
    <w:rsid w:val="7E5FD6B0"/>
    <w:rsid w:val="7E9F5CBE"/>
    <w:rsid w:val="7EA17AA4"/>
    <w:rsid w:val="7EA98673"/>
    <w:rsid w:val="7EAE02A9"/>
    <w:rsid w:val="7EF4FBD8"/>
    <w:rsid w:val="7EF82761"/>
    <w:rsid w:val="7EF8606F"/>
    <w:rsid w:val="7F041977"/>
    <w:rsid w:val="7F0E2435"/>
    <w:rsid w:val="7F1EFEC5"/>
    <w:rsid w:val="7F2B830B"/>
    <w:rsid w:val="7F3026DB"/>
    <w:rsid w:val="7F3EAC46"/>
    <w:rsid w:val="7F4E03F0"/>
    <w:rsid w:val="7F50B1E3"/>
    <w:rsid w:val="7F5DE7B9"/>
    <w:rsid w:val="7F6EAF77"/>
    <w:rsid w:val="7F793CDD"/>
    <w:rsid w:val="7F803DC9"/>
    <w:rsid w:val="7F94CCF9"/>
    <w:rsid w:val="7F9B7E2C"/>
    <w:rsid w:val="7FA0820A"/>
    <w:rsid w:val="7FA33296"/>
    <w:rsid w:val="7FA58E1A"/>
    <w:rsid w:val="7FADA2AC"/>
    <w:rsid w:val="7FB8990C"/>
    <w:rsid w:val="7FBB414A"/>
    <w:rsid w:val="7FBEDA6C"/>
    <w:rsid w:val="7FC1C3C5"/>
    <w:rsid w:val="7FD2752B"/>
    <w:rsid w:val="7FDF96F4"/>
    <w:rsid w:val="7FE2F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F20E4F"/>
  <w15:chartTrackingRefBased/>
  <w15:docId w15:val="{67823A9C-6190-4D14-A67D-033517FA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  <w:lang w:eastAsia="ko-KR"/>
    </w:rPr>
  </w:style>
  <w:style w:type="paragraph" w:styleId="Titolo1">
    <w:name w:val="heading 1"/>
    <w:basedOn w:val="Normale"/>
    <w:next w:val="Normale"/>
    <w:qFormat/>
    <w:pPr>
      <w:keepNext/>
      <w:numPr>
        <w:numId w:val="17"/>
      </w:numPr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7"/>
      </w:numPr>
      <w:tabs>
        <w:tab w:val="left" w:pos="3726"/>
        <w:tab w:val="left" w:pos="4151"/>
        <w:tab w:val="left" w:pos="4576"/>
        <w:tab w:val="left" w:pos="5002"/>
        <w:tab w:val="left" w:pos="6561"/>
      </w:tabs>
      <w:spacing w:before="120"/>
      <w:ind w:right="213"/>
      <w:outlineLvl w:val="1"/>
    </w:pPr>
    <w:rPr>
      <w:rFonts w:ascii="Times New Roman" w:hAnsi="Times New Roman"/>
      <w:caps/>
      <w:color w:val="000000"/>
    </w:rPr>
  </w:style>
  <w:style w:type="paragraph" w:styleId="Titolo3">
    <w:name w:val="heading 3"/>
    <w:basedOn w:val="Normale"/>
    <w:next w:val="Normale"/>
    <w:qFormat/>
    <w:rsid w:val="002C21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2C21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b">
    <w:name w:val="titolo 1b"/>
    <w:basedOn w:val="Titolo1"/>
    <w:pPr>
      <w:tabs>
        <w:tab w:val="left" w:pos="480"/>
        <w:tab w:val="left" w:pos="3726"/>
        <w:tab w:val="left" w:pos="4151"/>
        <w:tab w:val="left" w:pos="4576"/>
        <w:tab w:val="left" w:pos="5002"/>
        <w:tab w:val="left" w:pos="6561"/>
        <w:tab w:val="right" w:leader="dot" w:pos="9344"/>
      </w:tabs>
      <w:spacing w:before="120" w:after="0" w:line="240" w:lineRule="atLeast"/>
      <w:ind w:right="397"/>
      <w:jc w:val="center"/>
    </w:pPr>
    <w:rPr>
      <w:rFonts w:ascii="Times New Roman" w:hAnsi="Times New Roman"/>
      <w:b w:val="0"/>
      <w:caps/>
      <w:noProof/>
      <w:color w:val="000000"/>
      <w:spacing w:val="60"/>
      <w:kern w:val="0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A9056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687B4B"/>
    <w:pPr>
      <w:spacing w:after="120"/>
    </w:pPr>
  </w:style>
  <w:style w:type="character" w:styleId="Enfasigrassetto">
    <w:name w:val="Strong"/>
    <w:uiPriority w:val="22"/>
    <w:qFormat/>
    <w:rsid w:val="00342223"/>
    <w:rPr>
      <w:b/>
      <w:bCs/>
    </w:rPr>
  </w:style>
  <w:style w:type="paragraph" w:customStyle="1" w:styleId="Oggetto">
    <w:name w:val="Oggetto"/>
    <w:basedOn w:val="Normale"/>
    <w:next w:val="Corpotesto"/>
    <w:rsid w:val="00A7201B"/>
    <w:pPr>
      <w:spacing w:after="180" w:line="240" w:lineRule="atLeast"/>
      <w:ind w:left="360" w:hanging="360"/>
    </w:pPr>
    <w:rPr>
      <w:rFonts w:ascii="Garamond" w:hAnsi="Garamond"/>
      <w:caps/>
      <w:kern w:val="18"/>
      <w:sz w:val="21"/>
      <w:lang w:eastAsia="en-US"/>
    </w:rPr>
  </w:style>
  <w:style w:type="table" w:styleId="Grigliatabella">
    <w:name w:val="Table Grid"/>
    <w:basedOn w:val="Tabellanormale"/>
    <w:uiPriority w:val="59"/>
    <w:rsid w:val="003D588D"/>
    <w:rPr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706DFA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en-US" w:eastAsia="en-US"/>
    </w:rPr>
  </w:style>
  <w:style w:type="paragraph" w:styleId="Rientrocorpodeltesto2">
    <w:name w:val="Body Text Indent 2"/>
    <w:basedOn w:val="Normale"/>
    <w:rsid w:val="002D2F94"/>
    <w:pPr>
      <w:spacing w:after="120" w:line="480" w:lineRule="auto"/>
      <w:ind w:left="283"/>
    </w:pPr>
  </w:style>
  <w:style w:type="paragraph" w:styleId="Corpodeltesto2">
    <w:name w:val="Body Text 2"/>
    <w:basedOn w:val="Normale"/>
    <w:rsid w:val="000452A4"/>
    <w:pPr>
      <w:spacing w:after="120" w:line="480" w:lineRule="auto"/>
    </w:pPr>
    <w:rPr>
      <w:rFonts w:ascii="Times" w:hAnsi="Times"/>
      <w:lang w:eastAsia="it-IT"/>
    </w:rPr>
  </w:style>
  <w:style w:type="paragraph" w:styleId="Rientrocorpodeltesto3">
    <w:name w:val="Body Text Indent 3"/>
    <w:basedOn w:val="Normale"/>
    <w:rsid w:val="00EC6EBA"/>
    <w:pPr>
      <w:spacing w:after="120"/>
      <w:ind w:left="283"/>
    </w:pPr>
    <w:rPr>
      <w:sz w:val="16"/>
      <w:szCs w:val="16"/>
    </w:rPr>
  </w:style>
  <w:style w:type="character" w:styleId="Enfasicorsivo">
    <w:name w:val="Emphasis"/>
    <w:uiPriority w:val="20"/>
    <w:qFormat/>
    <w:rsid w:val="00426EC7"/>
    <w:rPr>
      <w:i/>
      <w:iCs/>
    </w:rPr>
  </w:style>
  <w:style w:type="paragraph" w:customStyle="1" w:styleId="CorpoDecreto">
    <w:name w:val="Corpo Decreto"/>
    <w:basedOn w:val="Normale"/>
    <w:rsid w:val="00CD2D60"/>
    <w:pPr>
      <w:tabs>
        <w:tab w:val="left" w:pos="432"/>
        <w:tab w:val="left" w:pos="720"/>
        <w:tab w:val="left" w:pos="1152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ind w:left="720" w:hanging="1872"/>
      <w:jc w:val="both"/>
    </w:pPr>
    <w:rPr>
      <w:rFonts w:ascii="Courier" w:hAnsi="Courier"/>
      <w:lang w:eastAsia="it-IT"/>
    </w:rPr>
  </w:style>
  <w:style w:type="paragraph" w:styleId="Paragrafoelenco">
    <w:name w:val="List Paragraph"/>
    <w:basedOn w:val="Normale"/>
    <w:uiPriority w:val="34"/>
    <w:qFormat/>
    <w:rsid w:val="002C7E78"/>
    <w:pPr>
      <w:ind w:left="720"/>
      <w:contextualSpacing/>
    </w:pPr>
  </w:style>
  <w:style w:type="character" w:customStyle="1" w:styleId="apple-converted-space">
    <w:name w:val="apple-converted-space"/>
    <w:rsid w:val="00FB3475"/>
  </w:style>
  <w:style w:type="paragraph" w:styleId="Testonormale">
    <w:name w:val="Plain Text"/>
    <w:basedOn w:val="Normale"/>
    <w:link w:val="TestonormaleCarattere"/>
    <w:uiPriority w:val="99"/>
    <w:unhideWhenUsed/>
    <w:rsid w:val="007B204D"/>
    <w:rPr>
      <w:rFonts w:ascii="Calibri" w:eastAsia="Calibri" w:hAnsi="Calibri"/>
      <w:sz w:val="22"/>
      <w:szCs w:val="22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7B204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ale"/>
    <w:rsid w:val="00C51F00"/>
    <w:pPr>
      <w:widowControl w:val="0"/>
      <w:suppressAutoHyphens/>
      <w:overflowPunct w:val="0"/>
      <w:autoSpaceDE w:val="0"/>
    </w:pPr>
    <w:rPr>
      <w:rFonts w:ascii="Calibri" w:hAnsi="Calibri"/>
      <w:color w:val="000000"/>
      <w:kern w:val="2"/>
      <w:lang w:val="de-DE" w:eastAsia="ar-SA"/>
    </w:rPr>
  </w:style>
  <w:style w:type="table" w:customStyle="1" w:styleId="Grigliatabella1">
    <w:name w:val="Griglia tabella1"/>
    <w:basedOn w:val="Tabellanormale"/>
    <w:next w:val="Grigliatabella"/>
    <w:uiPriority w:val="59"/>
    <w:rsid w:val="00B279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rsid w:val="00EA2CDA"/>
    <w:rPr>
      <w:color w:val="800080"/>
      <w:u w:val="single"/>
    </w:rPr>
  </w:style>
  <w:style w:type="paragraph" w:customStyle="1" w:styleId="UNI-TESTO">
    <w:name w:val="UNI-TESTO"/>
    <w:qFormat/>
    <w:rsid w:val="00A01643"/>
    <w:pPr>
      <w:spacing w:before="360" w:line="280" w:lineRule="exact"/>
      <w:contextualSpacing/>
      <w:outlineLvl w:val="0"/>
    </w:pPr>
    <w:rPr>
      <w:rFonts w:ascii="Arial" w:eastAsia="MS Mincho" w:hAnsi="Arial"/>
      <w:sz w:val="21"/>
      <w:lang w:eastAsia="it-IT"/>
    </w:rPr>
  </w:style>
  <w:style w:type="paragraph" w:customStyle="1" w:styleId="p1">
    <w:name w:val="p1"/>
    <w:basedOn w:val="Normale"/>
    <w:rsid w:val="00B508FD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it-IT"/>
    </w:rPr>
  </w:style>
  <w:style w:type="paragraph" w:customStyle="1" w:styleId="p2">
    <w:name w:val="p2"/>
    <w:basedOn w:val="Normale"/>
    <w:rsid w:val="00B508FD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it-IT"/>
    </w:rPr>
  </w:style>
  <w:style w:type="character" w:customStyle="1" w:styleId="s1">
    <w:name w:val="s1"/>
    <w:rsid w:val="00B508FD"/>
  </w:style>
  <w:style w:type="paragraph" w:customStyle="1" w:styleId="paragraph">
    <w:name w:val="paragraph"/>
    <w:basedOn w:val="Normale"/>
    <w:rsid w:val="002E4609"/>
    <w:pPr>
      <w:spacing w:before="100" w:beforeAutospacing="1" w:after="100" w:afterAutospacing="1"/>
    </w:pPr>
    <w:rPr>
      <w:rFonts w:ascii="Times New Roman" w:hAnsi="Times New Roman"/>
      <w:szCs w:val="24"/>
      <w:lang w:eastAsia="it-IT"/>
    </w:rPr>
  </w:style>
  <w:style w:type="character" w:customStyle="1" w:styleId="normaltextrun">
    <w:name w:val="normaltextrun"/>
    <w:basedOn w:val="Carpredefinitoparagrafo"/>
    <w:rsid w:val="002E4609"/>
  </w:style>
  <w:style w:type="character" w:customStyle="1" w:styleId="spellingerror">
    <w:name w:val="spellingerror"/>
    <w:basedOn w:val="Carpredefinitoparagrafo"/>
    <w:rsid w:val="002E4609"/>
  </w:style>
  <w:style w:type="character" w:customStyle="1" w:styleId="eop">
    <w:name w:val="eop"/>
    <w:basedOn w:val="Carpredefinitoparagrafo"/>
    <w:rsid w:val="002E4609"/>
  </w:style>
  <w:style w:type="character" w:customStyle="1" w:styleId="scxp265522841">
    <w:name w:val="scxp265522841"/>
    <w:basedOn w:val="Carpredefinitoparagrafo"/>
    <w:rsid w:val="00D6485A"/>
  </w:style>
  <w:style w:type="character" w:customStyle="1" w:styleId="contextualspellingandgrammarerror">
    <w:name w:val="contextualspellingandgrammarerror"/>
    <w:basedOn w:val="Carpredefinitoparagrafo"/>
    <w:rsid w:val="00CB474F"/>
  </w:style>
  <w:style w:type="character" w:customStyle="1" w:styleId="scxp193149844">
    <w:name w:val="scxp193149844"/>
    <w:basedOn w:val="Carpredefinitoparagrafo"/>
    <w:rsid w:val="007D0908"/>
  </w:style>
  <w:style w:type="character" w:styleId="Menzionenonrisolta">
    <w:name w:val="Unresolved Mention"/>
    <w:basedOn w:val="Carpredefinitoparagrafo"/>
    <w:uiPriority w:val="99"/>
    <w:semiHidden/>
    <w:unhideWhenUsed/>
    <w:rsid w:val="003165D5"/>
    <w:rPr>
      <w:color w:val="605E5C"/>
      <w:shd w:val="clear" w:color="auto" w:fill="E1DFDD"/>
    </w:rPr>
  </w:style>
  <w:style w:type="character" w:customStyle="1" w:styleId="bcx2">
    <w:name w:val="bcx2"/>
    <w:basedOn w:val="Carpredefinitoparagrafo"/>
    <w:rsid w:val="00BF771E"/>
  </w:style>
  <w:style w:type="character" w:customStyle="1" w:styleId="markedcontent">
    <w:name w:val="markedcontent"/>
    <w:basedOn w:val="Carpredefinitoparagrafo"/>
    <w:rsid w:val="00E22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94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598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2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2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5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9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3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6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4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2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3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2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7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4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2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6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9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0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.adrario@univpm.it" TargetMode="External"/><Relationship Id="rId1" Type="http://schemas.openxmlformats.org/officeDocument/2006/relationships/hyperlink" Target="mailto:c.marmorale@univp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carta_intest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1CAF5201C82C43AA4DBD7D4A985E69" ma:contentTypeVersion="16" ma:contentTypeDescription="Creare un nuovo documento." ma:contentTypeScope="" ma:versionID="1c2c4a53c833b2c280a01d73d2af9bef">
  <xsd:schema xmlns:xsd="http://www.w3.org/2001/XMLSchema" xmlns:xs="http://www.w3.org/2001/XMLSchema" xmlns:p="http://schemas.microsoft.com/office/2006/metadata/properties" xmlns:ns2="ff5a5868-af0a-410c-839e-8d12f9bbae36" xmlns:ns3="4e4aeb4f-2755-45de-8429-e3c3045be2d4" targetNamespace="http://schemas.microsoft.com/office/2006/metadata/properties" ma:root="true" ma:fieldsID="f408591088f5f216a2bb9c6b27faffc9" ns2:_="" ns3:_="">
    <xsd:import namespace="ff5a5868-af0a-410c-839e-8d12f9bbae36"/>
    <xsd:import namespace="4e4aeb4f-2755-45de-8429-e3c3045be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a5868-af0a-410c-839e-8d12f9bba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eb4f-2755-45de-8429-e3c3045be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5a5868-af0a-410c-839e-8d12f9bbae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0F9F6C-289B-4F2D-BA9B-350AF788F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0A0C93-AAF6-4F2B-B996-8E58DC731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a5868-af0a-410c-839e-8d12f9bbae36"/>
    <ds:schemaRef ds:uri="4e4aeb4f-2755-45de-8429-e3c3045be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AB0021-12E5-4526-B41F-46F0F0C074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981A3C-19C7-4C8A-AA96-83CF6F4B4DCA}">
  <ds:schemaRefs>
    <ds:schemaRef ds:uri="http://schemas.microsoft.com/office/2006/metadata/properties"/>
    <ds:schemaRef ds:uri="http://schemas.microsoft.com/office/infopath/2007/PartnerControls"/>
    <ds:schemaRef ds:uri="ff5a5868-af0a-410c-839e-8d12f9bbae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carta_intestata.dot</Template>
  <TotalTime>76</TotalTime>
  <Pages>1</Pages>
  <Words>63</Words>
  <Characters>748</Characters>
  <Application>Microsoft Office Word</Application>
  <DocSecurity>0</DocSecurity>
  <Lines>6</Lines>
  <Paragraphs>1</Paragraphs>
  <ScaleCrop>false</ScaleCrop>
  <Company>Dip. Energetica Univ. Ancona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 21 aprile 2005</dc:title>
  <dc:subject/>
  <dc:creator>Facoltà di Medicina e Chirurgia</dc:creator>
  <cp:keywords/>
  <cp:lastModifiedBy>JACOPO RAGNI</cp:lastModifiedBy>
  <cp:revision>582</cp:revision>
  <cp:lastPrinted>2019-08-02T18:30:00Z</cp:lastPrinted>
  <dcterms:created xsi:type="dcterms:W3CDTF">2023-01-16T14:00:00Z</dcterms:created>
  <dcterms:modified xsi:type="dcterms:W3CDTF">2024-03-01T10:15:00Z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0x010100B21CAF5201C82C43AA4DBD7D4A985E69</vt:lpwstr>
  </property>
  <property fmtid="{D5CDD505-2E9C-101B-9397-08002B2CF9AE}" pid="3" name="MediaServiceImageTags">
    <vt:lpwstr/>
  </property>
</Properties>
</file>