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A844E" w14:textId="72E6B6CB" w:rsidR="004F5B3A" w:rsidRPr="008853AA" w:rsidRDefault="00143C3C" w:rsidP="004A4C66">
      <w:pPr>
        <w:rPr>
          <w:sz w:val="28"/>
          <w:szCs w:val="28"/>
        </w:rPr>
      </w:pPr>
      <w:r w:rsidRPr="1B86B874">
        <w:rPr>
          <w:sz w:val="28"/>
          <w:szCs w:val="28"/>
        </w:rPr>
        <w:t>Anno Accademico: 20</w:t>
      </w:r>
      <w:r w:rsidR="7F319103" w:rsidRPr="1B86B874">
        <w:rPr>
          <w:sz w:val="28"/>
          <w:szCs w:val="28"/>
        </w:rPr>
        <w:t>20</w:t>
      </w:r>
      <w:r w:rsidRPr="1B86B874">
        <w:rPr>
          <w:sz w:val="28"/>
          <w:szCs w:val="28"/>
        </w:rPr>
        <w:t>/</w:t>
      </w:r>
      <w:r w:rsidR="006248D6" w:rsidRPr="1B86B874">
        <w:rPr>
          <w:sz w:val="28"/>
          <w:szCs w:val="28"/>
        </w:rPr>
        <w:t>2</w:t>
      </w:r>
      <w:r w:rsidR="759F16F5" w:rsidRPr="1B86B874">
        <w:rPr>
          <w:sz w:val="28"/>
          <w:szCs w:val="28"/>
        </w:rPr>
        <w:t>1</w:t>
      </w:r>
    </w:p>
    <w:p w14:paraId="672A6659" w14:textId="77777777" w:rsidR="00143C3C" w:rsidRDefault="00143C3C">
      <w:pPr>
        <w:jc w:val="both"/>
        <w:rPr>
          <w:sz w:val="28"/>
          <w:szCs w:val="28"/>
        </w:rPr>
      </w:pPr>
    </w:p>
    <w:p w14:paraId="590B1515" w14:textId="52887974" w:rsidR="00143C3C" w:rsidRDefault="00AB0A47" w:rsidP="1B86B874">
      <w:pPr>
        <w:jc w:val="center"/>
        <w:rPr>
          <w:b/>
          <w:bCs/>
          <w:sz w:val="28"/>
          <w:szCs w:val="28"/>
        </w:rPr>
      </w:pPr>
      <w:r w:rsidRPr="1B86B874">
        <w:rPr>
          <w:b/>
          <w:bCs/>
          <w:sz w:val="28"/>
          <w:szCs w:val="28"/>
        </w:rPr>
        <w:t>I</w:t>
      </w:r>
      <w:r w:rsidR="18C939F3" w:rsidRPr="1B86B874">
        <w:rPr>
          <w:b/>
          <w:bCs/>
          <w:sz w:val="28"/>
          <w:szCs w:val="28"/>
        </w:rPr>
        <w:t>I</w:t>
      </w:r>
      <w:r w:rsidR="006248D6" w:rsidRPr="1B86B874">
        <w:rPr>
          <w:b/>
          <w:bCs/>
          <w:sz w:val="28"/>
          <w:szCs w:val="28"/>
        </w:rPr>
        <w:t>I</w:t>
      </w:r>
      <w:r w:rsidR="002D4584" w:rsidRPr="1B86B874">
        <w:rPr>
          <w:b/>
          <w:bCs/>
          <w:sz w:val="28"/>
          <w:szCs w:val="28"/>
        </w:rPr>
        <w:t xml:space="preserve"> </w:t>
      </w:r>
      <w:r w:rsidR="00143C3C" w:rsidRPr="1B86B874">
        <w:rPr>
          <w:b/>
          <w:bCs/>
          <w:sz w:val="28"/>
          <w:szCs w:val="28"/>
        </w:rPr>
        <w:t>ANNO</w:t>
      </w:r>
    </w:p>
    <w:p w14:paraId="0A37501D" w14:textId="77777777" w:rsidR="00143C3C" w:rsidRDefault="00143C3C" w:rsidP="00143C3C">
      <w:pPr>
        <w:jc w:val="center"/>
        <w:rPr>
          <w:b/>
          <w:sz w:val="28"/>
          <w:szCs w:val="28"/>
        </w:rPr>
      </w:pPr>
    </w:p>
    <w:p w14:paraId="6503DB14" w14:textId="77777777" w:rsidR="00B66C55" w:rsidRPr="00A62376" w:rsidRDefault="00143C3C" w:rsidP="00A62376">
      <w:pPr>
        <w:rPr>
          <w:b/>
          <w:sz w:val="32"/>
          <w:szCs w:val="32"/>
        </w:rPr>
      </w:pPr>
      <w:r w:rsidRPr="00A62376">
        <w:rPr>
          <w:b/>
          <w:sz w:val="32"/>
          <w:szCs w:val="32"/>
        </w:rPr>
        <w:t xml:space="preserve">OO.RR Ancona                                               </w:t>
      </w:r>
      <w:r w:rsidR="000204BF">
        <w:rPr>
          <w:b/>
          <w:sz w:val="32"/>
          <w:szCs w:val="32"/>
        </w:rPr>
        <w:t>MACERATA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9"/>
        <w:gridCol w:w="1970"/>
        <w:gridCol w:w="1861"/>
        <w:gridCol w:w="2025"/>
        <w:gridCol w:w="50"/>
        <w:gridCol w:w="1970"/>
      </w:tblGrid>
      <w:tr w:rsidR="00143C3C" w14:paraId="5340B538" w14:textId="77777777" w:rsidTr="0015702F">
        <w:trPr>
          <w:trHeight w:val="624"/>
        </w:trPr>
        <w:tc>
          <w:tcPr>
            <w:tcW w:w="1998" w:type="dxa"/>
            <w:vAlign w:val="center"/>
          </w:tcPr>
          <w:p w14:paraId="23F92331" w14:textId="77777777" w:rsidR="00143C3C" w:rsidRPr="00143C3C" w:rsidRDefault="00143C3C" w:rsidP="00143C3C">
            <w:pPr>
              <w:jc w:val="center"/>
              <w:rPr>
                <w:b/>
                <w:sz w:val="24"/>
                <w:szCs w:val="24"/>
              </w:rPr>
            </w:pPr>
            <w:r w:rsidRPr="00143C3C"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14:paraId="2FAF6588" w14:textId="77777777" w:rsidR="00143C3C" w:rsidRPr="00143C3C" w:rsidRDefault="00143C3C" w:rsidP="00143C3C">
            <w:pPr>
              <w:jc w:val="center"/>
              <w:rPr>
                <w:b/>
                <w:sz w:val="24"/>
                <w:szCs w:val="24"/>
              </w:rPr>
            </w:pPr>
            <w:r w:rsidRPr="00143C3C">
              <w:rPr>
                <w:b/>
                <w:sz w:val="24"/>
                <w:szCs w:val="24"/>
              </w:rPr>
              <w:t>ACRONIMO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B6C7B" w14:textId="77777777" w:rsidR="00143C3C" w:rsidRDefault="00143C3C" w:rsidP="00143C3C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</w:tcBorders>
            <w:vAlign w:val="center"/>
          </w:tcPr>
          <w:p w14:paraId="6B531E9D" w14:textId="77777777" w:rsidR="00143C3C" w:rsidRPr="00143C3C" w:rsidRDefault="00143C3C" w:rsidP="00143C3C">
            <w:pPr>
              <w:jc w:val="center"/>
              <w:rPr>
                <w:b/>
                <w:sz w:val="24"/>
                <w:szCs w:val="24"/>
              </w:rPr>
            </w:pPr>
            <w:r w:rsidRPr="00143C3C"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1998" w:type="dxa"/>
            <w:vAlign w:val="center"/>
          </w:tcPr>
          <w:p w14:paraId="384320AD" w14:textId="77777777" w:rsidR="00143C3C" w:rsidRPr="00143C3C" w:rsidRDefault="00143C3C" w:rsidP="00143C3C">
            <w:pPr>
              <w:jc w:val="center"/>
              <w:rPr>
                <w:b/>
                <w:sz w:val="24"/>
                <w:szCs w:val="24"/>
              </w:rPr>
            </w:pPr>
            <w:r w:rsidRPr="00143C3C">
              <w:rPr>
                <w:b/>
                <w:sz w:val="24"/>
                <w:szCs w:val="24"/>
              </w:rPr>
              <w:t>ACRONIMO</w:t>
            </w:r>
          </w:p>
        </w:tc>
      </w:tr>
      <w:tr w:rsidR="000204BF" w14:paraId="442C5C73" w14:textId="77777777" w:rsidTr="0015702F">
        <w:trPr>
          <w:trHeight w:val="624"/>
        </w:trPr>
        <w:tc>
          <w:tcPr>
            <w:tcW w:w="1998" w:type="dxa"/>
            <w:vAlign w:val="center"/>
          </w:tcPr>
          <w:p w14:paraId="4D79F61C" w14:textId="77777777" w:rsidR="000204BF" w:rsidRDefault="007B5A20" w:rsidP="00B65E8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1088</w:t>
            </w:r>
            <w:r w:rsidR="00412CBB">
              <w:rPr>
                <w:sz w:val="24"/>
              </w:rPr>
              <w:t>2</w:t>
            </w:r>
            <w:r>
              <w:rPr>
                <w:sz w:val="24"/>
              </w:rPr>
              <w:t>64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14:paraId="6A0BD4E6" w14:textId="77777777" w:rsidR="000204BF" w:rsidRDefault="007B5A20" w:rsidP="00B65E8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BENI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B378F" w14:textId="77777777" w:rsidR="000204BF" w:rsidRDefault="000204BF" w:rsidP="00143C3C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08D06E" w14:textId="77777777" w:rsidR="000204BF" w:rsidRDefault="007B5A2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1088599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1CB571BA" w14:textId="77777777" w:rsidR="000204BF" w:rsidRDefault="007B5A2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MACE</w:t>
            </w:r>
          </w:p>
        </w:tc>
      </w:tr>
      <w:tr w:rsidR="00AA73E2" w14:paraId="2E77DD6C" w14:textId="77777777" w:rsidTr="0015702F">
        <w:trPr>
          <w:trHeight w:val="624"/>
        </w:trPr>
        <w:tc>
          <w:tcPr>
            <w:tcW w:w="1998" w:type="dxa"/>
            <w:vAlign w:val="center"/>
          </w:tcPr>
          <w:p w14:paraId="7D1FBC7E" w14:textId="77777777" w:rsidR="00AA73E2" w:rsidRDefault="00AA73E2" w:rsidP="00AA73E2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1088497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14:paraId="1C77DCA8" w14:textId="77777777" w:rsidR="00AA73E2" w:rsidRDefault="00AA73E2" w:rsidP="00AA73E2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CEST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5A809" w14:textId="77777777" w:rsidR="00AA73E2" w:rsidRDefault="00AA73E2" w:rsidP="00AA73E2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54488E" w14:textId="77777777" w:rsidR="00AA73E2" w:rsidRDefault="00AA73E2" w:rsidP="00AA73E2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1083057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4DB4D2C4" w14:textId="77777777" w:rsidR="00AA73E2" w:rsidRDefault="00AA73E2" w:rsidP="00AA73E2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TORR</w:t>
            </w:r>
          </w:p>
        </w:tc>
      </w:tr>
      <w:tr w:rsidR="00AA73E2" w14:paraId="75CD1C4C" w14:textId="77777777" w:rsidTr="00DA524E">
        <w:trPr>
          <w:trHeight w:val="624"/>
        </w:trPr>
        <w:tc>
          <w:tcPr>
            <w:tcW w:w="1998" w:type="dxa"/>
            <w:vAlign w:val="center"/>
          </w:tcPr>
          <w:p w14:paraId="0C3AC9AB" w14:textId="77777777" w:rsidR="00AA73E2" w:rsidRDefault="00AA73E2" w:rsidP="00AA73E2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1088635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14:paraId="4279B42C" w14:textId="77777777" w:rsidR="00AA73E2" w:rsidRDefault="00AA73E2" w:rsidP="00AA73E2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DIVI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9BBE3" w14:textId="77777777" w:rsidR="00AA73E2" w:rsidRDefault="00AA73E2" w:rsidP="00AA73E2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8F396" w14:textId="77777777" w:rsidR="00AA73E2" w:rsidRDefault="00AA73E2" w:rsidP="00AA73E2">
            <w:pPr>
              <w:spacing w:before="120"/>
              <w:rPr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3D3EC" w14:textId="77777777" w:rsidR="00AA73E2" w:rsidRDefault="00AA73E2" w:rsidP="00AA73E2">
            <w:pPr>
              <w:spacing w:before="120"/>
              <w:jc w:val="center"/>
              <w:rPr>
                <w:sz w:val="24"/>
              </w:rPr>
            </w:pPr>
          </w:p>
        </w:tc>
      </w:tr>
      <w:tr w:rsidR="00AA73E2" w14:paraId="66666F96" w14:textId="77777777" w:rsidTr="00B1258C">
        <w:trPr>
          <w:trHeight w:val="624"/>
        </w:trPr>
        <w:tc>
          <w:tcPr>
            <w:tcW w:w="1998" w:type="dxa"/>
            <w:vAlign w:val="center"/>
          </w:tcPr>
          <w:p w14:paraId="4E656720" w14:textId="77777777" w:rsidR="00AA73E2" w:rsidRDefault="00AA73E2" w:rsidP="00AA73E2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1085189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14:paraId="68DEFC85" w14:textId="77777777" w:rsidR="00AA73E2" w:rsidRDefault="00AA73E2" w:rsidP="00AA73E2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ORLA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B940D" w14:textId="77777777" w:rsidR="00AA73E2" w:rsidRDefault="00AA73E2" w:rsidP="00AA73E2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5A04D" w14:textId="2264663B" w:rsidR="00AA73E2" w:rsidRDefault="0059528A" w:rsidP="00AA73E2">
            <w:pPr>
              <w:spacing w:before="120"/>
              <w:rPr>
                <w:sz w:val="24"/>
              </w:rPr>
            </w:pPr>
            <w:r>
              <w:rPr>
                <w:b/>
                <w:sz w:val="32"/>
                <w:szCs w:val="32"/>
              </w:rPr>
              <w:t>PESARO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7B00A" w14:textId="77777777" w:rsidR="00AA73E2" w:rsidRDefault="00AA73E2" w:rsidP="00AA73E2">
            <w:pPr>
              <w:spacing w:before="120"/>
              <w:jc w:val="center"/>
              <w:rPr>
                <w:sz w:val="24"/>
              </w:rPr>
            </w:pPr>
          </w:p>
        </w:tc>
      </w:tr>
      <w:tr w:rsidR="0059528A" w14:paraId="584F2051" w14:textId="77777777" w:rsidTr="00585BE5">
        <w:trPr>
          <w:trHeight w:val="624"/>
        </w:trPr>
        <w:tc>
          <w:tcPr>
            <w:tcW w:w="1998" w:type="dxa"/>
            <w:vAlign w:val="center"/>
          </w:tcPr>
          <w:p w14:paraId="64D372D2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1078650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14:paraId="1F910505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SPAN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61E4C" w14:textId="77777777" w:rsidR="0059528A" w:rsidRDefault="0059528A" w:rsidP="0059528A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7BA1" w14:textId="17E028A0" w:rsidR="0059528A" w:rsidRPr="00143C3C" w:rsidRDefault="0059528A" w:rsidP="0059528A">
            <w:pPr>
              <w:jc w:val="center"/>
              <w:rPr>
                <w:b/>
                <w:sz w:val="24"/>
                <w:szCs w:val="24"/>
              </w:rPr>
            </w:pPr>
            <w:r w:rsidRPr="00143C3C"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2B3E" w14:textId="0D834B1C" w:rsidR="0059528A" w:rsidRPr="00143C3C" w:rsidRDefault="0059528A" w:rsidP="0059528A">
            <w:pPr>
              <w:jc w:val="center"/>
              <w:rPr>
                <w:b/>
                <w:sz w:val="24"/>
                <w:szCs w:val="24"/>
              </w:rPr>
            </w:pPr>
            <w:r w:rsidRPr="00143C3C">
              <w:rPr>
                <w:b/>
                <w:sz w:val="24"/>
                <w:szCs w:val="24"/>
              </w:rPr>
              <w:t>ACRONIMO</w:t>
            </w:r>
          </w:p>
        </w:tc>
      </w:tr>
      <w:tr w:rsidR="0059528A" w14:paraId="00FACC38" w14:textId="77777777" w:rsidTr="00585BE5">
        <w:trPr>
          <w:trHeight w:val="62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4A02" w14:textId="53695353" w:rsidR="0059528A" w:rsidRDefault="0059528A" w:rsidP="005952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1088316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FF0C" w14:textId="0AAE7A96" w:rsidR="0059528A" w:rsidRDefault="0059528A" w:rsidP="005952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TIBE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064C5" w14:textId="77777777" w:rsidR="0059528A" w:rsidRDefault="0059528A" w:rsidP="0059528A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CB9C" w14:textId="00E52181" w:rsidR="0059528A" w:rsidRPr="00143C3C" w:rsidRDefault="0059528A" w:rsidP="00595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1088343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E4AF" w14:textId="71430B68" w:rsidR="0059528A" w:rsidRPr="00143C3C" w:rsidRDefault="0059528A" w:rsidP="00595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CAVA</w:t>
            </w:r>
          </w:p>
        </w:tc>
      </w:tr>
      <w:tr w:rsidR="0059528A" w14:paraId="24E8F76D" w14:textId="77777777" w:rsidTr="00585BE5">
        <w:trPr>
          <w:trHeight w:val="624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046672C9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1088322</w:t>
            </w:r>
          </w:p>
        </w:tc>
        <w:tc>
          <w:tcPr>
            <w:tcW w:w="1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88B35B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TOMM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AFD9C" w14:textId="77777777" w:rsidR="0059528A" w:rsidRDefault="0059528A" w:rsidP="0059528A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5E27" w14:textId="341981CE" w:rsidR="0059528A" w:rsidRDefault="0059528A" w:rsidP="005952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1089459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2674" w14:textId="519585F0" w:rsidR="0059528A" w:rsidRDefault="0059528A" w:rsidP="005952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MANU</w:t>
            </w:r>
          </w:p>
        </w:tc>
      </w:tr>
      <w:tr w:rsidR="0059528A" w14:paraId="7F28747E" w14:textId="77777777" w:rsidTr="00B1258C">
        <w:trPr>
          <w:trHeight w:val="62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D7B2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1084049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EA84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VALL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4D5A5" w14:textId="77777777" w:rsidR="0059528A" w:rsidRDefault="0059528A" w:rsidP="0059528A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EC669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6B9AB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</w:tr>
      <w:tr w:rsidR="0059528A" w14:paraId="3375FA3C" w14:textId="77777777" w:rsidTr="0059528A">
        <w:trPr>
          <w:trHeight w:val="62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294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1088649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1CC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ZORZ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0818" w14:textId="77777777" w:rsidR="0059528A" w:rsidRDefault="0059528A" w:rsidP="0059528A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418CA" w14:textId="27E8E744" w:rsidR="0059528A" w:rsidRPr="00143C3C" w:rsidRDefault="0059528A" w:rsidP="0059528A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31CB" w14:textId="77777777" w:rsidR="0059528A" w:rsidRPr="00143C3C" w:rsidRDefault="0059528A" w:rsidP="005952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528A" w14:paraId="39DAC135" w14:textId="77777777" w:rsidTr="0059528A">
        <w:trPr>
          <w:trHeight w:val="624"/>
        </w:trPr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128261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486C05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101652C" w14:textId="77777777" w:rsidR="0059528A" w:rsidRDefault="0059528A" w:rsidP="0059528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E0A89" w14:textId="7F000BB1" w:rsidR="0059528A" w:rsidRPr="00143C3C" w:rsidRDefault="0059528A" w:rsidP="005952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B35C7" w14:textId="2CFCF2EC" w:rsidR="0059528A" w:rsidRPr="00143C3C" w:rsidRDefault="0059528A" w:rsidP="005952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528A" w14:paraId="26943328" w14:textId="77777777" w:rsidTr="0059528A">
        <w:trPr>
          <w:trHeight w:val="62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056E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9C43A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DDBEF00" w14:textId="77777777" w:rsidR="0059528A" w:rsidRDefault="0059528A" w:rsidP="0059528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D0448" w14:textId="4914A85E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63A05" w14:textId="3FCD7BD6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</w:tr>
      <w:tr w:rsidR="0059528A" w14:paraId="49526751" w14:textId="77777777" w:rsidTr="0059528A">
        <w:trPr>
          <w:trHeight w:val="62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D779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D8B6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59528A" w:rsidRDefault="0059528A" w:rsidP="0059528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5776A" w14:textId="6DE908BE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D2D9C" w14:textId="388C0001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</w:tr>
      <w:tr w:rsidR="0059528A" w14:paraId="1FC39945" w14:textId="77777777" w:rsidTr="0059528A">
        <w:trPr>
          <w:trHeight w:val="62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2CB0E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E0A41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2EBF3C5" w14:textId="77777777" w:rsidR="0059528A" w:rsidRDefault="0059528A" w:rsidP="0059528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A12B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6DB82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</w:tr>
      <w:tr w:rsidR="0059528A" w14:paraId="5997CC1D" w14:textId="77777777" w:rsidTr="001340B7">
        <w:trPr>
          <w:gridAfter w:val="4"/>
          <w:wAfter w:w="6085" w:type="dxa"/>
          <w:trHeight w:val="62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110FFD37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6B699379" w14:textId="77777777" w:rsidR="0059528A" w:rsidRDefault="0059528A" w:rsidP="0059528A">
            <w:pPr>
              <w:spacing w:before="120"/>
              <w:jc w:val="center"/>
              <w:rPr>
                <w:sz w:val="24"/>
              </w:rPr>
            </w:pPr>
          </w:p>
        </w:tc>
      </w:tr>
    </w:tbl>
    <w:p w14:paraId="3FE9F23F" w14:textId="77777777" w:rsidR="00143C3C" w:rsidRPr="00143C3C" w:rsidRDefault="00143C3C" w:rsidP="00DA083C">
      <w:pPr>
        <w:rPr>
          <w:b/>
          <w:sz w:val="28"/>
          <w:szCs w:val="28"/>
        </w:rPr>
      </w:pPr>
    </w:p>
    <w:sectPr w:rsidR="00143C3C" w:rsidRPr="00143C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9" w:right="1021" w:bottom="1701" w:left="102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805D2" w14:textId="77777777" w:rsidR="00EB0855" w:rsidRDefault="00EB0855">
      <w:r>
        <w:separator/>
      </w:r>
    </w:p>
  </w:endnote>
  <w:endnote w:type="continuationSeparator" w:id="0">
    <w:p w14:paraId="463F29E8" w14:textId="77777777" w:rsidR="00EB0855" w:rsidRDefault="00EB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F646" w14:textId="77777777" w:rsidR="0015702F" w:rsidRDefault="001570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5E71" w14:textId="524CDF2C" w:rsidR="00AA714F" w:rsidRPr="00962F22" w:rsidRDefault="00962F22">
    <w:pPr>
      <w:pStyle w:val="Pidipagina"/>
      <w:rPr>
        <w:sz w:val="16"/>
        <w:szCs w:val="16"/>
      </w:rPr>
    </w:pPr>
    <w:r w:rsidRPr="00962F22">
      <w:rPr>
        <w:sz w:val="16"/>
        <w:szCs w:val="16"/>
      </w:rPr>
      <w:fldChar w:fldCharType="begin"/>
    </w:r>
    <w:r w:rsidRPr="00962F22">
      <w:rPr>
        <w:sz w:val="16"/>
        <w:szCs w:val="16"/>
      </w:rPr>
      <w:instrText xml:space="preserve"> FILENAME   \* MERGEFORMAT </w:instrText>
    </w:r>
    <w:r w:rsidRPr="00962F22">
      <w:rPr>
        <w:sz w:val="16"/>
        <w:szCs w:val="16"/>
      </w:rPr>
      <w:fldChar w:fldCharType="separate"/>
    </w:r>
    <w:r w:rsidR="0059528A">
      <w:rPr>
        <w:noProof/>
        <w:sz w:val="16"/>
        <w:szCs w:val="16"/>
      </w:rPr>
      <w:t>Studenti III X sito_v.02.docx</w:t>
    </w:r>
    <w:r w:rsidRPr="00962F2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10EB" w14:textId="77777777" w:rsidR="0015702F" w:rsidRDefault="001570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FF5F2" w14:textId="77777777" w:rsidR="00EB0855" w:rsidRDefault="00EB0855">
      <w:r>
        <w:separator/>
      </w:r>
    </w:p>
  </w:footnote>
  <w:footnote w:type="continuationSeparator" w:id="0">
    <w:p w14:paraId="5630AD66" w14:textId="77777777" w:rsidR="00EB0855" w:rsidRDefault="00EB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5D23" w14:textId="77777777" w:rsidR="0015702F" w:rsidRDefault="001570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F301" w14:textId="77777777" w:rsidR="004F5B3A" w:rsidRDefault="00AA714F" w:rsidP="00AA714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9F0FE8" wp14:editId="07777777">
              <wp:simplePos x="0" y="0"/>
              <wp:positionH relativeFrom="column">
                <wp:posOffset>-25400</wp:posOffset>
              </wp:positionH>
              <wp:positionV relativeFrom="paragraph">
                <wp:posOffset>-42545</wp:posOffset>
              </wp:positionV>
              <wp:extent cx="1009650" cy="9175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917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6F91" w14:textId="77777777" w:rsidR="004F5B3A" w:rsidRDefault="00AA71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F3EC2B" wp14:editId="07777777">
                                <wp:extent cx="825500" cy="825500"/>
                                <wp:effectExtent l="0" t="0" r="0" b="0"/>
                                <wp:docPr id="4" name="Immagine 1" descr="UPT_04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PT_04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500" cy="825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F0F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pt;margin-top:-3.35pt;width:79.5pt;height:72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" filled="f" stroked="f">
              <v:textbox style="mso-fit-shape-to-text:t">
                <w:txbxContent>
                  <w:p w14:paraId="08CE6F91" w14:textId="77777777" w:rsidR="004F5B3A" w:rsidRDefault="00AA714F">
                    <w:r>
                      <w:rPr>
                        <w:noProof/>
                      </w:rPr>
                      <w:drawing>
                        <wp:inline distT="0" distB="0" distL="0" distR="0" wp14:anchorId="72F3EC2B" wp14:editId="07777777">
                          <wp:extent cx="825500" cy="825500"/>
                          <wp:effectExtent l="0" t="0" r="0" b="0"/>
                          <wp:docPr id="4" name="Immagine 1" descr="UPT_04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PT_04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5500" cy="825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3DE0AA" wp14:editId="07777777">
              <wp:simplePos x="0" y="0"/>
              <wp:positionH relativeFrom="column">
                <wp:posOffset>1041400</wp:posOffset>
              </wp:positionH>
              <wp:positionV relativeFrom="margin">
                <wp:posOffset>-1718945</wp:posOffset>
              </wp:positionV>
              <wp:extent cx="5257800" cy="8382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760F1C" w14:textId="77777777" w:rsidR="004F5B3A" w:rsidRDefault="004F5B3A">
                          <w:r>
                            <w:t>UNIVERSITA’ POLITECNICA DELLE MARCHE</w:t>
                          </w:r>
                        </w:p>
                        <w:p w14:paraId="072073D9" w14:textId="77777777" w:rsidR="004F5B3A" w:rsidRDefault="004F5B3A">
                          <w:r>
                            <w:t>Facoltà di Medicina e Chirurgia - Ancona</w:t>
                          </w:r>
                        </w:p>
                        <w:p w14:paraId="6BB9E253" w14:textId="77777777" w:rsidR="004F5B3A" w:rsidRDefault="004F5B3A"/>
                        <w:p w14:paraId="568D4FDF" w14:textId="77777777" w:rsidR="004F5B3A" w:rsidRDefault="004F5B3A">
                          <w:pPr>
                            <w:ind w:left="2127" w:right="160" w:hanging="2127"/>
                            <w:jc w:val="both"/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>Corso di Laurea:</w:t>
                          </w:r>
                          <w:r>
                            <w:tab/>
                          </w:r>
                          <w:r>
                            <w:rPr>
                              <w:b/>
                              <w:bCs/>
                              <w:sz w:val="22"/>
                            </w:rPr>
                            <w:t>TECNICHE DI RADIOLOGIA MEDICA, PER IMMAGINI E RADIOTERAPIA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DE0AA" id="Rectangle 1" o:spid="_x0000_s1027" style="position:absolute;margin-left:82pt;margin-top:-135.35pt;width:414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" filled="f" stroked="f" strokeweight="2pt">
              <v:textbox inset="1pt,1pt,1pt,1pt">
                <w:txbxContent>
                  <w:p w14:paraId="51760F1C" w14:textId="77777777" w:rsidR="004F5B3A" w:rsidRDefault="004F5B3A">
                    <w:r>
                      <w:t>UNIVERSITA’ POLITECNICA DELLE MARCHE</w:t>
                    </w:r>
                  </w:p>
                  <w:p w14:paraId="072073D9" w14:textId="77777777" w:rsidR="004F5B3A" w:rsidRDefault="004F5B3A">
                    <w:r>
                      <w:t>Facoltà di Medicina e Chirurgia - Ancona</w:t>
                    </w:r>
                  </w:p>
                  <w:p w14:paraId="6BB9E253" w14:textId="77777777" w:rsidR="004F5B3A" w:rsidRDefault="004F5B3A"/>
                  <w:p w14:paraId="568D4FDF" w14:textId="77777777" w:rsidR="004F5B3A" w:rsidRDefault="004F5B3A">
                    <w:pPr>
                      <w:ind w:left="2127" w:right="160" w:hanging="2127"/>
                      <w:jc w:val="both"/>
                    </w:pPr>
                    <w:r>
                      <w:rPr>
                        <w:i/>
                        <w:iCs/>
                        <w:sz w:val="22"/>
                      </w:rPr>
                      <w:t>Corso di Laurea:</w:t>
                    </w:r>
                    <w:r>
                      <w:tab/>
                    </w:r>
                    <w:r>
                      <w:rPr>
                        <w:b/>
                        <w:bCs/>
                        <w:sz w:val="22"/>
                      </w:rPr>
                      <w:t>TECNICHE DI RADIOLOGIA MEDICA, PER IMMAGINI E RADIOTERAPIA</w:t>
                    </w:r>
                  </w:p>
                </w:txbxContent>
              </v:textbox>
              <w10:wrap anchory="margin"/>
            </v:rect>
          </w:pict>
        </mc:Fallback>
      </mc:AlternateContent>
    </w:r>
  </w:p>
  <w:p w14:paraId="52E56223" w14:textId="77777777" w:rsidR="004F5B3A" w:rsidRDefault="004F5B3A">
    <w:pPr>
      <w:pStyle w:val="Intestazione"/>
    </w:pPr>
  </w:p>
  <w:p w14:paraId="07547A01" w14:textId="77777777" w:rsidR="004F5B3A" w:rsidRDefault="004F5B3A">
    <w:pPr>
      <w:pStyle w:val="Intestazione"/>
    </w:pPr>
  </w:p>
  <w:p w14:paraId="150AB135" w14:textId="77777777" w:rsidR="004F5B3A" w:rsidRDefault="00AA714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E9F1EA" wp14:editId="07777777">
              <wp:simplePos x="0" y="0"/>
              <wp:positionH relativeFrom="column">
                <wp:posOffset>-116840</wp:posOffset>
              </wp:positionH>
              <wp:positionV relativeFrom="margin">
                <wp:posOffset>-879475</wp:posOffset>
              </wp:positionV>
              <wp:extent cx="6492240" cy="3663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224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82E3D8" w14:textId="77777777" w:rsidR="004F5B3A" w:rsidRDefault="004F5B3A">
                          <w:pPr>
                            <w:pBdr>
                              <w:top w:val="single" w:sz="6" w:space="2" w:color="auto"/>
                              <w:bottom w:val="single" w:sz="6" w:space="2" w:color="auto"/>
                            </w:pBdr>
                            <w:tabs>
                              <w:tab w:val="right" w:pos="10065"/>
                              <w:tab w:val="right" w:pos="10773"/>
                            </w:tabs>
                            <w:spacing w:before="120" w:after="120"/>
                            <w:ind w:left="142" w:firstLine="14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Polo Didatt</w:t>
                          </w:r>
                          <w:r w:rsidR="00523B1E">
                            <w:rPr>
                              <w:sz w:val="18"/>
                            </w:rPr>
                            <w:t>ico-Scientifico “Torrette” - 601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 w:rsidR="00523B1E"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 xml:space="preserve"> Torrette di Ancona (An) </w:t>
                          </w:r>
                          <w:r>
                            <w:rPr>
                              <w:sz w:val="18"/>
                            </w:rPr>
                            <w:tab/>
                            <w:t>Tel.: 071 220.6180   -   Fax: 071 220.</w:t>
                          </w:r>
                          <w:r w:rsidR="00644947"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 w:rsidR="00644947">
                            <w:rPr>
                              <w:sz w:val="18"/>
                            </w:rPr>
                            <w:t>80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E9F1EA" id="Rectangle 3" o:spid="_x0000_s1028" style="position:absolute;margin-left:-9.2pt;margin-top:-69.25pt;width:511.2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" filled="f" stroked="f" strokeweight="2pt">
              <v:textbox inset="1pt,1pt,1pt,1pt">
                <w:txbxContent>
                  <w:p w14:paraId="3582E3D8" w14:textId="77777777" w:rsidR="004F5B3A" w:rsidRDefault="004F5B3A">
                    <w:pPr>
                      <w:pBdr>
                        <w:top w:val="single" w:sz="6" w:space="2" w:color="auto"/>
                        <w:bottom w:val="single" w:sz="6" w:space="2" w:color="auto"/>
                      </w:pBdr>
                      <w:tabs>
                        <w:tab w:val="right" w:pos="10065"/>
                        <w:tab w:val="right" w:pos="10773"/>
                      </w:tabs>
                      <w:spacing w:before="120" w:after="120"/>
                      <w:ind w:left="142" w:firstLine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Polo Didatt</w:t>
                    </w:r>
                    <w:r w:rsidR="00523B1E">
                      <w:rPr>
                        <w:sz w:val="18"/>
                      </w:rPr>
                      <w:t>ico-Scientifico “Torrette” - 601</w:t>
                    </w:r>
                    <w:r>
                      <w:rPr>
                        <w:sz w:val="18"/>
                      </w:rPr>
                      <w:t>2</w:t>
                    </w:r>
                    <w:r w:rsidR="00523B1E"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 xml:space="preserve"> Torrette di Ancona (An) </w:t>
                    </w:r>
                    <w:r>
                      <w:rPr>
                        <w:sz w:val="18"/>
                      </w:rPr>
                      <w:tab/>
                      <w:t>Tel.: 071 220.6180   -   Fax: 071 220.</w:t>
                    </w:r>
                    <w:r w:rsidR="00644947"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>1</w:t>
                    </w:r>
                    <w:r w:rsidR="00644947">
                      <w:rPr>
                        <w:sz w:val="18"/>
                      </w:rPr>
                      <w:t>80</w:t>
                    </w:r>
                  </w:p>
                </w:txbxContent>
              </v:textbox>
              <w10:wrap anchory="margin"/>
            </v:rect>
          </w:pict>
        </mc:Fallback>
      </mc:AlternateContent>
    </w:r>
  </w:p>
  <w:p w14:paraId="5043CB0F" w14:textId="77777777" w:rsidR="004F5B3A" w:rsidRDefault="004F5B3A">
    <w:pPr>
      <w:pStyle w:val="Intestazione"/>
    </w:pPr>
  </w:p>
  <w:p w14:paraId="07459315" w14:textId="77777777" w:rsidR="004F5B3A" w:rsidRDefault="004F5B3A">
    <w:pPr>
      <w:pStyle w:val="Intestazione"/>
    </w:pPr>
  </w:p>
  <w:p w14:paraId="6537F28F" w14:textId="77777777" w:rsidR="004F5B3A" w:rsidRDefault="004F5B3A">
    <w:pPr>
      <w:pStyle w:val="Intestazione"/>
    </w:pPr>
  </w:p>
  <w:p w14:paraId="6DFB9E20" w14:textId="77777777" w:rsidR="004F5B3A" w:rsidRDefault="004F5B3A">
    <w:pPr>
      <w:pStyle w:val="Intestazione"/>
    </w:pPr>
  </w:p>
  <w:p w14:paraId="70DF9E56" w14:textId="77777777" w:rsidR="004F5B3A" w:rsidRDefault="004F5B3A">
    <w:pPr>
      <w:pStyle w:val="Intestazione"/>
    </w:pPr>
  </w:p>
  <w:p w14:paraId="44E871BC" w14:textId="77777777" w:rsidR="004F5B3A" w:rsidRDefault="004F5B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B4B86" w14:textId="77777777" w:rsidR="0015702F" w:rsidRDefault="001570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3C"/>
    <w:rsid w:val="000204BF"/>
    <w:rsid w:val="000E0CD9"/>
    <w:rsid w:val="00113225"/>
    <w:rsid w:val="001340B7"/>
    <w:rsid w:val="00143C3C"/>
    <w:rsid w:val="0015702F"/>
    <w:rsid w:val="001818DC"/>
    <w:rsid w:val="001A70B4"/>
    <w:rsid w:val="002D4584"/>
    <w:rsid w:val="00412CBB"/>
    <w:rsid w:val="00487AB9"/>
    <w:rsid w:val="00495B0F"/>
    <w:rsid w:val="004A4C66"/>
    <w:rsid w:val="004F5B3A"/>
    <w:rsid w:val="00523B1E"/>
    <w:rsid w:val="00577D10"/>
    <w:rsid w:val="0059528A"/>
    <w:rsid w:val="005A6221"/>
    <w:rsid w:val="006248D6"/>
    <w:rsid w:val="00644947"/>
    <w:rsid w:val="006470BB"/>
    <w:rsid w:val="00742252"/>
    <w:rsid w:val="007B5A20"/>
    <w:rsid w:val="007C33E7"/>
    <w:rsid w:val="0082707E"/>
    <w:rsid w:val="00854EBA"/>
    <w:rsid w:val="008853AA"/>
    <w:rsid w:val="008B70AB"/>
    <w:rsid w:val="009367B7"/>
    <w:rsid w:val="00962F22"/>
    <w:rsid w:val="009A486B"/>
    <w:rsid w:val="009B3A27"/>
    <w:rsid w:val="00A0790C"/>
    <w:rsid w:val="00A62376"/>
    <w:rsid w:val="00AA714F"/>
    <w:rsid w:val="00AA73E2"/>
    <w:rsid w:val="00AB0A47"/>
    <w:rsid w:val="00B1258C"/>
    <w:rsid w:val="00B65E80"/>
    <w:rsid w:val="00B66C55"/>
    <w:rsid w:val="00C50F7E"/>
    <w:rsid w:val="00C85643"/>
    <w:rsid w:val="00CC04A0"/>
    <w:rsid w:val="00D05C9A"/>
    <w:rsid w:val="00D816D2"/>
    <w:rsid w:val="00DA083C"/>
    <w:rsid w:val="00DA524E"/>
    <w:rsid w:val="00DB23A9"/>
    <w:rsid w:val="00DD18CC"/>
    <w:rsid w:val="00EB0855"/>
    <w:rsid w:val="18C939F3"/>
    <w:rsid w:val="1B86B874"/>
    <w:rsid w:val="759F16F5"/>
    <w:rsid w:val="7F319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9E3B5E"/>
  <w15:docId w15:val="{62207AF9-5F25-4158-BA89-4CD71EF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table" w:styleId="Grigliatabella">
    <w:name w:val="Table Grid"/>
    <w:basedOn w:val="Tabellanormale"/>
    <w:rsid w:val="00143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C3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C33E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936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!!CL_TSRM_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!!CL_TSRM_01.dot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Istituto di Radiologia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Marchetti</dc:creator>
  <cp:lastModifiedBy>FEDERICA MARCHETTI</cp:lastModifiedBy>
  <cp:revision>2</cp:revision>
  <cp:lastPrinted>2019-10-03T12:43:00Z</cp:lastPrinted>
  <dcterms:created xsi:type="dcterms:W3CDTF">2020-12-02T10:38:00Z</dcterms:created>
  <dcterms:modified xsi:type="dcterms:W3CDTF">2020-12-02T10:38:00Z</dcterms:modified>
</cp:coreProperties>
</file>